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5D8C" w:rsidRPr="00E9472B" w:rsidRDefault="006D565B">
      <w:pPr>
        <w:pStyle w:val="title"/>
        <w:rPr>
          <w:rStyle w:val="20"/>
          <w:position w:val="20"/>
        </w:rPr>
      </w:pPr>
      <w:r w:rsidRPr="00E9472B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41AFF1F" wp14:editId="3AB9FFC9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1" w:name="發文地址"/>
                            <w:bookmarkEnd w:id="1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9472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968C5A" wp14:editId="0693135E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6D565B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6D565B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</w:t>
                            </w:r>
                            <w:r w:rsidR="00EA77C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375D8C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6D565B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6D565B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</w:t>
                      </w:r>
                      <w:r w:rsidR="00EA77C1">
                        <w:rPr>
                          <w:rFonts w:hint="eastAsia"/>
                          <w:sz w:val="22"/>
                          <w:szCs w:val="22"/>
                        </w:rPr>
                        <w:t>9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375D8C">
                      <w:pPr>
                        <w:pStyle w:val="ac"/>
                      </w:pPr>
                    </w:p>
                  </w:txbxContent>
                </v:textbox>
              </v:shape>
            </w:pict>
          </mc:Fallback>
        </mc:AlternateContent>
      </w:r>
      <w:bookmarkStart w:id="4" w:name="發文機關"/>
      <w:bookmarkEnd w:id="4"/>
      <w:r w:rsidR="00375D8C" w:rsidRPr="00E9472B">
        <w:rPr>
          <w:rStyle w:val="20"/>
          <w:rFonts w:hint="eastAsia"/>
          <w:position w:val="20"/>
        </w:rPr>
        <w:t>立法院</w:t>
      </w:r>
      <w:bookmarkStart w:id="5" w:name="單位名稱"/>
      <w:bookmarkEnd w:id="5"/>
      <w:r w:rsidRPr="00E9472B">
        <w:rPr>
          <w:rStyle w:val="20"/>
          <w:rFonts w:hint="eastAsia"/>
          <w:position w:val="20"/>
        </w:rPr>
        <w:t>內政委員會</w:t>
      </w:r>
      <w:r w:rsidR="00375D8C" w:rsidRPr="00E9472B">
        <w:rPr>
          <w:rStyle w:val="20"/>
          <w:rFonts w:hint="eastAsia"/>
          <w:position w:val="20"/>
        </w:rPr>
        <w:t xml:space="preserve">　函</w:t>
      </w:r>
    </w:p>
    <w:p w:rsidR="00375D8C" w:rsidRPr="00E9472B" w:rsidRDefault="00375D8C">
      <w:pPr>
        <w:pStyle w:val="titlespace"/>
        <w:rPr>
          <w:rStyle w:val="8"/>
        </w:rPr>
      </w:pPr>
    </w:p>
    <w:p w:rsidR="00375D8C" w:rsidRPr="00E9472B" w:rsidRDefault="00375D8C">
      <w:pPr>
        <w:pStyle w:val="space2"/>
      </w:pPr>
    </w:p>
    <w:p w:rsidR="00375D8C" w:rsidRPr="00E9472B" w:rsidRDefault="00375D8C">
      <w:pPr>
        <w:pStyle w:val="space2"/>
      </w:pPr>
    </w:p>
    <w:p w:rsidR="00375D8C" w:rsidRPr="00E9472B" w:rsidRDefault="00375D8C">
      <w:pPr>
        <w:pStyle w:val="11"/>
        <w:spacing w:line="14" w:lineRule="exact"/>
        <w:ind w:leftChars="0" w:left="0"/>
      </w:pPr>
    </w:p>
    <w:p w:rsidR="00375D8C" w:rsidRPr="00E9472B" w:rsidRDefault="00375D8C">
      <w:pPr>
        <w:pStyle w:val="ad"/>
        <w:spacing w:line="360" w:lineRule="exact"/>
      </w:pPr>
      <w:r w:rsidRPr="00E9472B">
        <w:rPr>
          <w:rFonts w:hint="eastAsia"/>
        </w:rPr>
        <w:t>受文者：</w:t>
      </w:r>
      <w:bookmarkStart w:id="6" w:name="受文者"/>
      <w:bookmarkEnd w:id="6"/>
      <w:r w:rsidR="00EA20FB" w:rsidRPr="00E9472B">
        <w:rPr>
          <w:rFonts w:hint="eastAsia"/>
        </w:rPr>
        <w:t>本會委員</w:t>
      </w:r>
    </w:p>
    <w:p w:rsidR="00375D8C" w:rsidRPr="00E9472B" w:rsidRDefault="006D565B">
      <w:pPr>
        <w:pStyle w:val="space"/>
      </w:pPr>
      <w:r w:rsidRPr="00E947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4B661C3" wp14:editId="23D14DCF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分類號"/>
                            <w:bookmarkEnd w:id="7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8" w:name="保存年限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6E2473" w:rsidRPr="00E9472B" w:rsidRDefault="00375D8C">
      <w:pPr>
        <w:pStyle w:val="ae"/>
        <w:spacing w:line="240" w:lineRule="exact"/>
      </w:pPr>
      <w:r w:rsidRPr="00E9472B">
        <w:fldChar w:fldCharType="begin"/>
      </w:r>
      <w:r w:rsidRPr="00E9472B">
        <w:instrText xml:space="preserve"> </w:instrText>
      </w:r>
      <w:r w:rsidRPr="00E9472B">
        <w:rPr>
          <w:rFonts w:hint="eastAsia"/>
        </w:rPr>
        <w:instrText>MACROBUTTON  DocDispatch 發文日期：</w:instrText>
      </w:r>
      <w:r w:rsidRPr="00E9472B">
        <w:fldChar w:fldCharType="end"/>
      </w:r>
      <w:bookmarkStart w:id="9" w:name="發文日期"/>
      <w:bookmarkEnd w:id="9"/>
      <w:r w:rsidR="00F04394" w:rsidRPr="00E9472B">
        <w:t>中華民國107年10月8日</w:t>
      </w:r>
    </w:p>
    <w:p w:rsidR="00375D8C" w:rsidRPr="00E9472B" w:rsidRDefault="00375D8C">
      <w:pPr>
        <w:pStyle w:val="ae"/>
        <w:spacing w:line="240" w:lineRule="exact"/>
      </w:pPr>
      <w:r w:rsidRPr="00E9472B">
        <w:rPr>
          <w:rFonts w:hint="eastAsia"/>
        </w:rPr>
        <w:t>發文字號：</w:t>
      </w:r>
      <w:bookmarkStart w:id="10" w:name="發文字號"/>
      <w:bookmarkEnd w:id="10"/>
      <w:r w:rsidR="00EA20FB">
        <w:rPr>
          <w:rFonts w:hint="eastAsia"/>
        </w:rPr>
        <w:t>台立內字第</w:t>
      </w:r>
      <w:r w:rsidR="00EA20FB">
        <w:t>1074001227號</w:t>
      </w:r>
    </w:p>
    <w:p w:rsidR="00375D8C" w:rsidRPr="00E9472B" w:rsidRDefault="00375D8C">
      <w:pPr>
        <w:pStyle w:val="ae"/>
        <w:spacing w:line="240" w:lineRule="exact"/>
      </w:pPr>
      <w:r w:rsidRPr="00E9472B">
        <w:fldChar w:fldCharType="begin"/>
      </w:r>
      <w:r w:rsidRPr="00E9472B">
        <w:instrText xml:space="preserve"> </w:instrText>
      </w:r>
      <w:r w:rsidRPr="00E9472B">
        <w:rPr>
          <w:rFonts w:hint="eastAsia"/>
        </w:rPr>
        <w:instrText>MACROBUTTON  DocSpeed 速別：</w:instrText>
      </w:r>
      <w:r w:rsidRPr="00E9472B">
        <w:fldChar w:fldCharType="end"/>
      </w:r>
      <w:bookmarkStart w:id="11" w:name="速別"/>
      <w:bookmarkEnd w:id="11"/>
      <w:r w:rsidR="003C482E" w:rsidRPr="00E9472B">
        <w:rPr>
          <w:rFonts w:hint="eastAsia"/>
        </w:rPr>
        <w:t>最速件</w:t>
      </w:r>
    </w:p>
    <w:p w:rsidR="00375D8C" w:rsidRPr="00E9472B" w:rsidRDefault="00375D8C">
      <w:pPr>
        <w:pStyle w:val="ae"/>
        <w:spacing w:line="240" w:lineRule="exact"/>
      </w:pPr>
      <w:r w:rsidRPr="00E9472B">
        <w:fldChar w:fldCharType="begin"/>
      </w:r>
      <w:r w:rsidRPr="00E9472B">
        <w:instrText xml:space="preserve"> </w:instrText>
      </w:r>
      <w:r w:rsidRPr="00E9472B">
        <w:rPr>
          <w:rFonts w:hint="eastAsia"/>
        </w:rPr>
        <w:instrText>MACROBUTTON  DocSecurity 密等及解密條件或保密期限：</w:instrText>
      </w:r>
      <w:r w:rsidRPr="00E9472B">
        <w:fldChar w:fldCharType="end"/>
      </w:r>
      <w:bookmarkStart w:id="12" w:name="密等及解密條件或保密期限"/>
      <w:bookmarkEnd w:id="12"/>
    </w:p>
    <w:p w:rsidR="007A5DD7" w:rsidRPr="00E9472B" w:rsidRDefault="00375D8C">
      <w:pPr>
        <w:pStyle w:val="ae"/>
        <w:spacing w:line="240" w:lineRule="exact"/>
      </w:pPr>
      <w:r w:rsidRPr="00E9472B">
        <w:rPr>
          <w:rFonts w:hint="eastAsia"/>
        </w:rPr>
        <w:t>附件：</w:t>
      </w:r>
      <w:bookmarkStart w:id="13" w:name="附件"/>
      <w:bookmarkEnd w:id="13"/>
      <w:r w:rsidR="0082549B" w:rsidRPr="00E9472B">
        <w:rPr>
          <w:rFonts w:hint="eastAsia"/>
        </w:rPr>
        <w:t>考察登記回條</w:t>
      </w:r>
    </w:p>
    <w:p w:rsidR="00375D8C" w:rsidRPr="00E9472B" w:rsidRDefault="00375D8C">
      <w:pPr>
        <w:pStyle w:val="af"/>
        <w:ind w:left="964" w:hanging="964"/>
      </w:pPr>
      <w:r w:rsidRPr="00E9472B">
        <w:rPr>
          <w:rFonts w:hint="eastAsia"/>
        </w:rPr>
        <w:t>主旨：</w:t>
      </w:r>
      <w:bookmarkStart w:id="14" w:name="主旨"/>
      <w:bookmarkEnd w:id="14"/>
      <w:r w:rsidR="006D565B" w:rsidRPr="00E9472B">
        <w:rPr>
          <w:rFonts w:hint="eastAsia"/>
        </w:rPr>
        <w:t>本會定於</w:t>
      </w:r>
      <w:r w:rsidR="001B4E77" w:rsidRPr="00E9472B">
        <w:t>107年</w:t>
      </w:r>
      <w:r w:rsidR="00F04394" w:rsidRPr="00E9472B">
        <w:rPr>
          <w:rFonts w:hint="eastAsia"/>
        </w:rPr>
        <w:t>10</w:t>
      </w:r>
      <w:r w:rsidR="00D7147D" w:rsidRPr="00E9472B">
        <w:rPr>
          <w:rFonts w:hint="eastAsia"/>
        </w:rPr>
        <w:t>月</w:t>
      </w:r>
      <w:r w:rsidR="00F04394" w:rsidRPr="00E9472B">
        <w:rPr>
          <w:rFonts w:hint="eastAsia"/>
        </w:rPr>
        <w:t>11</w:t>
      </w:r>
      <w:r w:rsidR="00D7147D" w:rsidRPr="00E9472B">
        <w:rPr>
          <w:rFonts w:hint="eastAsia"/>
        </w:rPr>
        <w:t>日</w:t>
      </w:r>
      <w:r w:rsidR="001B4E77" w:rsidRPr="00E9472B">
        <w:t>(</w:t>
      </w:r>
      <w:r w:rsidR="001B7781" w:rsidRPr="00E9472B">
        <w:rPr>
          <w:rFonts w:hint="eastAsia"/>
        </w:rPr>
        <w:t>星期</w:t>
      </w:r>
      <w:r w:rsidR="00F04394" w:rsidRPr="00E9472B">
        <w:rPr>
          <w:rFonts w:hint="eastAsia"/>
        </w:rPr>
        <w:t>四</w:t>
      </w:r>
      <w:r w:rsidR="001B4E77" w:rsidRPr="00E9472B">
        <w:t>)考察「</w:t>
      </w:r>
      <w:r w:rsidR="00F04394" w:rsidRPr="00E9472B">
        <w:rPr>
          <w:rFonts w:hint="eastAsia"/>
        </w:rPr>
        <w:t>花蓮縣原住民族部落聚會所興建計畫執行情形</w:t>
      </w:r>
      <w:r w:rsidR="001B4E77" w:rsidRPr="00E9472B">
        <w:t>」</w:t>
      </w:r>
      <w:r w:rsidR="006D565B" w:rsidRPr="00E9472B">
        <w:rPr>
          <w:rFonts w:hint="eastAsia"/>
        </w:rPr>
        <w:t>，</w:t>
      </w:r>
      <w:r w:rsidR="006D565B" w:rsidRPr="00E9472B">
        <w:rPr>
          <w:rFonts w:hint="eastAsia"/>
          <w:color w:val="000000"/>
        </w:rPr>
        <w:t>請</w:t>
      </w:r>
      <w:r w:rsidR="006D565B" w:rsidRPr="00E9472B">
        <w:rPr>
          <w:rFonts w:hint="eastAsia"/>
        </w:rPr>
        <w:t>查照。</w:t>
      </w:r>
    </w:p>
    <w:p w:rsidR="00375D8C" w:rsidRPr="00E9472B" w:rsidRDefault="00375D8C">
      <w:pPr>
        <w:pStyle w:val="af0"/>
      </w:pPr>
      <w:bookmarkStart w:id="15" w:name="段落"/>
      <w:bookmarkEnd w:id="15"/>
      <w:r w:rsidRPr="00E9472B">
        <w:rPr>
          <w:rFonts w:hint="eastAsia"/>
        </w:rPr>
        <w:t>說明：</w:t>
      </w:r>
    </w:p>
    <w:p w:rsidR="002D5401" w:rsidRPr="00E9472B" w:rsidRDefault="002D5401" w:rsidP="006D565B">
      <w:pPr>
        <w:pStyle w:val="1-2"/>
      </w:pPr>
      <w:r w:rsidRPr="00E9472B">
        <w:rPr>
          <w:rFonts w:hint="eastAsia"/>
        </w:rPr>
        <w:t>依</w:t>
      </w:r>
      <w:proofErr w:type="gramStart"/>
      <w:r w:rsidRPr="00E9472B">
        <w:rPr>
          <w:rFonts w:hint="eastAsia"/>
        </w:rPr>
        <w:t>本會</w:t>
      </w:r>
      <w:r w:rsidR="00F04394" w:rsidRPr="00E9472B">
        <w:rPr>
          <w:rFonts w:hint="eastAsia"/>
        </w:rPr>
        <w:t>黃</w:t>
      </w:r>
      <w:r w:rsidRPr="00E9472B">
        <w:rPr>
          <w:rFonts w:hint="eastAsia"/>
        </w:rPr>
        <w:t>召集</w:t>
      </w:r>
      <w:proofErr w:type="gramEnd"/>
      <w:r w:rsidRPr="00E9472B">
        <w:rPr>
          <w:rFonts w:hint="eastAsia"/>
        </w:rPr>
        <w:t>委員</w:t>
      </w:r>
      <w:r w:rsidR="00F04394" w:rsidRPr="00E9472B">
        <w:rPr>
          <w:rFonts w:hint="eastAsia"/>
        </w:rPr>
        <w:t>昭順</w:t>
      </w:r>
      <w:r w:rsidRPr="00E9472B">
        <w:rPr>
          <w:rFonts w:hint="eastAsia"/>
        </w:rPr>
        <w:t>指示辦理。</w:t>
      </w:r>
    </w:p>
    <w:p w:rsidR="00825895" w:rsidRPr="00E9472B" w:rsidRDefault="00825895" w:rsidP="00825895">
      <w:pPr>
        <w:pStyle w:val="1-2"/>
      </w:pPr>
      <w:r w:rsidRPr="00E9472B">
        <w:rPr>
          <w:rFonts w:hint="eastAsia"/>
        </w:rPr>
        <w:t>本會</w:t>
      </w:r>
      <w:r w:rsidRPr="00E9472B">
        <w:t>107年</w:t>
      </w:r>
      <w:r w:rsidRPr="00E9472B">
        <w:rPr>
          <w:rFonts w:hint="eastAsia"/>
        </w:rPr>
        <w:t>10</w:t>
      </w:r>
      <w:r w:rsidRPr="00E9472B">
        <w:t>月5日台立內字第107400</w:t>
      </w:r>
      <w:r w:rsidRPr="00E9472B">
        <w:rPr>
          <w:rFonts w:hint="eastAsia"/>
        </w:rPr>
        <w:t>1224</w:t>
      </w:r>
      <w:r w:rsidRPr="00E9472B">
        <w:t>號開會</w:t>
      </w:r>
      <w:proofErr w:type="gramStart"/>
      <w:r w:rsidRPr="00E9472B">
        <w:t>通知單諒達</w:t>
      </w:r>
      <w:proofErr w:type="gramEnd"/>
      <w:r w:rsidR="00EC523A" w:rsidRPr="00E9472B">
        <w:rPr>
          <w:rFonts w:hint="eastAsia"/>
        </w:rPr>
        <w:t>，原會議議程取消</w:t>
      </w:r>
      <w:r w:rsidRPr="00E9472B">
        <w:t>。</w:t>
      </w:r>
    </w:p>
    <w:p w:rsidR="006D565B" w:rsidRPr="00E9472B" w:rsidRDefault="006D565B" w:rsidP="006D565B">
      <w:pPr>
        <w:pStyle w:val="1-2"/>
      </w:pPr>
      <w:r w:rsidRPr="00E9472B">
        <w:rPr>
          <w:rFonts w:hint="eastAsia"/>
        </w:rPr>
        <w:t>委員如</w:t>
      </w:r>
      <w:r w:rsidR="00F5497A" w:rsidRPr="00E9472B">
        <w:rPr>
          <w:rFonts w:hint="eastAsia"/>
        </w:rPr>
        <w:t>欲</w:t>
      </w:r>
      <w:r w:rsidRPr="00E9472B">
        <w:rPr>
          <w:rFonts w:hint="eastAsia"/>
        </w:rPr>
        <w:t>參加本次考察，請於</w:t>
      </w:r>
      <w:r w:rsidR="00F04394" w:rsidRPr="00E9472B">
        <w:rPr>
          <w:rFonts w:hint="eastAsia"/>
        </w:rPr>
        <w:t>10</w:t>
      </w:r>
      <w:r w:rsidRPr="00E9472B">
        <w:rPr>
          <w:rFonts w:hint="eastAsia"/>
        </w:rPr>
        <w:t>月</w:t>
      </w:r>
      <w:r w:rsidR="00F04394" w:rsidRPr="00E9472B">
        <w:rPr>
          <w:rFonts w:hint="eastAsia"/>
        </w:rPr>
        <w:t>9</w:t>
      </w:r>
      <w:r w:rsidRPr="00E9472B">
        <w:rPr>
          <w:rFonts w:hint="eastAsia"/>
        </w:rPr>
        <w:t>日（星期</w:t>
      </w:r>
      <w:r w:rsidR="00F04394" w:rsidRPr="00E9472B">
        <w:rPr>
          <w:rFonts w:hint="eastAsia"/>
        </w:rPr>
        <w:t>二</w:t>
      </w:r>
      <w:r w:rsidRPr="00E9472B">
        <w:rPr>
          <w:rFonts w:hint="eastAsia"/>
        </w:rPr>
        <w:t>）</w:t>
      </w:r>
      <w:r w:rsidR="00F04394" w:rsidRPr="00E9472B">
        <w:rPr>
          <w:rFonts w:hint="eastAsia"/>
        </w:rPr>
        <w:t>中</w:t>
      </w:r>
      <w:r w:rsidR="002D5401" w:rsidRPr="00E9472B">
        <w:rPr>
          <w:rFonts w:hint="eastAsia"/>
        </w:rPr>
        <w:t>午</w:t>
      </w:r>
      <w:r w:rsidR="00F04394" w:rsidRPr="00E9472B">
        <w:rPr>
          <w:rFonts w:hint="eastAsia"/>
        </w:rPr>
        <w:t>12</w:t>
      </w:r>
      <w:r w:rsidR="002D5401" w:rsidRPr="00E9472B">
        <w:rPr>
          <w:rFonts w:hint="eastAsia"/>
        </w:rPr>
        <w:t>時</w:t>
      </w:r>
      <w:r w:rsidRPr="00E9472B">
        <w:rPr>
          <w:rFonts w:hint="eastAsia"/>
        </w:rPr>
        <w:t>前填妥考察登記回條（如附表），擲回本會或傳真：23585502，</w:t>
      </w:r>
      <w:proofErr w:type="gramStart"/>
      <w:r w:rsidRPr="00E9472B">
        <w:rPr>
          <w:rFonts w:hint="eastAsia"/>
        </w:rPr>
        <w:t>俾</w:t>
      </w:r>
      <w:proofErr w:type="gramEnd"/>
      <w:r w:rsidRPr="00E9472B">
        <w:rPr>
          <w:rFonts w:hint="eastAsia"/>
        </w:rPr>
        <w:t>便籌辦。</w:t>
      </w:r>
    </w:p>
    <w:p w:rsidR="00F04394" w:rsidRPr="00E9472B" w:rsidRDefault="00F04394" w:rsidP="00F04394">
      <w:pPr>
        <w:pStyle w:val="1-2"/>
      </w:pPr>
      <w:r w:rsidRPr="00E9472B">
        <w:rPr>
          <w:rFonts w:hint="eastAsia"/>
        </w:rPr>
        <w:t>考察行程表另行傳真。</w:t>
      </w:r>
    </w:p>
    <w:p w:rsidR="00375D8C" w:rsidRPr="00E9472B" w:rsidRDefault="00375D8C">
      <w:pPr>
        <w:pStyle w:val="af1"/>
        <w:spacing w:line="240" w:lineRule="exact"/>
      </w:pPr>
      <w:r w:rsidRPr="00E9472B">
        <w:rPr>
          <w:rFonts w:hint="eastAsia"/>
        </w:rPr>
        <w:t>正本：</w:t>
      </w:r>
      <w:bookmarkStart w:id="16" w:name="正本"/>
      <w:bookmarkEnd w:id="16"/>
      <w:r w:rsidR="00B17F45" w:rsidRPr="00E9472B">
        <w:rPr>
          <w:rFonts w:hint="eastAsia"/>
        </w:rPr>
        <w:t>本會委員、本院其他委員會委員、蕭美琴委員、徐榛蔚委員、陳瑩委員、廖國棟委員、孔文吉委員、高金素梅委員、高潞．以用．巴</w:t>
      </w:r>
      <w:proofErr w:type="gramStart"/>
      <w:r w:rsidR="00B17F45" w:rsidRPr="00E9472B">
        <w:rPr>
          <w:rFonts w:hint="eastAsia"/>
        </w:rPr>
        <w:t>魕剌</w:t>
      </w:r>
      <w:proofErr w:type="spellStart"/>
      <w:proofErr w:type="gramEnd"/>
      <w:r w:rsidR="00B17F45" w:rsidRPr="00E9472B">
        <w:t>Kawlo</w:t>
      </w:r>
      <w:proofErr w:type="spellEnd"/>
      <w:r w:rsidR="00B17F45" w:rsidRPr="00E9472B">
        <w:t>．</w:t>
      </w:r>
      <w:proofErr w:type="spellStart"/>
      <w:r w:rsidR="00B17F45" w:rsidRPr="00E9472B">
        <w:t>Iyun</w:t>
      </w:r>
      <w:proofErr w:type="spellEnd"/>
      <w:r w:rsidR="00B17F45" w:rsidRPr="00E9472B">
        <w:t>．</w:t>
      </w:r>
      <w:proofErr w:type="spellStart"/>
      <w:r w:rsidR="00B17F45" w:rsidRPr="00E9472B">
        <w:t>Pacidal</w:t>
      </w:r>
      <w:proofErr w:type="spellEnd"/>
      <w:r w:rsidR="00B17F45" w:rsidRPr="00E9472B">
        <w:t>委員</w:t>
      </w:r>
    </w:p>
    <w:p w:rsidR="00375D8C" w:rsidRPr="00E9472B" w:rsidRDefault="00375D8C">
      <w:pPr>
        <w:pStyle w:val="af2"/>
        <w:spacing w:line="240" w:lineRule="exact"/>
      </w:pPr>
      <w:r w:rsidRPr="00E9472B">
        <w:rPr>
          <w:rFonts w:hint="eastAsia"/>
        </w:rPr>
        <w:t>副本：</w:t>
      </w:r>
      <w:bookmarkStart w:id="17" w:name="副本"/>
      <w:bookmarkEnd w:id="17"/>
      <w:r w:rsidR="006D565B" w:rsidRPr="00E9472B">
        <w:rPr>
          <w:rFonts w:hint="eastAsia"/>
        </w:rPr>
        <w:t>本院各黨團</w:t>
      </w:r>
      <w:r w:rsidR="006A2BD2" w:rsidRPr="00E9472B">
        <w:rPr>
          <w:rFonts w:hint="eastAsia"/>
        </w:rPr>
        <w:t>、公報處</w:t>
      </w:r>
    </w:p>
    <w:p w:rsidR="00375D8C" w:rsidRDefault="00375D8C">
      <w:pPr>
        <w:pStyle w:val="space1"/>
      </w:pPr>
    </w:p>
    <w:p w:rsidR="00EA20FB" w:rsidRPr="00E9472B" w:rsidRDefault="00EA20FB">
      <w:pPr>
        <w:pStyle w:val="space1"/>
      </w:pPr>
    </w:p>
    <w:p w:rsidR="00375D8C" w:rsidRDefault="00EA20FB" w:rsidP="00547353">
      <w:pPr>
        <w:pStyle w:val="space1"/>
        <w:jc w:val="center"/>
      </w:pPr>
      <w:r>
        <w:rPr>
          <w:noProof/>
        </w:rPr>
        <w:drawing>
          <wp:inline distT="0" distB="0" distL="0" distR="0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0FB" w:rsidRDefault="00EA20FB">
      <w:pPr>
        <w:widowControl/>
      </w:pPr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EA20FB" w:rsidRPr="00EA20FB" w:rsidTr="004153FF">
        <w:trPr>
          <w:trHeight w:val="2231"/>
        </w:trPr>
        <w:tc>
          <w:tcPr>
            <w:tcW w:w="10070" w:type="dxa"/>
            <w:vAlign w:val="center"/>
          </w:tcPr>
          <w:p w:rsidR="00EA20FB" w:rsidRPr="00EA20FB" w:rsidRDefault="00EA20FB" w:rsidP="00EA20FB">
            <w:pPr>
              <w:ind w:left="7243" w:hangingChars="1809" w:hanging="7243"/>
              <w:rPr>
                <w:rFonts w:hAnsi="Times New Roman"/>
                <w:b/>
                <w:bCs/>
                <w:sz w:val="36"/>
                <w:szCs w:val="20"/>
              </w:rPr>
            </w:pPr>
            <w:r w:rsidRPr="00EA20FB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 </w:t>
            </w:r>
            <w:r w:rsidRPr="00EA20FB">
              <w:rPr>
                <w:rFonts w:hAnsi="Times New Roman" w:hint="eastAsia"/>
                <w:b/>
                <w:bCs/>
                <w:sz w:val="28"/>
                <w:szCs w:val="28"/>
              </w:rPr>
              <w:t>107</w:t>
            </w:r>
            <w:r w:rsidRPr="00EA20FB">
              <w:rPr>
                <w:rFonts w:hAnsi="Times New Roman" w:hint="eastAsia"/>
                <w:b/>
                <w:bCs/>
                <w:sz w:val="28"/>
                <w:szCs w:val="20"/>
              </w:rPr>
              <w:t>年10月8日</w:t>
            </w:r>
          </w:p>
        </w:tc>
      </w:tr>
      <w:tr w:rsidR="00EA20FB" w:rsidRPr="00EA20FB" w:rsidTr="00EA20FB">
        <w:trPr>
          <w:trHeight w:val="6205"/>
        </w:trPr>
        <w:tc>
          <w:tcPr>
            <w:tcW w:w="10070" w:type="dxa"/>
          </w:tcPr>
          <w:p w:rsidR="00EA20FB" w:rsidRPr="00EA20FB" w:rsidRDefault="00EA20FB" w:rsidP="00EA20FB">
            <w:pPr>
              <w:spacing w:line="360" w:lineRule="auto"/>
              <w:jc w:val="both"/>
              <w:rPr>
                <w:rFonts w:hAnsi="Times New Roman"/>
                <w:b/>
                <w:bCs/>
                <w:sz w:val="36"/>
                <w:szCs w:val="20"/>
              </w:rPr>
            </w:pPr>
          </w:p>
          <w:p w:rsidR="00EA20FB" w:rsidRPr="00EA20FB" w:rsidRDefault="00EA20FB" w:rsidP="00EA20FB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EA20FB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EA20FB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:rsidR="00EA20FB" w:rsidRPr="00EA20FB" w:rsidRDefault="00EA20FB" w:rsidP="00EA20FB">
            <w:pPr>
              <w:rPr>
                <w:rFonts w:hAnsi="Times New Roman"/>
                <w:bCs/>
                <w:sz w:val="36"/>
                <w:szCs w:val="36"/>
              </w:rPr>
            </w:pPr>
          </w:p>
          <w:p w:rsidR="00EA20FB" w:rsidRPr="00EA20FB" w:rsidRDefault="00EA20FB" w:rsidP="00EA20FB">
            <w:pPr>
              <w:ind w:left="360" w:hangingChars="100" w:hanging="360"/>
              <w:rPr>
                <w:bCs/>
                <w:sz w:val="36"/>
                <w:szCs w:val="36"/>
              </w:rPr>
            </w:pPr>
            <w:r w:rsidRPr="00EA20FB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EA20FB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EA20FB">
              <w:rPr>
                <w:rFonts w:hint="eastAsia"/>
                <w:bCs/>
                <w:sz w:val="36"/>
                <w:szCs w:val="20"/>
              </w:rPr>
              <w:t>人參加本會107年10月11日(星期四)考察「</w:t>
            </w:r>
            <w:r w:rsidRPr="00EA20FB">
              <w:rPr>
                <w:rFonts w:ascii="Times New Roman" w:hAnsi="Times New Roman" w:hint="eastAsia"/>
                <w:sz w:val="36"/>
                <w:szCs w:val="20"/>
              </w:rPr>
              <w:t>花蓮縣原住民族部落聚會所興建計畫執行情形</w:t>
            </w:r>
            <w:r w:rsidRPr="00EA20FB">
              <w:rPr>
                <w:rFonts w:hint="eastAsia"/>
                <w:bCs/>
                <w:sz w:val="36"/>
                <w:szCs w:val="20"/>
              </w:rPr>
              <w:t>」，請予登記。</w:t>
            </w:r>
          </w:p>
          <w:p w:rsidR="00EA20FB" w:rsidRPr="00EA20FB" w:rsidRDefault="00EA20FB" w:rsidP="00EA20FB">
            <w:pPr>
              <w:rPr>
                <w:bCs/>
                <w:sz w:val="36"/>
                <w:szCs w:val="36"/>
              </w:rPr>
            </w:pPr>
            <w:r w:rsidRPr="00EA20FB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:rsidR="00EA20FB" w:rsidRPr="00EA20FB" w:rsidRDefault="00EA20FB" w:rsidP="00EA20FB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EA20FB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:rsidR="00EA20FB" w:rsidRPr="00EA20FB" w:rsidRDefault="00EA20FB" w:rsidP="00EA20FB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EA20FB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:rsidR="00EA20FB" w:rsidRPr="00EA20FB" w:rsidRDefault="00EA20FB" w:rsidP="00EA20FB">
            <w:pPr>
              <w:spacing w:line="360" w:lineRule="auto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EA20FB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EA20FB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EA20FB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EA20FB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  <w:p w:rsidR="00EA20FB" w:rsidRPr="00EA20FB" w:rsidRDefault="00EA20FB" w:rsidP="00EA20FB">
            <w:pPr>
              <w:spacing w:line="360" w:lineRule="auto"/>
              <w:jc w:val="both"/>
              <w:rPr>
                <w:rFonts w:hAnsi="Times New Roman"/>
                <w:bCs/>
                <w:sz w:val="28"/>
                <w:szCs w:val="20"/>
              </w:rPr>
            </w:pPr>
          </w:p>
          <w:p w:rsidR="00547353" w:rsidRDefault="00547353" w:rsidP="00EA20FB">
            <w:pPr>
              <w:spacing w:line="360" w:lineRule="auto"/>
              <w:ind w:left="1440"/>
              <w:jc w:val="both"/>
              <w:rPr>
                <w:rFonts w:hAnsi="Times New Roman"/>
                <w:bCs/>
                <w:sz w:val="36"/>
                <w:szCs w:val="20"/>
              </w:rPr>
            </w:pPr>
          </w:p>
          <w:p w:rsidR="00EA20FB" w:rsidRPr="00EA20FB" w:rsidRDefault="00EA20FB" w:rsidP="00EA20FB">
            <w:pPr>
              <w:spacing w:line="360" w:lineRule="auto"/>
              <w:ind w:left="1440"/>
              <w:jc w:val="both"/>
              <w:rPr>
                <w:rFonts w:hAnsi="Times New Roman"/>
                <w:b/>
                <w:bCs/>
                <w:sz w:val="36"/>
                <w:szCs w:val="20"/>
              </w:rPr>
            </w:pPr>
            <w:r w:rsidRPr="00EA20FB">
              <w:rPr>
                <w:rFonts w:hAnsi="Times New Roman" w:hint="eastAsia"/>
                <w:bCs/>
                <w:sz w:val="36"/>
                <w:szCs w:val="20"/>
              </w:rPr>
              <w:t xml:space="preserve"> </w:t>
            </w:r>
          </w:p>
        </w:tc>
      </w:tr>
      <w:tr w:rsidR="00EA20FB" w:rsidRPr="00EA20FB" w:rsidTr="004153FF">
        <w:trPr>
          <w:trHeight w:val="3677"/>
        </w:trPr>
        <w:tc>
          <w:tcPr>
            <w:tcW w:w="10070" w:type="dxa"/>
          </w:tcPr>
          <w:p w:rsidR="00EA20FB" w:rsidRPr="00EA20FB" w:rsidRDefault="00EA20FB" w:rsidP="00EA20FB">
            <w:pPr>
              <w:spacing w:line="240" w:lineRule="atLeast"/>
              <w:rPr>
                <w:rFonts w:hAnsi="Times New Roman"/>
                <w:b/>
                <w:bCs/>
                <w:sz w:val="32"/>
                <w:szCs w:val="20"/>
              </w:rPr>
            </w:pPr>
          </w:p>
          <w:p w:rsidR="00EA20FB" w:rsidRPr="00EA20FB" w:rsidRDefault="00EA20FB" w:rsidP="00EA20FB">
            <w:pPr>
              <w:spacing w:line="360" w:lineRule="auto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EA20FB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備註：一、敬請參</w:t>
            </w:r>
            <w:r w:rsidRPr="00EA20FB">
              <w:rPr>
                <w:rFonts w:hint="eastAsia"/>
                <w:b/>
                <w:bCs/>
                <w:sz w:val="34"/>
                <w:szCs w:val="34"/>
              </w:rPr>
              <w:t>加委員於10月9日（星期二）中午12時前，將本表傳真本委員會。</w:t>
            </w:r>
          </w:p>
          <w:p w:rsidR="00EA20FB" w:rsidRPr="00EA20FB" w:rsidRDefault="00EA20FB" w:rsidP="00EA20FB">
            <w:pPr>
              <w:spacing w:line="240" w:lineRule="atLeas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EA20FB">
              <w:rPr>
                <w:rFonts w:hint="eastAsia"/>
                <w:b/>
                <w:bCs/>
                <w:sz w:val="34"/>
                <w:szCs w:val="34"/>
              </w:rPr>
              <w:t xml:space="preserve">　　　二、聯絡人：喻  </w:t>
            </w:r>
            <w:proofErr w:type="gramStart"/>
            <w:r w:rsidRPr="00EA20FB">
              <w:rPr>
                <w:rFonts w:hint="eastAsia"/>
                <w:b/>
                <w:bCs/>
                <w:sz w:val="34"/>
                <w:szCs w:val="34"/>
              </w:rPr>
              <w:t>珊</w:t>
            </w:r>
            <w:proofErr w:type="gramEnd"/>
            <w:r w:rsidRPr="00EA20FB">
              <w:rPr>
                <w:rFonts w:hint="eastAsia"/>
                <w:b/>
                <w:bCs/>
                <w:sz w:val="34"/>
                <w:szCs w:val="34"/>
              </w:rPr>
              <w:t>，電話：</w:t>
            </w:r>
            <w:r w:rsidRPr="00EA20FB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（02）2358-5509</w:t>
            </w:r>
          </w:p>
          <w:p w:rsidR="00EA20FB" w:rsidRPr="00EA20FB" w:rsidRDefault="00EA20FB" w:rsidP="00EA20FB">
            <w:pPr>
              <w:spacing w:line="240" w:lineRule="atLeast"/>
              <w:ind w:leftChars="446" w:left="1070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EA20FB">
              <w:rPr>
                <w:rFonts w:hint="eastAsia"/>
                <w:b/>
                <w:bCs/>
                <w:sz w:val="34"/>
                <w:szCs w:val="34"/>
              </w:rPr>
              <w:t xml:space="preserve"> </w:t>
            </w:r>
            <w:r w:rsidR="00547353">
              <w:rPr>
                <w:rFonts w:hint="eastAsia"/>
                <w:b/>
                <w:bCs/>
                <w:sz w:val="34"/>
                <w:szCs w:val="34"/>
              </w:rPr>
              <w:t xml:space="preserve">   </w:t>
            </w:r>
            <w:r w:rsidRPr="00EA20FB">
              <w:rPr>
                <w:rFonts w:hint="eastAsia"/>
                <w:b/>
                <w:bCs/>
                <w:sz w:val="34"/>
                <w:szCs w:val="34"/>
              </w:rPr>
              <w:t>傳真：</w:t>
            </w:r>
            <w:r w:rsidRPr="00EA20FB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（02）2358-5502</w:t>
            </w:r>
          </w:p>
        </w:tc>
      </w:tr>
    </w:tbl>
    <w:p w:rsidR="00EA20FB" w:rsidRPr="00EA20FB" w:rsidRDefault="00EA20FB" w:rsidP="00EA20FB">
      <w:pPr>
        <w:rPr>
          <w:rFonts w:ascii="Times New Roman" w:hAnsi="Times New Roman"/>
          <w:sz w:val="36"/>
          <w:szCs w:val="20"/>
        </w:rPr>
      </w:pPr>
    </w:p>
    <w:sectPr w:rsidR="00EA20FB" w:rsidRPr="00EA20FB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2A" w:rsidRDefault="00167F2A">
      <w:r>
        <w:separator/>
      </w:r>
    </w:p>
  </w:endnote>
  <w:endnote w:type="continuationSeparator" w:id="0">
    <w:p w:rsidR="00167F2A" w:rsidRDefault="001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7981392" wp14:editId="3033B4B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u4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FF4D09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FF4D09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2A" w:rsidRDefault="00167F2A">
      <w:r>
        <w:separator/>
      </w:r>
    </w:p>
  </w:footnote>
  <w:footnote w:type="continuationSeparator" w:id="0">
    <w:p w:rsidR="00167F2A" w:rsidRDefault="00167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012046" wp14:editId="6A40240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9B1F688" wp14:editId="7B4B93C6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D710100" wp14:editId="13403066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5B"/>
    <w:rsid w:val="0000299B"/>
    <w:rsid w:val="00012BC5"/>
    <w:rsid w:val="00025310"/>
    <w:rsid w:val="000274B9"/>
    <w:rsid w:val="00031DE1"/>
    <w:rsid w:val="00035250"/>
    <w:rsid w:val="00047D3D"/>
    <w:rsid w:val="00052D33"/>
    <w:rsid w:val="000818C7"/>
    <w:rsid w:val="0008655D"/>
    <w:rsid w:val="000A249D"/>
    <w:rsid w:val="000A3B84"/>
    <w:rsid w:val="000B2FD2"/>
    <w:rsid w:val="000B4F16"/>
    <w:rsid w:val="000B660D"/>
    <w:rsid w:val="000C11E5"/>
    <w:rsid w:val="000D3785"/>
    <w:rsid w:val="000D52F2"/>
    <w:rsid w:val="000E6A7F"/>
    <w:rsid w:val="000F1B94"/>
    <w:rsid w:val="000F3FC2"/>
    <w:rsid w:val="000F7DDC"/>
    <w:rsid w:val="0010049E"/>
    <w:rsid w:val="00107F5F"/>
    <w:rsid w:val="001101C8"/>
    <w:rsid w:val="00124853"/>
    <w:rsid w:val="001262CE"/>
    <w:rsid w:val="00142DA7"/>
    <w:rsid w:val="001436C9"/>
    <w:rsid w:val="00143AD8"/>
    <w:rsid w:val="00155724"/>
    <w:rsid w:val="00162EE7"/>
    <w:rsid w:val="0016306A"/>
    <w:rsid w:val="00167F2A"/>
    <w:rsid w:val="0017654D"/>
    <w:rsid w:val="001835AB"/>
    <w:rsid w:val="001866D9"/>
    <w:rsid w:val="001A5A39"/>
    <w:rsid w:val="001B4E77"/>
    <w:rsid w:val="001B6896"/>
    <w:rsid w:val="001B7781"/>
    <w:rsid w:val="001D0113"/>
    <w:rsid w:val="001D1798"/>
    <w:rsid w:val="001D42C9"/>
    <w:rsid w:val="001E6C39"/>
    <w:rsid w:val="001F1229"/>
    <w:rsid w:val="0020475D"/>
    <w:rsid w:val="00214B66"/>
    <w:rsid w:val="00224661"/>
    <w:rsid w:val="00226896"/>
    <w:rsid w:val="00230F09"/>
    <w:rsid w:val="00232B85"/>
    <w:rsid w:val="002411FD"/>
    <w:rsid w:val="00242CF0"/>
    <w:rsid w:val="002470A2"/>
    <w:rsid w:val="0024760A"/>
    <w:rsid w:val="00265FFC"/>
    <w:rsid w:val="00270A72"/>
    <w:rsid w:val="00277EC5"/>
    <w:rsid w:val="002968E9"/>
    <w:rsid w:val="002D5401"/>
    <w:rsid w:val="002E0C6F"/>
    <w:rsid w:val="002F1C4B"/>
    <w:rsid w:val="0033114F"/>
    <w:rsid w:val="003357E3"/>
    <w:rsid w:val="003375B5"/>
    <w:rsid w:val="0035432B"/>
    <w:rsid w:val="0036057E"/>
    <w:rsid w:val="003668A3"/>
    <w:rsid w:val="00366E5A"/>
    <w:rsid w:val="00373820"/>
    <w:rsid w:val="00374606"/>
    <w:rsid w:val="00375D8C"/>
    <w:rsid w:val="00376867"/>
    <w:rsid w:val="003850F6"/>
    <w:rsid w:val="003903AA"/>
    <w:rsid w:val="003A30B0"/>
    <w:rsid w:val="003B3B0E"/>
    <w:rsid w:val="003C0504"/>
    <w:rsid w:val="003C0B9B"/>
    <w:rsid w:val="003C3DFD"/>
    <w:rsid w:val="003C482E"/>
    <w:rsid w:val="003C549D"/>
    <w:rsid w:val="003D0731"/>
    <w:rsid w:val="003D5216"/>
    <w:rsid w:val="003E1FE5"/>
    <w:rsid w:val="003E20F8"/>
    <w:rsid w:val="00412149"/>
    <w:rsid w:val="004135C6"/>
    <w:rsid w:val="00432C3E"/>
    <w:rsid w:val="00440409"/>
    <w:rsid w:val="00441ACB"/>
    <w:rsid w:val="0044254A"/>
    <w:rsid w:val="00464FC4"/>
    <w:rsid w:val="004761F1"/>
    <w:rsid w:val="00477E0E"/>
    <w:rsid w:val="00481092"/>
    <w:rsid w:val="00497BEE"/>
    <w:rsid w:val="004B3D5F"/>
    <w:rsid w:val="004C07CF"/>
    <w:rsid w:val="004D1F56"/>
    <w:rsid w:val="004D4BF8"/>
    <w:rsid w:val="00512209"/>
    <w:rsid w:val="00524433"/>
    <w:rsid w:val="005360D7"/>
    <w:rsid w:val="005401BF"/>
    <w:rsid w:val="00547353"/>
    <w:rsid w:val="005524BE"/>
    <w:rsid w:val="00555C1A"/>
    <w:rsid w:val="005766B0"/>
    <w:rsid w:val="00577913"/>
    <w:rsid w:val="00583FF9"/>
    <w:rsid w:val="00587D78"/>
    <w:rsid w:val="005A3F67"/>
    <w:rsid w:val="005B2AD6"/>
    <w:rsid w:val="005C02DE"/>
    <w:rsid w:val="005C365E"/>
    <w:rsid w:val="005C3CB4"/>
    <w:rsid w:val="005E29CC"/>
    <w:rsid w:val="005F3D86"/>
    <w:rsid w:val="005F6B35"/>
    <w:rsid w:val="00601980"/>
    <w:rsid w:val="006054F9"/>
    <w:rsid w:val="00607FBD"/>
    <w:rsid w:val="006252AB"/>
    <w:rsid w:val="00627059"/>
    <w:rsid w:val="00633247"/>
    <w:rsid w:val="00637BCD"/>
    <w:rsid w:val="006401D8"/>
    <w:rsid w:val="00642C30"/>
    <w:rsid w:val="00643429"/>
    <w:rsid w:val="006540EC"/>
    <w:rsid w:val="0065725D"/>
    <w:rsid w:val="00662727"/>
    <w:rsid w:val="006634DA"/>
    <w:rsid w:val="00670855"/>
    <w:rsid w:val="006761E8"/>
    <w:rsid w:val="0068390C"/>
    <w:rsid w:val="00684611"/>
    <w:rsid w:val="00691A16"/>
    <w:rsid w:val="00697CA9"/>
    <w:rsid w:val="006A2BD2"/>
    <w:rsid w:val="006D29CB"/>
    <w:rsid w:val="006D2D97"/>
    <w:rsid w:val="006D565B"/>
    <w:rsid w:val="006D58FB"/>
    <w:rsid w:val="006E1188"/>
    <w:rsid w:val="006E2473"/>
    <w:rsid w:val="006E3DE1"/>
    <w:rsid w:val="006F5DB6"/>
    <w:rsid w:val="0070517B"/>
    <w:rsid w:val="00711889"/>
    <w:rsid w:val="00716E8F"/>
    <w:rsid w:val="00721028"/>
    <w:rsid w:val="00725EFF"/>
    <w:rsid w:val="00735E29"/>
    <w:rsid w:val="007407D8"/>
    <w:rsid w:val="00740CF1"/>
    <w:rsid w:val="007540E9"/>
    <w:rsid w:val="0076077F"/>
    <w:rsid w:val="00765021"/>
    <w:rsid w:val="007716BB"/>
    <w:rsid w:val="00781447"/>
    <w:rsid w:val="00782D36"/>
    <w:rsid w:val="007A5C07"/>
    <w:rsid w:val="007A5DD7"/>
    <w:rsid w:val="007B72DD"/>
    <w:rsid w:val="007C01CA"/>
    <w:rsid w:val="007C0806"/>
    <w:rsid w:val="007F177C"/>
    <w:rsid w:val="007F1913"/>
    <w:rsid w:val="007F6399"/>
    <w:rsid w:val="00801EBD"/>
    <w:rsid w:val="0082549B"/>
    <w:rsid w:val="00825895"/>
    <w:rsid w:val="00836A5D"/>
    <w:rsid w:val="00836C9C"/>
    <w:rsid w:val="00851FC3"/>
    <w:rsid w:val="00852C66"/>
    <w:rsid w:val="0085318A"/>
    <w:rsid w:val="00855C53"/>
    <w:rsid w:val="00867A69"/>
    <w:rsid w:val="00885D69"/>
    <w:rsid w:val="008902D2"/>
    <w:rsid w:val="008A145D"/>
    <w:rsid w:val="008A145E"/>
    <w:rsid w:val="008A72D8"/>
    <w:rsid w:val="008B0A90"/>
    <w:rsid w:val="008C35A6"/>
    <w:rsid w:val="008D67F3"/>
    <w:rsid w:val="008F0DB5"/>
    <w:rsid w:val="0090611B"/>
    <w:rsid w:val="0091357C"/>
    <w:rsid w:val="0093339C"/>
    <w:rsid w:val="00962734"/>
    <w:rsid w:val="0096421C"/>
    <w:rsid w:val="00981A8F"/>
    <w:rsid w:val="009867CC"/>
    <w:rsid w:val="00990AD6"/>
    <w:rsid w:val="00991FAC"/>
    <w:rsid w:val="00995C12"/>
    <w:rsid w:val="00997259"/>
    <w:rsid w:val="009B59AE"/>
    <w:rsid w:val="009C6C33"/>
    <w:rsid w:val="009C7D74"/>
    <w:rsid w:val="009D5DF8"/>
    <w:rsid w:val="009D7B04"/>
    <w:rsid w:val="009F6FB1"/>
    <w:rsid w:val="00A010E1"/>
    <w:rsid w:val="00A16B1A"/>
    <w:rsid w:val="00A21C40"/>
    <w:rsid w:val="00A23D91"/>
    <w:rsid w:val="00A660B0"/>
    <w:rsid w:val="00A66565"/>
    <w:rsid w:val="00A776C8"/>
    <w:rsid w:val="00AA00D8"/>
    <w:rsid w:val="00AB467A"/>
    <w:rsid w:val="00AB5737"/>
    <w:rsid w:val="00AC133A"/>
    <w:rsid w:val="00AD4528"/>
    <w:rsid w:val="00AF14A0"/>
    <w:rsid w:val="00AF63C5"/>
    <w:rsid w:val="00B0672A"/>
    <w:rsid w:val="00B127A0"/>
    <w:rsid w:val="00B138FD"/>
    <w:rsid w:val="00B168B4"/>
    <w:rsid w:val="00B17F45"/>
    <w:rsid w:val="00B3021B"/>
    <w:rsid w:val="00B44B00"/>
    <w:rsid w:val="00B54E15"/>
    <w:rsid w:val="00B62B22"/>
    <w:rsid w:val="00B72B7D"/>
    <w:rsid w:val="00B74DA6"/>
    <w:rsid w:val="00B80063"/>
    <w:rsid w:val="00BC3EEB"/>
    <w:rsid w:val="00BD311F"/>
    <w:rsid w:val="00BD75CE"/>
    <w:rsid w:val="00BD7710"/>
    <w:rsid w:val="00BE4F70"/>
    <w:rsid w:val="00C02346"/>
    <w:rsid w:val="00C07B99"/>
    <w:rsid w:val="00C1016F"/>
    <w:rsid w:val="00C26704"/>
    <w:rsid w:val="00C477C7"/>
    <w:rsid w:val="00C5006D"/>
    <w:rsid w:val="00C51440"/>
    <w:rsid w:val="00C6792D"/>
    <w:rsid w:val="00C734CD"/>
    <w:rsid w:val="00C758D0"/>
    <w:rsid w:val="00C81F56"/>
    <w:rsid w:val="00C82722"/>
    <w:rsid w:val="00C82CB3"/>
    <w:rsid w:val="00C872BE"/>
    <w:rsid w:val="00C9166D"/>
    <w:rsid w:val="00C926C5"/>
    <w:rsid w:val="00CA51EC"/>
    <w:rsid w:val="00CA663C"/>
    <w:rsid w:val="00CE4FD2"/>
    <w:rsid w:val="00CE562F"/>
    <w:rsid w:val="00CF4F1E"/>
    <w:rsid w:val="00D00BC0"/>
    <w:rsid w:val="00D0374B"/>
    <w:rsid w:val="00D205BD"/>
    <w:rsid w:val="00D23FF8"/>
    <w:rsid w:val="00D66B91"/>
    <w:rsid w:val="00D7147D"/>
    <w:rsid w:val="00D95C81"/>
    <w:rsid w:val="00DC2BDD"/>
    <w:rsid w:val="00DD22BB"/>
    <w:rsid w:val="00DD7693"/>
    <w:rsid w:val="00DE2DBA"/>
    <w:rsid w:val="00DE3A5E"/>
    <w:rsid w:val="00E0250C"/>
    <w:rsid w:val="00E14030"/>
    <w:rsid w:val="00E2345E"/>
    <w:rsid w:val="00E25793"/>
    <w:rsid w:val="00E261D2"/>
    <w:rsid w:val="00E6497B"/>
    <w:rsid w:val="00E74EAC"/>
    <w:rsid w:val="00E752BC"/>
    <w:rsid w:val="00E8688F"/>
    <w:rsid w:val="00E87BF6"/>
    <w:rsid w:val="00E9472B"/>
    <w:rsid w:val="00EA0A34"/>
    <w:rsid w:val="00EA20FB"/>
    <w:rsid w:val="00EA2358"/>
    <w:rsid w:val="00EA5219"/>
    <w:rsid w:val="00EA5F48"/>
    <w:rsid w:val="00EA77C1"/>
    <w:rsid w:val="00EB3D42"/>
    <w:rsid w:val="00EC523A"/>
    <w:rsid w:val="00EC74E7"/>
    <w:rsid w:val="00EE7001"/>
    <w:rsid w:val="00EF4EE2"/>
    <w:rsid w:val="00EF7651"/>
    <w:rsid w:val="00F04394"/>
    <w:rsid w:val="00F21FCD"/>
    <w:rsid w:val="00F271D2"/>
    <w:rsid w:val="00F30E8F"/>
    <w:rsid w:val="00F31A90"/>
    <w:rsid w:val="00F37E37"/>
    <w:rsid w:val="00F42AB6"/>
    <w:rsid w:val="00F502DB"/>
    <w:rsid w:val="00F5465B"/>
    <w:rsid w:val="00F5497A"/>
    <w:rsid w:val="00F75F2C"/>
    <w:rsid w:val="00F81E1B"/>
    <w:rsid w:val="00F94C1E"/>
    <w:rsid w:val="00F958AD"/>
    <w:rsid w:val="00FA0670"/>
    <w:rsid w:val="00FA383F"/>
    <w:rsid w:val="00FB0A41"/>
    <w:rsid w:val="00FB5D70"/>
    <w:rsid w:val="00FD0F41"/>
    <w:rsid w:val="00FD1685"/>
    <w:rsid w:val="00FD2F37"/>
    <w:rsid w:val="00FF4D09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>eic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2018-10-08T10:05:00Z</cp:lastPrinted>
  <dcterms:created xsi:type="dcterms:W3CDTF">2018-10-08T10:23:00Z</dcterms:created>
  <dcterms:modified xsi:type="dcterms:W3CDTF">2018-10-08T10:23:00Z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公文性質">
    <vt:lpwstr>08,一般公文</vt:lpwstr>
  </property>
  <property fmtid="{D5CDD505-2E9C-101B-9397-08002B2CF9AE}" pid="5" name="文號">
    <vt:lpwstr>1074001227</vt:lpwstr>
  </property>
  <property fmtid="{D5CDD505-2E9C-101B-9397-08002B2CF9AE}" pid="6" name="傳遞方式">
    <vt:lpwstr>1;3;</vt:lpwstr>
  </property>
  <property fmtid="{D5CDD505-2E9C-101B-9397-08002B2CF9AE}" pid="7" name="HttpUrl">
    <vt:lpwstr>http://docdl.ly.gov.tw/add/</vt:lpwstr>
  </property>
  <property fmtid="{D5CDD505-2E9C-101B-9397-08002B2CF9AE}" pid="8" name="HttpPath">
    <vt:lpwstr>EA/EAServer/Repository/WebApplication/jsp/odmgr/http/</vt:lpwstr>
  </property>
  <property fmtid="{D5CDD505-2E9C-101B-9397-08002B2CF9AE}" pid="9" name="DiPath">
    <vt:lpwstr>EA/EAServer/Repository/WebApplication/jsp/odmgr/di/</vt:lpwstr>
  </property>
  <property fmtid="{D5CDD505-2E9C-101B-9397-08002B2CF9AE}" pid="10" name="發文字">
    <vt:lpwstr>40</vt:lpwstr>
  </property>
  <property fmtid="{D5CDD505-2E9C-101B-9397-08002B2CF9AE}" pid="11" name="發文號">
    <vt:lpwstr>1074001227</vt:lpwstr>
  </property>
  <property fmtid="{D5CDD505-2E9C-101B-9397-08002B2CF9AE}" pid="12" name="發文支號">
    <vt:lpwstr>0</vt:lpwstr>
  </property>
  <property fmtid="{D5CDD505-2E9C-101B-9397-08002B2CF9AE}" pid="13" name="發文時公文性質">
    <vt:lpwstr>08,一般公文</vt:lpwstr>
  </property>
</Properties>
</file>