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8C" w:rsidRPr="000F36E7" w:rsidRDefault="006D565B">
      <w:pPr>
        <w:pStyle w:val="title"/>
        <w:rPr>
          <w:rStyle w:val="20"/>
          <w:position w:val="20"/>
        </w:rPr>
      </w:pPr>
      <w:r w:rsidRPr="000F36E7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270B6C1" wp14:editId="491FEEAB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" filled="f" stroked="f">
                <v:stroke dashstyle="1 1"/>
                <v:textbox inset="2.5mm,1.3mm,2.5mm,1.3mm">
                  <w:txbxContent>
                    <w:p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Start w:id="2" w:name="發文機關"/>
      <w:bookmarkEnd w:id="2"/>
      <w:r w:rsidR="00375D8C" w:rsidRPr="000F36E7">
        <w:rPr>
          <w:rStyle w:val="20"/>
          <w:rFonts w:hint="eastAsia"/>
          <w:position w:val="20"/>
        </w:rPr>
        <w:t>立法院</w:t>
      </w:r>
      <w:bookmarkStart w:id="3" w:name="單位名稱"/>
      <w:bookmarkEnd w:id="3"/>
      <w:r w:rsidRPr="000F36E7">
        <w:rPr>
          <w:rStyle w:val="20"/>
          <w:rFonts w:hint="eastAsia"/>
          <w:position w:val="20"/>
        </w:rPr>
        <w:t>內政委員會</w:t>
      </w:r>
      <w:r w:rsidR="00375D8C" w:rsidRPr="000F36E7">
        <w:rPr>
          <w:rStyle w:val="20"/>
          <w:rFonts w:hint="eastAsia"/>
          <w:position w:val="20"/>
        </w:rPr>
        <w:t xml:space="preserve">　函</w:t>
      </w:r>
    </w:p>
    <w:p w:rsidR="00375D8C" w:rsidRPr="000F36E7" w:rsidRDefault="007A3F8B">
      <w:pPr>
        <w:pStyle w:val="titlespace"/>
        <w:rPr>
          <w:rStyle w:val="8"/>
        </w:rPr>
      </w:pPr>
      <w:r w:rsidRPr="000F36E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C37356" wp14:editId="5F2C78B1">
                <wp:simplePos x="0" y="0"/>
                <wp:positionH relativeFrom="column">
                  <wp:posOffset>3735070</wp:posOffset>
                </wp:positionH>
                <wp:positionV relativeFrom="paragraph">
                  <wp:posOffset>39370</wp:posOffset>
                </wp:positionV>
                <wp:extent cx="2184400" cy="7620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4" w:name="地址"/>
                            <w:bookmarkEnd w:id="4"/>
                            <w:r w:rsidR="006D56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6D565B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:rsidR="006D565B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5" w:name="聯絡方式"/>
                            <w:bookmarkEnd w:id="5"/>
                            <w:r w:rsidR="006D56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喻珊</w:t>
                            </w:r>
                          </w:p>
                          <w:p w:rsidR="006D565B" w:rsidRDefault="006D565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</w:t>
                            </w:r>
                            <w:r w:rsidR="00EA77C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:rsidR="006D565B" w:rsidRDefault="006D565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375D8C" w:rsidRDefault="00375D8C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margin-left:294.1pt;margin-top:3.1pt;width:172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" filled="f" stroked="f">
                <v:stroke dashstyle="1 1"/>
                <v:textbox>
                  <w:txbxContent>
                    <w:p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6" w:name="地址"/>
                      <w:bookmarkEnd w:id="6"/>
                      <w:r w:rsidR="006D565B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6D565B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:rsidR="006D565B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7" w:name="聯絡方式"/>
                      <w:bookmarkEnd w:id="7"/>
                      <w:r w:rsidR="006D565B">
                        <w:rPr>
                          <w:rFonts w:hint="eastAsia"/>
                          <w:sz w:val="22"/>
                          <w:szCs w:val="22"/>
                        </w:rPr>
                        <w:t>喻珊</w:t>
                      </w:r>
                    </w:p>
                    <w:p w:rsidR="006D565B" w:rsidRDefault="006D565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>
                        <w:rPr>
                          <w:sz w:val="22"/>
                          <w:szCs w:val="22"/>
                        </w:rPr>
                        <w:t>02-2358550</w:t>
                      </w:r>
                      <w:r w:rsidR="00EA77C1">
                        <w:rPr>
                          <w:rFonts w:hint="eastAsia"/>
                          <w:sz w:val="22"/>
                          <w:szCs w:val="22"/>
                        </w:rPr>
                        <w:t>9</w:t>
                      </w:r>
                    </w:p>
                    <w:p w:rsidR="006D565B" w:rsidRDefault="006D565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375D8C" w:rsidRDefault="00375D8C">
                      <w:pPr>
                        <w:pStyle w:val="ac"/>
                      </w:pPr>
                    </w:p>
                  </w:txbxContent>
                </v:textbox>
              </v:shape>
            </w:pict>
          </mc:Fallback>
        </mc:AlternateContent>
      </w:r>
    </w:p>
    <w:p w:rsidR="00375D8C" w:rsidRPr="000F36E7" w:rsidRDefault="00375D8C">
      <w:pPr>
        <w:pStyle w:val="space2"/>
      </w:pPr>
    </w:p>
    <w:p w:rsidR="00375D8C" w:rsidRPr="000F36E7" w:rsidRDefault="00375D8C">
      <w:pPr>
        <w:pStyle w:val="space2"/>
      </w:pPr>
    </w:p>
    <w:p w:rsidR="00375D8C" w:rsidRPr="000F36E7" w:rsidRDefault="00375D8C">
      <w:pPr>
        <w:pStyle w:val="11"/>
        <w:spacing w:line="14" w:lineRule="exact"/>
        <w:ind w:leftChars="0" w:left="0"/>
      </w:pPr>
    </w:p>
    <w:p w:rsidR="007A3F8B" w:rsidRDefault="007A3F8B">
      <w:pPr>
        <w:pStyle w:val="ad"/>
        <w:spacing w:line="360" w:lineRule="exact"/>
      </w:pPr>
    </w:p>
    <w:p w:rsidR="007A3F8B" w:rsidRDefault="007A3F8B">
      <w:pPr>
        <w:pStyle w:val="ad"/>
        <w:spacing w:line="360" w:lineRule="exact"/>
      </w:pPr>
    </w:p>
    <w:p w:rsidR="00680729" w:rsidRPr="000F36E7" w:rsidRDefault="00375D8C">
      <w:pPr>
        <w:pStyle w:val="ad"/>
        <w:spacing w:line="360" w:lineRule="exact"/>
      </w:pPr>
      <w:r w:rsidRPr="000F36E7">
        <w:rPr>
          <w:rFonts w:hint="eastAsia"/>
        </w:rPr>
        <w:t>受文者：</w:t>
      </w:r>
      <w:bookmarkStart w:id="8" w:name="受文者"/>
      <w:bookmarkEnd w:id="8"/>
      <w:r w:rsidR="00680729">
        <w:rPr>
          <w:rFonts w:hint="eastAsia"/>
        </w:rPr>
        <w:t>本會委員</w:t>
      </w:r>
    </w:p>
    <w:p w:rsidR="00375D8C" w:rsidRPr="000F36E7" w:rsidRDefault="006D565B">
      <w:pPr>
        <w:pStyle w:val="space"/>
      </w:pPr>
      <w:r w:rsidRPr="000F36E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4BEFEB" wp14:editId="6E3FCD94">
                <wp:simplePos x="0" y="0"/>
                <wp:positionH relativeFrom="page">
                  <wp:posOffset>5613400</wp:posOffset>
                </wp:positionH>
                <wp:positionV relativeFrom="paragraph">
                  <wp:posOffset>-1714500</wp:posOffset>
                </wp:positionV>
                <wp:extent cx="1409700" cy="528955"/>
                <wp:effectExtent l="0" t="0" r="0" b="4445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442pt;margin-top:-135pt;width:111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" stroked="f">
                <v:stroke dashstyle="1 1" endcap="round"/>
                <v:textbox>
                  <w:txbxContent>
                    <w:p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6E2473" w:rsidRPr="000F36E7" w:rsidRDefault="00375D8C">
      <w:pPr>
        <w:pStyle w:val="ae"/>
        <w:spacing w:line="240" w:lineRule="exact"/>
      </w:pPr>
      <w:r w:rsidRPr="000F36E7">
        <w:fldChar w:fldCharType="begin"/>
      </w:r>
      <w:r w:rsidRPr="000F36E7">
        <w:instrText xml:space="preserve"> </w:instrText>
      </w:r>
      <w:r w:rsidRPr="000F36E7">
        <w:rPr>
          <w:rFonts w:hint="eastAsia"/>
        </w:rPr>
        <w:instrText>MACROBUTTON  DocDispatch 發文日期：</w:instrText>
      </w:r>
      <w:r w:rsidRPr="000F36E7">
        <w:fldChar w:fldCharType="end"/>
      </w:r>
      <w:bookmarkStart w:id="13" w:name="發文日期"/>
      <w:bookmarkEnd w:id="13"/>
      <w:r w:rsidR="00B454F7" w:rsidRPr="000F36E7">
        <w:t>中華民國107年10月22日</w:t>
      </w:r>
    </w:p>
    <w:p w:rsidR="00375D8C" w:rsidRPr="000F36E7" w:rsidRDefault="00375D8C">
      <w:pPr>
        <w:pStyle w:val="ae"/>
        <w:spacing w:line="240" w:lineRule="exact"/>
      </w:pPr>
      <w:r w:rsidRPr="000F36E7">
        <w:rPr>
          <w:rFonts w:hint="eastAsia"/>
        </w:rPr>
        <w:t>發文字號：</w:t>
      </w:r>
      <w:bookmarkStart w:id="14" w:name="發文字號"/>
      <w:bookmarkEnd w:id="14"/>
      <w:r w:rsidR="00680729">
        <w:rPr>
          <w:rFonts w:hint="eastAsia"/>
        </w:rPr>
        <w:t>台立內字第</w:t>
      </w:r>
      <w:r w:rsidR="00680729">
        <w:t>1074001320號</w:t>
      </w:r>
    </w:p>
    <w:p w:rsidR="00375D8C" w:rsidRPr="000F36E7" w:rsidRDefault="00375D8C">
      <w:pPr>
        <w:pStyle w:val="ae"/>
        <w:spacing w:line="240" w:lineRule="exact"/>
      </w:pPr>
      <w:r w:rsidRPr="000F36E7">
        <w:fldChar w:fldCharType="begin"/>
      </w:r>
      <w:r w:rsidRPr="000F36E7">
        <w:instrText xml:space="preserve"> </w:instrText>
      </w:r>
      <w:r w:rsidRPr="000F36E7">
        <w:rPr>
          <w:rFonts w:hint="eastAsia"/>
        </w:rPr>
        <w:instrText>MACROBUTTON  DocSpeed 速別：</w:instrText>
      </w:r>
      <w:r w:rsidRPr="000F36E7">
        <w:fldChar w:fldCharType="end"/>
      </w:r>
      <w:bookmarkStart w:id="15" w:name="速別"/>
      <w:bookmarkEnd w:id="15"/>
      <w:r w:rsidR="003C482E" w:rsidRPr="000F36E7">
        <w:rPr>
          <w:rFonts w:hint="eastAsia"/>
        </w:rPr>
        <w:t>最速件</w:t>
      </w:r>
    </w:p>
    <w:p w:rsidR="00375D8C" w:rsidRPr="000F36E7" w:rsidRDefault="00375D8C">
      <w:pPr>
        <w:pStyle w:val="ae"/>
        <w:spacing w:line="240" w:lineRule="exact"/>
      </w:pPr>
      <w:r w:rsidRPr="000F36E7">
        <w:fldChar w:fldCharType="begin"/>
      </w:r>
      <w:r w:rsidRPr="000F36E7">
        <w:instrText xml:space="preserve"> </w:instrText>
      </w:r>
      <w:r w:rsidRPr="000F36E7">
        <w:rPr>
          <w:rFonts w:hint="eastAsia"/>
        </w:rPr>
        <w:instrText>MACROBUTTON  DocSecurity 密等及解密條件或保密期限：</w:instrText>
      </w:r>
      <w:r w:rsidRPr="000F36E7">
        <w:fldChar w:fldCharType="end"/>
      </w:r>
      <w:bookmarkStart w:id="16" w:name="密等及解密條件或保密期限"/>
      <w:bookmarkEnd w:id="16"/>
    </w:p>
    <w:p w:rsidR="007A5DD7" w:rsidRPr="000F36E7" w:rsidRDefault="00375D8C">
      <w:pPr>
        <w:pStyle w:val="ae"/>
        <w:spacing w:line="240" w:lineRule="exact"/>
      </w:pPr>
      <w:r w:rsidRPr="000F36E7">
        <w:rPr>
          <w:rFonts w:hint="eastAsia"/>
        </w:rPr>
        <w:t>附件：</w:t>
      </w:r>
      <w:bookmarkStart w:id="17" w:name="附件"/>
      <w:bookmarkEnd w:id="17"/>
      <w:r w:rsidR="0082549B" w:rsidRPr="000F36E7">
        <w:rPr>
          <w:rFonts w:hint="eastAsia"/>
        </w:rPr>
        <w:t>考察登記</w:t>
      </w:r>
      <w:r w:rsidR="008A3DA5" w:rsidRPr="000F36E7">
        <w:rPr>
          <w:rFonts w:hint="eastAsia"/>
        </w:rPr>
        <w:t>表</w:t>
      </w:r>
    </w:p>
    <w:p w:rsidR="00375D8C" w:rsidRPr="000F36E7" w:rsidRDefault="00375D8C">
      <w:pPr>
        <w:pStyle w:val="af"/>
        <w:ind w:left="964" w:hanging="964"/>
      </w:pPr>
      <w:r w:rsidRPr="000F36E7">
        <w:rPr>
          <w:rFonts w:hint="eastAsia"/>
        </w:rPr>
        <w:t>主旨：</w:t>
      </w:r>
      <w:bookmarkStart w:id="18" w:name="主旨"/>
      <w:bookmarkEnd w:id="18"/>
      <w:r w:rsidR="006D565B" w:rsidRPr="000F36E7">
        <w:rPr>
          <w:rFonts w:hint="eastAsia"/>
        </w:rPr>
        <w:t>本會定於</w:t>
      </w:r>
      <w:r w:rsidR="001B4E77" w:rsidRPr="000F36E7">
        <w:t>107年</w:t>
      </w:r>
      <w:r w:rsidR="00B454F7" w:rsidRPr="000F36E7">
        <w:rPr>
          <w:rFonts w:hint="eastAsia"/>
        </w:rPr>
        <w:t>10</w:t>
      </w:r>
      <w:r w:rsidR="001B4E77" w:rsidRPr="000F36E7">
        <w:t>月</w:t>
      </w:r>
      <w:r w:rsidR="00B454F7" w:rsidRPr="000F36E7">
        <w:rPr>
          <w:rFonts w:hint="eastAsia"/>
        </w:rPr>
        <w:t>25</w:t>
      </w:r>
      <w:r w:rsidR="001B4E77" w:rsidRPr="000F36E7">
        <w:t>日(</w:t>
      </w:r>
      <w:r w:rsidR="001B7781" w:rsidRPr="000F36E7">
        <w:rPr>
          <w:rFonts w:hint="eastAsia"/>
        </w:rPr>
        <w:t>星期</w:t>
      </w:r>
      <w:r w:rsidR="00B454F7" w:rsidRPr="000F36E7">
        <w:rPr>
          <w:rFonts w:hint="eastAsia"/>
        </w:rPr>
        <w:t>四</w:t>
      </w:r>
      <w:r w:rsidR="001B4E77" w:rsidRPr="000F36E7">
        <w:t>)考察</w:t>
      </w:r>
      <w:r w:rsidR="00B454F7" w:rsidRPr="000F36E7">
        <w:rPr>
          <w:rFonts w:hint="eastAsia"/>
        </w:rPr>
        <w:t>「</w:t>
      </w:r>
      <w:r w:rsidR="00CC587D" w:rsidRPr="000F36E7">
        <w:rPr>
          <w:rFonts w:hint="eastAsia"/>
        </w:rPr>
        <w:t>雲林縣基礎建設</w:t>
      </w:r>
      <w:r w:rsidR="00B454F7" w:rsidRPr="000F36E7">
        <w:rPr>
          <w:rFonts w:hint="eastAsia"/>
        </w:rPr>
        <w:t>」</w:t>
      </w:r>
      <w:r w:rsidR="006D565B" w:rsidRPr="000F36E7">
        <w:rPr>
          <w:rFonts w:hint="eastAsia"/>
        </w:rPr>
        <w:t>，</w:t>
      </w:r>
      <w:r w:rsidR="006D565B" w:rsidRPr="000F36E7">
        <w:rPr>
          <w:rFonts w:hint="eastAsia"/>
          <w:color w:val="000000"/>
        </w:rPr>
        <w:t>請</w:t>
      </w:r>
      <w:r w:rsidR="006D565B" w:rsidRPr="000F36E7">
        <w:rPr>
          <w:rFonts w:hint="eastAsia"/>
        </w:rPr>
        <w:t>查照。</w:t>
      </w:r>
    </w:p>
    <w:p w:rsidR="00375D8C" w:rsidRPr="000F36E7" w:rsidRDefault="00375D8C">
      <w:pPr>
        <w:pStyle w:val="af0"/>
      </w:pPr>
      <w:bookmarkStart w:id="19" w:name="段落"/>
      <w:bookmarkEnd w:id="19"/>
      <w:r w:rsidRPr="000F36E7">
        <w:rPr>
          <w:rFonts w:hint="eastAsia"/>
        </w:rPr>
        <w:t>說明：</w:t>
      </w:r>
    </w:p>
    <w:p w:rsidR="002D5401" w:rsidRPr="000F36E7" w:rsidRDefault="002D5401" w:rsidP="006D565B">
      <w:pPr>
        <w:pStyle w:val="1-2"/>
      </w:pPr>
      <w:r w:rsidRPr="000F36E7">
        <w:rPr>
          <w:rFonts w:hint="eastAsia"/>
        </w:rPr>
        <w:t>依</w:t>
      </w:r>
      <w:proofErr w:type="gramStart"/>
      <w:r w:rsidRPr="000F36E7">
        <w:rPr>
          <w:rFonts w:hint="eastAsia"/>
        </w:rPr>
        <w:t>本會</w:t>
      </w:r>
      <w:r w:rsidR="00B454F7" w:rsidRPr="000F36E7">
        <w:rPr>
          <w:rFonts w:hint="eastAsia"/>
        </w:rPr>
        <w:t>黃</w:t>
      </w:r>
      <w:r w:rsidRPr="000F36E7">
        <w:rPr>
          <w:rFonts w:hint="eastAsia"/>
        </w:rPr>
        <w:t>召集</w:t>
      </w:r>
      <w:proofErr w:type="gramEnd"/>
      <w:r w:rsidRPr="000F36E7">
        <w:rPr>
          <w:rFonts w:hint="eastAsia"/>
        </w:rPr>
        <w:t>委員</w:t>
      </w:r>
      <w:r w:rsidR="00B454F7" w:rsidRPr="000F36E7">
        <w:rPr>
          <w:rFonts w:hint="eastAsia"/>
        </w:rPr>
        <w:t>昭順</w:t>
      </w:r>
      <w:r w:rsidRPr="000F36E7">
        <w:rPr>
          <w:rFonts w:hint="eastAsia"/>
        </w:rPr>
        <w:t>指示辦理。</w:t>
      </w:r>
    </w:p>
    <w:p w:rsidR="0092540A" w:rsidRPr="000F36E7" w:rsidRDefault="0092540A" w:rsidP="0092540A">
      <w:pPr>
        <w:pStyle w:val="1-2"/>
      </w:pPr>
      <w:r w:rsidRPr="000F36E7">
        <w:rPr>
          <w:rFonts w:hint="eastAsia"/>
        </w:rPr>
        <w:t>委員如欲參加本次考察，請於10月23日（星期二）上午11時前填妥考察登記</w:t>
      </w:r>
      <w:r w:rsidR="008A3DA5" w:rsidRPr="000F36E7">
        <w:rPr>
          <w:rFonts w:hint="eastAsia"/>
        </w:rPr>
        <w:t>表</w:t>
      </w:r>
      <w:r w:rsidRPr="000F36E7">
        <w:rPr>
          <w:rFonts w:hint="eastAsia"/>
        </w:rPr>
        <w:t>，擲回本會或傳真：23585502，</w:t>
      </w:r>
      <w:proofErr w:type="gramStart"/>
      <w:r w:rsidRPr="000F36E7">
        <w:rPr>
          <w:rFonts w:hint="eastAsia"/>
        </w:rPr>
        <w:t>俾</w:t>
      </w:r>
      <w:proofErr w:type="gramEnd"/>
      <w:r w:rsidRPr="000F36E7">
        <w:rPr>
          <w:rFonts w:hint="eastAsia"/>
        </w:rPr>
        <w:t>便籌辦。</w:t>
      </w:r>
    </w:p>
    <w:p w:rsidR="006D565B" w:rsidRDefault="0092540A" w:rsidP="006D565B">
      <w:pPr>
        <w:pStyle w:val="1-2"/>
      </w:pPr>
      <w:r w:rsidRPr="000F36E7">
        <w:rPr>
          <w:rFonts w:hint="eastAsia"/>
        </w:rPr>
        <w:t>考察行程表另行傳真。</w:t>
      </w:r>
    </w:p>
    <w:p w:rsidR="007A3F8B" w:rsidRPr="000F36E7" w:rsidRDefault="007A3F8B" w:rsidP="007A3F8B">
      <w:pPr>
        <w:pStyle w:val="1-2"/>
        <w:numPr>
          <w:ilvl w:val="0"/>
          <w:numId w:val="0"/>
        </w:numPr>
        <w:ind w:left="952"/>
      </w:pPr>
    </w:p>
    <w:p w:rsidR="00375D8C" w:rsidRPr="000F36E7" w:rsidRDefault="00375D8C">
      <w:pPr>
        <w:pStyle w:val="af1"/>
        <w:spacing w:line="240" w:lineRule="exact"/>
      </w:pPr>
      <w:r w:rsidRPr="000F36E7">
        <w:rPr>
          <w:rFonts w:hint="eastAsia"/>
        </w:rPr>
        <w:t>正本：</w:t>
      </w:r>
      <w:bookmarkStart w:id="20" w:name="正本"/>
      <w:bookmarkEnd w:id="20"/>
      <w:r w:rsidR="007C0806" w:rsidRPr="000F36E7">
        <w:rPr>
          <w:rFonts w:hint="eastAsia"/>
        </w:rPr>
        <w:t>本</w:t>
      </w:r>
      <w:r w:rsidR="006D565B" w:rsidRPr="000F36E7">
        <w:rPr>
          <w:rFonts w:hint="eastAsia"/>
        </w:rPr>
        <w:t>會委員</w:t>
      </w:r>
      <w:r w:rsidR="00B454F7" w:rsidRPr="000F36E7">
        <w:rPr>
          <w:rFonts w:hint="eastAsia"/>
        </w:rPr>
        <w:t>、李委員麗芬、蘇委員治芬、劉委員建國</w:t>
      </w:r>
    </w:p>
    <w:p w:rsidR="00375D8C" w:rsidRPr="000F36E7" w:rsidRDefault="00375D8C">
      <w:pPr>
        <w:pStyle w:val="af2"/>
        <w:spacing w:line="240" w:lineRule="exact"/>
      </w:pPr>
      <w:r w:rsidRPr="000F36E7">
        <w:rPr>
          <w:rFonts w:hint="eastAsia"/>
        </w:rPr>
        <w:t>副本：</w:t>
      </w:r>
      <w:bookmarkStart w:id="21" w:name="副本"/>
      <w:bookmarkEnd w:id="21"/>
      <w:r w:rsidR="006D565B" w:rsidRPr="000F36E7">
        <w:rPr>
          <w:rFonts w:hint="eastAsia"/>
        </w:rPr>
        <w:t>本院各黨團</w:t>
      </w:r>
      <w:r w:rsidR="006A2BD2" w:rsidRPr="000F36E7">
        <w:rPr>
          <w:rFonts w:hint="eastAsia"/>
        </w:rPr>
        <w:t>、公報處</w:t>
      </w:r>
      <w:r w:rsidR="008A3DA5" w:rsidRPr="000F36E7">
        <w:rPr>
          <w:rFonts w:hint="eastAsia"/>
        </w:rPr>
        <w:t>、法制局、預算中心</w:t>
      </w:r>
    </w:p>
    <w:p w:rsidR="00375D8C" w:rsidRDefault="00375D8C">
      <w:pPr>
        <w:pStyle w:val="space1"/>
      </w:pPr>
    </w:p>
    <w:p w:rsidR="00680729" w:rsidRPr="000F36E7" w:rsidRDefault="00680729">
      <w:pPr>
        <w:pStyle w:val="space1"/>
      </w:pPr>
    </w:p>
    <w:p w:rsidR="00375D8C" w:rsidRDefault="00680729" w:rsidP="00680729">
      <w:pPr>
        <w:pStyle w:val="space1"/>
        <w:jc w:val="center"/>
      </w:pPr>
      <w:r>
        <w:rPr>
          <w:noProof/>
        </w:rPr>
        <w:drawing>
          <wp:inline distT="0" distB="0" distL="0" distR="0">
            <wp:extent cx="4392000" cy="88226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831" w:rsidRDefault="00CB0831">
      <w:pPr>
        <w:widowControl/>
      </w:pPr>
    </w:p>
    <w:p w:rsidR="00CB0831" w:rsidRDefault="00CB0831">
      <w:pPr>
        <w:widowControl/>
      </w:pPr>
    </w:p>
    <w:p w:rsidR="00CB0831" w:rsidRDefault="00CB0831">
      <w:pPr>
        <w:widowControl/>
      </w:pPr>
    </w:p>
    <w:p w:rsidR="00CB0831" w:rsidRDefault="00CB0831">
      <w:pPr>
        <w:widowControl/>
      </w:pPr>
    </w:p>
    <w:p w:rsidR="00CB0831" w:rsidRDefault="00CB0831">
      <w:pPr>
        <w:widowControl/>
      </w:pPr>
    </w:p>
    <w:p w:rsidR="00CB0831" w:rsidRDefault="00CB0831">
      <w:pPr>
        <w:widowControl/>
      </w:pPr>
    </w:p>
    <w:p w:rsidR="00CB0831" w:rsidRDefault="00CB0831">
      <w:pPr>
        <w:widowControl/>
      </w:pPr>
    </w:p>
    <w:p w:rsidR="00C578E3" w:rsidRPr="00C578E3" w:rsidRDefault="00C578E3" w:rsidP="00C578E3">
      <w:pPr>
        <w:spacing w:line="440" w:lineRule="exact"/>
        <w:jc w:val="center"/>
        <w:rPr>
          <w:rFonts w:hint="eastAsia"/>
          <w:b/>
          <w:sz w:val="36"/>
          <w:szCs w:val="36"/>
        </w:rPr>
      </w:pPr>
      <w:r w:rsidRPr="00C578E3">
        <w:rPr>
          <w:rFonts w:hint="eastAsia"/>
          <w:b/>
          <w:sz w:val="40"/>
          <w:szCs w:val="40"/>
        </w:rPr>
        <w:lastRenderedPageBreak/>
        <w:t>立法院內政委員會</w:t>
      </w:r>
      <w:r w:rsidRPr="00C578E3">
        <w:rPr>
          <w:rFonts w:hint="eastAsia"/>
          <w:b/>
          <w:sz w:val="36"/>
          <w:szCs w:val="36"/>
        </w:rPr>
        <w:t>考察</w:t>
      </w:r>
    </w:p>
    <w:p w:rsidR="00C578E3" w:rsidRPr="00C578E3" w:rsidRDefault="00C578E3" w:rsidP="00C578E3">
      <w:pPr>
        <w:spacing w:line="440" w:lineRule="exact"/>
        <w:jc w:val="center"/>
        <w:rPr>
          <w:rFonts w:hint="eastAsia"/>
          <w:b/>
          <w:sz w:val="40"/>
          <w:szCs w:val="40"/>
        </w:rPr>
      </w:pPr>
      <w:r w:rsidRPr="00C578E3">
        <w:rPr>
          <w:rFonts w:hint="eastAsia"/>
          <w:b/>
          <w:sz w:val="36"/>
          <w:szCs w:val="36"/>
        </w:rPr>
        <w:t>雲林縣基礎建設行程表</w:t>
      </w:r>
    </w:p>
    <w:p w:rsidR="00C578E3" w:rsidRPr="00C578E3" w:rsidRDefault="00C578E3" w:rsidP="00C578E3">
      <w:pPr>
        <w:spacing w:line="440" w:lineRule="exact"/>
        <w:jc w:val="center"/>
        <w:rPr>
          <w:rFonts w:hint="eastAsia"/>
          <w:b/>
          <w:sz w:val="28"/>
          <w:szCs w:val="28"/>
        </w:rPr>
      </w:pPr>
      <w:r w:rsidRPr="00C578E3">
        <w:rPr>
          <w:rFonts w:hint="eastAsia"/>
          <w:b/>
          <w:sz w:val="28"/>
          <w:szCs w:val="28"/>
        </w:rPr>
        <w:t>日期：107年10月25日</w:t>
      </w:r>
    </w:p>
    <w:p w:rsidR="00C578E3" w:rsidRPr="00C578E3" w:rsidRDefault="00C578E3" w:rsidP="00C578E3">
      <w:pPr>
        <w:spacing w:line="440" w:lineRule="exact"/>
        <w:jc w:val="center"/>
        <w:rPr>
          <w:rFonts w:hint="eastAsia"/>
          <w:b/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8"/>
        <w:gridCol w:w="1761"/>
        <w:gridCol w:w="3685"/>
        <w:gridCol w:w="2835"/>
      </w:tblGrid>
      <w:tr w:rsidR="00C578E3" w:rsidRPr="00C578E3" w:rsidTr="001733A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58" w:type="dxa"/>
          </w:tcPr>
          <w:p w:rsidR="00C578E3" w:rsidRPr="00C578E3" w:rsidRDefault="00C578E3" w:rsidP="00C578E3">
            <w:pPr>
              <w:adjustRightInd w:val="0"/>
              <w:snapToGrid w:val="0"/>
              <w:spacing w:beforeLines="30" w:before="108" w:afterLines="50" w:after="180"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C578E3"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761" w:type="dxa"/>
          </w:tcPr>
          <w:p w:rsidR="00C578E3" w:rsidRPr="00C578E3" w:rsidRDefault="00C578E3" w:rsidP="00C578E3">
            <w:pPr>
              <w:adjustRightInd w:val="0"/>
              <w:snapToGrid w:val="0"/>
              <w:spacing w:beforeLines="30" w:before="108" w:afterLines="50" w:after="180"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C578E3">
              <w:rPr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685" w:type="dxa"/>
          </w:tcPr>
          <w:p w:rsidR="00C578E3" w:rsidRPr="00C578E3" w:rsidRDefault="00C578E3" w:rsidP="00C578E3">
            <w:pPr>
              <w:adjustRightInd w:val="0"/>
              <w:snapToGrid w:val="0"/>
              <w:spacing w:beforeLines="30" w:before="108" w:afterLines="50" w:after="180"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C578E3">
              <w:rPr>
                <w:rFonts w:hint="eastAsia"/>
                <w:b/>
                <w:bCs/>
                <w:sz w:val="28"/>
                <w:szCs w:val="28"/>
              </w:rPr>
              <w:t>地點/</w:t>
            </w:r>
            <w:r w:rsidRPr="00C578E3">
              <w:rPr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2835" w:type="dxa"/>
          </w:tcPr>
          <w:p w:rsidR="00C578E3" w:rsidRPr="00C578E3" w:rsidRDefault="00C578E3" w:rsidP="00C578E3">
            <w:pPr>
              <w:adjustRightInd w:val="0"/>
              <w:snapToGrid w:val="0"/>
              <w:spacing w:beforeLines="30" w:before="108" w:afterLines="50" w:after="180"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C578E3">
              <w:rPr>
                <w:rFonts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C578E3" w:rsidRPr="00C578E3" w:rsidTr="001733A2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358" w:type="dxa"/>
            <w:vMerge w:val="restart"/>
          </w:tcPr>
          <w:p w:rsidR="00C578E3" w:rsidRPr="00C578E3" w:rsidRDefault="00C578E3" w:rsidP="00C578E3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10月25日</w:t>
            </w:r>
          </w:p>
          <w:p w:rsidR="00C578E3" w:rsidRPr="00C578E3" w:rsidRDefault="00C578E3" w:rsidP="00C578E3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(星期四)</w:t>
            </w:r>
          </w:p>
        </w:tc>
        <w:tc>
          <w:tcPr>
            <w:tcW w:w="1761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08:11-09:39</w:t>
            </w:r>
          </w:p>
        </w:tc>
        <w:tc>
          <w:tcPr>
            <w:tcW w:w="368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高鐵</w:t>
            </w:r>
            <w:proofErr w:type="gramStart"/>
            <w:r w:rsidRPr="00C578E3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C578E3">
              <w:rPr>
                <w:rFonts w:hint="eastAsia"/>
                <w:sz w:val="28"/>
                <w:szCs w:val="28"/>
              </w:rPr>
              <w:t>北站至雲林站</w:t>
            </w:r>
          </w:p>
        </w:tc>
        <w:tc>
          <w:tcPr>
            <w:tcW w:w="283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高鐵809車次</w:t>
            </w:r>
          </w:p>
        </w:tc>
      </w:tr>
      <w:tr w:rsidR="00C578E3" w:rsidRPr="00C578E3" w:rsidTr="001733A2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358" w:type="dxa"/>
            <w:vMerge/>
          </w:tcPr>
          <w:p w:rsidR="00C578E3" w:rsidRPr="00C578E3" w:rsidRDefault="00C578E3" w:rsidP="00C578E3">
            <w:pPr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C578E3">
              <w:rPr>
                <w:sz w:val="28"/>
                <w:szCs w:val="28"/>
              </w:rPr>
              <w:t>09:40-10:00</w:t>
            </w:r>
          </w:p>
        </w:tc>
        <w:tc>
          <w:tcPr>
            <w:tcW w:w="368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車程</w:t>
            </w:r>
          </w:p>
        </w:tc>
        <w:tc>
          <w:tcPr>
            <w:tcW w:w="283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C578E3" w:rsidRPr="00C578E3" w:rsidTr="001733A2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358" w:type="dxa"/>
            <w:vMerge/>
          </w:tcPr>
          <w:p w:rsidR="00C578E3" w:rsidRPr="00C578E3" w:rsidRDefault="00C578E3" w:rsidP="00C578E3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C578E3">
              <w:rPr>
                <w:sz w:val="28"/>
                <w:szCs w:val="28"/>
              </w:rPr>
              <w:t>10:00-1</w:t>
            </w:r>
            <w:r w:rsidRPr="00C578E3">
              <w:rPr>
                <w:rFonts w:hint="eastAsia"/>
                <w:sz w:val="28"/>
                <w:szCs w:val="28"/>
              </w:rPr>
              <w:t>1</w:t>
            </w:r>
            <w:r w:rsidRPr="00C578E3">
              <w:rPr>
                <w:sz w:val="28"/>
                <w:szCs w:val="28"/>
              </w:rPr>
              <w:t>:</w:t>
            </w:r>
            <w:r w:rsidRPr="00C578E3">
              <w:rPr>
                <w:rFonts w:hint="eastAsia"/>
                <w:sz w:val="28"/>
                <w:szCs w:val="28"/>
              </w:rPr>
              <w:t>0</w:t>
            </w:r>
            <w:r w:rsidRPr="00C578E3">
              <w:rPr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proofErr w:type="gramStart"/>
            <w:r w:rsidRPr="00C578E3">
              <w:rPr>
                <w:rFonts w:hint="eastAsia"/>
                <w:sz w:val="28"/>
                <w:szCs w:val="28"/>
              </w:rPr>
              <w:t>滯洪池新建</w:t>
            </w:r>
            <w:proofErr w:type="gramEnd"/>
            <w:r w:rsidRPr="00C578E3">
              <w:rPr>
                <w:rFonts w:hint="eastAsia"/>
                <w:sz w:val="28"/>
                <w:szCs w:val="28"/>
              </w:rPr>
              <w:t>工程計畫會</w:t>
            </w:r>
            <w:proofErr w:type="gramStart"/>
            <w:r w:rsidRPr="00C578E3">
              <w:rPr>
                <w:rFonts w:hint="eastAsia"/>
                <w:sz w:val="28"/>
                <w:szCs w:val="28"/>
              </w:rPr>
              <w:t>勘</w:t>
            </w:r>
            <w:proofErr w:type="gramEnd"/>
          </w:p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(虎尾體育場)</w:t>
            </w:r>
          </w:p>
        </w:tc>
        <w:tc>
          <w:tcPr>
            <w:tcW w:w="283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內政部(含營建署)</w:t>
            </w:r>
          </w:p>
        </w:tc>
      </w:tr>
      <w:tr w:rsidR="00C578E3" w:rsidRPr="00C578E3" w:rsidTr="001733A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58" w:type="dxa"/>
            <w:vMerge/>
          </w:tcPr>
          <w:p w:rsidR="00C578E3" w:rsidRPr="00C578E3" w:rsidRDefault="00C578E3" w:rsidP="00C578E3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C578E3">
              <w:rPr>
                <w:sz w:val="28"/>
                <w:szCs w:val="28"/>
              </w:rPr>
              <w:t>1</w:t>
            </w:r>
            <w:r w:rsidRPr="00C578E3">
              <w:rPr>
                <w:rFonts w:hint="eastAsia"/>
                <w:sz w:val="28"/>
                <w:szCs w:val="28"/>
              </w:rPr>
              <w:t>1</w:t>
            </w:r>
            <w:r w:rsidRPr="00C578E3">
              <w:rPr>
                <w:sz w:val="28"/>
                <w:szCs w:val="28"/>
              </w:rPr>
              <w:t>:</w:t>
            </w:r>
            <w:r w:rsidRPr="00C578E3">
              <w:rPr>
                <w:rFonts w:hint="eastAsia"/>
                <w:sz w:val="28"/>
                <w:szCs w:val="28"/>
              </w:rPr>
              <w:t>0</w:t>
            </w:r>
            <w:r w:rsidRPr="00C578E3">
              <w:rPr>
                <w:sz w:val="28"/>
                <w:szCs w:val="28"/>
              </w:rPr>
              <w:t>0-1</w:t>
            </w:r>
            <w:r w:rsidRPr="00C578E3">
              <w:rPr>
                <w:rFonts w:hint="eastAsia"/>
                <w:sz w:val="28"/>
                <w:szCs w:val="28"/>
              </w:rPr>
              <w:t>1</w:t>
            </w:r>
            <w:r w:rsidRPr="00C578E3">
              <w:rPr>
                <w:sz w:val="28"/>
                <w:szCs w:val="28"/>
              </w:rPr>
              <w:t>:</w:t>
            </w:r>
            <w:r w:rsidRPr="00C578E3">
              <w:rPr>
                <w:rFonts w:hint="eastAsia"/>
                <w:sz w:val="28"/>
                <w:szCs w:val="28"/>
              </w:rPr>
              <w:t>05</w:t>
            </w:r>
          </w:p>
        </w:tc>
        <w:tc>
          <w:tcPr>
            <w:tcW w:w="368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車程</w:t>
            </w:r>
          </w:p>
        </w:tc>
        <w:tc>
          <w:tcPr>
            <w:tcW w:w="283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C578E3" w:rsidRPr="00C578E3" w:rsidTr="001733A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358" w:type="dxa"/>
            <w:vMerge/>
            <w:vAlign w:val="center"/>
          </w:tcPr>
          <w:p w:rsidR="00C578E3" w:rsidRPr="00C578E3" w:rsidRDefault="00C578E3" w:rsidP="00C578E3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C578E3">
              <w:rPr>
                <w:sz w:val="28"/>
                <w:szCs w:val="28"/>
              </w:rPr>
              <w:t>1</w:t>
            </w:r>
            <w:r w:rsidRPr="00C578E3">
              <w:rPr>
                <w:rFonts w:hint="eastAsia"/>
                <w:sz w:val="28"/>
                <w:szCs w:val="28"/>
              </w:rPr>
              <w:t>1</w:t>
            </w:r>
            <w:r w:rsidRPr="00C578E3">
              <w:rPr>
                <w:sz w:val="28"/>
                <w:szCs w:val="28"/>
              </w:rPr>
              <w:t>:</w:t>
            </w:r>
            <w:r w:rsidRPr="00C578E3">
              <w:rPr>
                <w:rFonts w:hint="eastAsia"/>
                <w:sz w:val="28"/>
                <w:szCs w:val="28"/>
              </w:rPr>
              <w:t>05</w:t>
            </w:r>
            <w:r w:rsidRPr="00C578E3">
              <w:rPr>
                <w:sz w:val="28"/>
                <w:szCs w:val="28"/>
              </w:rPr>
              <w:t>-1</w:t>
            </w:r>
            <w:r w:rsidRPr="00C578E3">
              <w:rPr>
                <w:rFonts w:hint="eastAsia"/>
                <w:sz w:val="28"/>
                <w:szCs w:val="28"/>
              </w:rPr>
              <w:t>1</w:t>
            </w:r>
            <w:r w:rsidRPr="00C578E3">
              <w:rPr>
                <w:sz w:val="28"/>
                <w:szCs w:val="28"/>
              </w:rPr>
              <w:t>:</w:t>
            </w:r>
            <w:r w:rsidRPr="00C578E3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368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虎尾圓環活化會</w:t>
            </w:r>
            <w:proofErr w:type="gramStart"/>
            <w:r w:rsidRPr="00C578E3">
              <w:rPr>
                <w:rFonts w:hint="eastAsia"/>
                <w:sz w:val="28"/>
                <w:szCs w:val="28"/>
              </w:rPr>
              <w:t>勘</w:t>
            </w:r>
            <w:proofErr w:type="gramEnd"/>
          </w:p>
        </w:tc>
        <w:tc>
          <w:tcPr>
            <w:tcW w:w="2835" w:type="dxa"/>
            <w:vAlign w:val="center"/>
          </w:tcPr>
          <w:p w:rsidR="00C578E3" w:rsidRPr="00C578E3" w:rsidRDefault="00C578E3" w:rsidP="00C578E3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內政部(含營建署)、經濟部(含中小企業處)</w:t>
            </w:r>
          </w:p>
        </w:tc>
      </w:tr>
      <w:tr w:rsidR="00C578E3" w:rsidRPr="00C578E3" w:rsidTr="001733A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358" w:type="dxa"/>
            <w:vMerge/>
          </w:tcPr>
          <w:p w:rsidR="00C578E3" w:rsidRPr="00C578E3" w:rsidRDefault="00C578E3" w:rsidP="00C578E3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C578E3">
              <w:rPr>
                <w:sz w:val="28"/>
                <w:szCs w:val="28"/>
              </w:rPr>
              <w:t>1</w:t>
            </w:r>
            <w:r w:rsidRPr="00C578E3">
              <w:rPr>
                <w:rFonts w:hint="eastAsia"/>
                <w:sz w:val="28"/>
                <w:szCs w:val="28"/>
              </w:rPr>
              <w:t>1</w:t>
            </w:r>
            <w:r w:rsidRPr="00C578E3">
              <w:rPr>
                <w:sz w:val="28"/>
                <w:szCs w:val="28"/>
              </w:rPr>
              <w:t>:</w:t>
            </w:r>
            <w:r w:rsidRPr="00C578E3">
              <w:rPr>
                <w:rFonts w:hint="eastAsia"/>
                <w:sz w:val="28"/>
                <w:szCs w:val="28"/>
              </w:rPr>
              <w:t>30</w:t>
            </w:r>
            <w:r w:rsidRPr="00C578E3">
              <w:rPr>
                <w:sz w:val="28"/>
                <w:szCs w:val="28"/>
              </w:rPr>
              <w:t>-</w:t>
            </w:r>
            <w:r w:rsidRPr="00C578E3">
              <w:rPr>
                <w:rFonts w:hint="eastAsia"/>
                <w:sz w:val="28"/>
                <w:szCs w:val="28"/>
              </w:rPr>
              <w:t>12</w:t>
            </w:r>
            <w:r w:rsidRPr="00C578E3">
              <w:rPr>
                <w:sz w:val="28"/>
                <w:szCs w:val="28"/>
              </w:rPr>
              <w:t>:</w:t>
            </w:r>
            <w:r w:rsidRPr="00C578E3">
              <w:rPr>
                <w:rFonts w:hint="eastAsia"/>
                <w:sz w:val="28"/>
                <w:szCs w:val="28"/>
              </w:rPr>
              <w:t>0</w:t>
            </w:r>
            <w:r w:rsidRPr="00C578E3">
              <w:rPr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車程</w:t>
            </w:r>
          </w:p>
        </w:tc>
        <w:tc>
          <w:tcPr>
            <w:tcW w:w="283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C578E3" w:rsidRPr="00C578E3" w:rsidTr="001733A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358" w:type="dxa"/>
            <w:vMerge/>
          </w:tcPr>
          <w:p w:rsidR="00C578E3" w:rsidRPr="00C578E3" w:rsidRDefault="00C578E3" w:rsidP="00C578E3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C578E3">
              <w:rPr>
                <w:sz w:val="28"/>
                <w:szCs w:val="28"/>
              </w:rPr>
              <w:t>1</w:t>
            </w:r>
            <w:r w:rsidRPr="00C578E3">
              <w:rPr>
                <w:rFonts w:hint="eastAsia"/>
                <w:sz w:val="28"/>
                <w:szCs w:val="28"/>
              </w:rPr>
              <w:t>2</w:t>
            </w:r>
            <w:r w:rsidRPr="00C578E3">
              <w:rPr>
                <w:sz w:val="28"/>
                <w:szCs w:val="28"/>
              </w:rPr>
              <w:t>:</w:t>
            </w:r>
            <w:r w:rsidRPr="00C578E3">
              <w:rPr>
                <w:rFonts w:hint="eastAsia"/>
                <w:sz w:val="28"/>
                <w:szCs w:val="28"/>
              </w:rPr>
              <w:t>0</w:t>
            </w:r>
            <w:r w:rsidRPr="00C578E3">
              <w:rPr>
                <w:sz w:val="28"/>
                <w:szCs w:val="28"/>
              </w:rPr>
              <w:t>0-1</w:t>
            </w:r>
            <w:r w:rsidRPr="00C578E3">
              <w:rPr>
                <w:rFonts w:hint="eastAsia"/>
                <w:sz w:val="28"/>
                <w:szCs w:val="28"/>
              </w:rPr>
              <w:t>2</w:t>
            </w:r>
            <w:r w:rsidRPr="00C578E3">
              <w:rPr>
                <w:sz w:val="28"/>
                <w:szCs w:val="28"/>
              </w:rPr>
              <w:t>:30</w:t>
            </w:r>
          </w:p>
        </w:tc>
        <w:tc>
          <w:tcPr>
            <w:tcW w:w="368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斗六鐵路</w:t>
            </w:r>
            <w:proofErr w:type="gramStart"/>
            <w:r w:rsidRPr="00C578E3">
              <w:rPr>
                <w:rFonts w:hint="eastAsia"/>
                <w:sz w:val="28"/>
                <w:szCs w:val="28"/>
              </w:rPr>
              <w:t>高架化及</w:t>
            </w:r>
            <w:proofErr w:type="gramEnd"/>
            <w:r w:rsidRPr="00C578E3">
              <w:rPr>
                <w:rFonts w:hint="eastAsia"/>
                <w:sz w:val="28"/>
                <w:szCs w:val="28"/>
              </w:rPr>
              <w:t>周邊商圈活化會</w:t>
            </w:r>
            <w:proofErr w:type="gramStart"/>
            <w:r w:rsidRPr="00C578E3">
              <w:rPr>
                <w:rFonts w:hint="eastAsia"/>
                <w:sz w:val="28"/>
                <w:szCs w:val="28"/>
              </w:rPr>
              <w:t>勘</w:t>
            </w:r>
            <w:proofErr w:type="gramEnd"/>
          </w:p>
        </w:tc>
        <w:tc>
          <w:tcPr>
            <w:tcW w:w="283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內政部(含營建署)、交通部(含臺灣鐵路管理局)、經濟部(含中小企業處)</w:t>
            </w:r>
          </w:p>
        </w:tc>
      </w:tr>
      <w:tr w:rsidR="00C578E3" w:rsidRPr="00C578E3" w:rsidTr="001733A2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1358" w:type="dxa"/>
            <w:vMerge/>
          </w:tcPr>
          <w:p w:rsidR="00C578E3" w:rsidRPr="00C578E3" w:rsidRDefault="00C578E3" w:rsidP="00C578E3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C578E3">
              <w:rPr>
                <w:sz w:val="28"/>
                <w:szCs w:val="28"/>
              </w:rPr>
              <w:t>1</w:t>
            </w:r>
            <w:r w:rsidRPr="00C578E3">
              <w:rPr>
                <w:rFonts w:hint="eastAsia"/>
                <w:sz w:val="28"/>
                <w:szCs w:val="28"/>
              </w:rPr>
              <w:t>2</w:t>
            </w:r>
            <w:r w:rsidRPr="00C578E3">
              <w:rPr>
                <w:sz w:val="28"/>
                <w:szCs w:val="28"/>
              </w:rPr>
              <w:t>:30-1</w:t>
            </w:r>
            <w:r w:rsidRPr="00C578E3">
              <w:rPr>
                <w:rFonts w:hint="eastAsia"/>
                <w:sz w:val="28"/>
                <w:szCs w:val="28"/>
              </w:rPr>
              <w:t>2</w:t>
            </w:r>
            <w:r w:rsidRPr="00C578E3">
              <w:rPr>
                <w:sz w:val="28"/>
                <w:szCs w:val="28"/>
              </w:rPr>
              <w:t>:</w:t>
            </w:r>
            <w:r w:rsidRPr="00C578E3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368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車程</w:t>
            </w:r>
          </w:p>
        </w:tc>
        <w:tc>
          <w:tcPr>
            <w:tcW w:w="283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C578E3" w:rsidRPr="00C578E3" w:rsidTr="001733A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358" w:type="dxa"/>
            <w:vMerge/>
          </w:tcPr>
          <w:p w:rsidR="00C578E3" w:rsidRPr="00C578E3" w:rsidRDefault="00C578E3" w:rsidP="00C578E3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C578E3">
              <w:rPr>
                <w:sz w:val="28"/>
                <w:szCs w:val="28"/>
              </w:rPr>
              <w:t>12:</w:t>
            </w:r>
            <w:r w:rsidRPr="00C578E3">
              <w:rPr>
                <w:rFonts w:hint="eastAsia"/>
                <w:sz w:val="28"/>
                <w:szCs w:val="28"/>
              </w:rPr>
              <w:t>4</w:t>
            </w:r>
            <w:r w:rsidRPr="00C578E3">
              <w:rPr>
                <w:sz w:val="28"/>
                <w:szCs w:val="28"/>
              </w:rPr>
              <w:t>0-1</w:t>
            </w:r>
            <w:r w:rsidRPr="00C578E3">
              <w:rPr>
                <w:rFonts w:hint="eastAsia"/>
                <w:sz w:val="28"/>
                <w:szCs w:val="28"/>
              </w:rPr>
              <w:t>4</w:t>
            </w:r>
            <w:r w:rsidRPr="00C578E3">
              <w:rPr>
                <w:sz w:val="28"/>
                <w:szCs w:val="28"/>
              </w:rPr>
              <w:t>:</w:t>
            </w:r>
            <w:r w:rsidRPr="00C578E3">
              <w:rPr>
                <w:rFonts w:hint="eastAsia"/>
                <w:sz w:val="28"/>
                <w:szCs w:val="28"/>
              </w:rPr>
              <w:t>0</w:t>
            </w:r>
            <w:r w:rsidRPr="00C578E3">
              <w:rPr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午餐</w:t>
            </w:r>
          </w:p>
        </w:tc>
        <w:tc>
          <w:tcPr>
            <w:tcW w:w="283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C578E3" w:rsidRPr="00C578E3" w:rsidTr="001733A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358" w:type="dxa"/>
            <w:vMerge/>
          </w:tcPr>
          <w:p w:rsidR="00C578E3" w:rsidRPr="00C578E3" w:rsidRDefault="00C578E3" w:rsidP="00C578E3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C578E3">
              <w:rPr>
                <w:sz w:val="28"/>
                <w:szCs w:val="28"/>
              </w:rPr>
              <w:t>1</w:t>
            </w:r>
            <w:r w:rsidRPr="00C578E3">
              <w:rPr>
                <w:rFonts w:hint="eastAsia"/>
                <w:sz w:val="28"/>
                <w:szCs w:val="28"/>
              </w:rPr>
              <w:t>4</w:t>
            </w:r>
            <w:r w:rsidRPr="00C578E3">
              <w:rPr>
                <w:sz w:val="28"/>
                <w:szCs w:val="28"/>
              </w:rPr>
              <w:t>:</w:t>
            </w:r>
            <w:r w:rsidRPr="00C578E3">
              <w:rPr>
                <w:rFonts w:hint="eastAsia"/>
                <w:sz w:val="28"/>
                <w:szCs w:val="28"/>
              </w:rPr>
              <w:t>0</w:t>
            </w:r>
            <w:r w:rsidRPr="00C578E3">
              <w:rPr>
                <w:sz w:val="28"/>
                <w:szCs w:val="28"/>
              </w:rPr>
              <w:t>0-14:</w:t>
            </w:r>
            <w:r w:rsidRPr="00C578E3">
              <w:rPr>
                <w:rFonts w:hint="eastAsia"/>
                <w:sz w:val="28"/>
                <w:szCs w:val="28"/>
              </w:rPr>
              <w:t>3</w:t>
            </w:r>
            <w:r w:rsidRPr="00C578E3">
              <w:rPr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車程</w:t>
            </w:r>
          </w:p>
        </w:tc>
        <w:tc>
          <w:tcPr>
            <w:tcW w:w="283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C578E3" w:rsidRPr="00C578E3" w:rsidTr="001733A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358" w:type="dxa"/>
            <w:vMerge/>
          </w:tcPr>
          <w:p w:rsidR="00C578E3" w:rsidRPr="00C578E3" w:rsidRDefault="00C578E3" w:rsidP="00C578E3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C578E3">
              <w:rPr>
                <w:sz w:val="28"/>
                <w:szCs w:val="28"/>
              </w:rPr>
              <w:t>1</w:t>
            </w:r>
            <w:r w:rsidRPr="00C578E3">
              <w:rPr>
                <w:rFonts w:hint="eastAsia"/>
                <w:sz w:val="28"/>
                <w:szCs w:val="28"/>
              </w:rPr>
              <w:t>4</w:t>
            </w:r>
            <w:r w:rsidRPr="00C578E3">
              <w:rPr>
                <w:sz w:val="28"/>
                <w:szCs w:val="28"/>
              </w:rPr>
              <w:t>:</w:t>
            </w:r>
            <w:r w:rsidRPr="00C578E3">
              <w:rPr>
                <w:rFonts w:hint="eastAsia"/>
                <w:sz w:val="28"/>
                <w:szCs w:val="28"/>
              </w:rPr>
              <w:t>30</w:t>
            </w:r>
            <w:r w:rsidRPr="00C578E3">
              <w:rPr>
                <w:sz w:val="28"/>
                <w:szCs w:val="28"/>
              </w:rPr>
              <w:t>-1</w:t>
            </w:r>
            <w:r w:rsidRPr="00C578E3">
              <w:rPr>
                <w:rFonts w:hint="eastAsia"/>
                <w:sz w:val="28"/>
                <w:szCs w:val="28"/>
              </w:rPr>
              <w:t>5</w:t>
            </w:r>
            <w:r w:rsidRPr="00C578E3">
              <w:rPr>
                <w:sz w:val="28"/>
                <w:szCs w:val="28"/>
              </w:rPr>
              <w:t>:</w:t>
            </w:r>
            <w:r w:rsidRPr="00C578E3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368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高鐵車次增班</w:t>
            </w:r>
          </w:p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(雲林高鐵站)</w:t>
            </w:r>
          </w:p>
        </w:tc>
        <w:tc>
          <w:tcPr>
            <w:tcW w:w="283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交通部(含鐵道局、台灣高速鐵路股份有限公司)</w:t>
            </w:r>
          </w:p>
        </w:tc>
      </w:tr>
      <w:tr w:rsidR="00C578E3" w:rsidRPr="00C578E3" w:rsidTr="001733A2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358" w:type="dxa"/>
            <w:vMerge/>
          </w:tcPr>
          <w:p w:rsidR="00C578E3" w:rsidRPr="00C578E3" w:rsidRDefault="00C578E3" w:rsidP="00C578E3">
            <w:pPr>
              <w:adjustRightInd w:val="0"/>
              <w:snapToGrid w:val="0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C578E3">
              <w:rPr>
                <w:sz w:val="28"/>
                <w:szCs w:val="28"/>
              </w:rPr>
              <w:t>1</w:t>
            </w:r>
            <w:r w:rsidRPr="00C578E3">
              <w:rPr>
                <w:rFonts w:hint="eastAsia"/>
                <w:sz w:val="28"/>
                <w:szCs w:val="28"/>
              </w:rPr>
              <w:t>5</w:t>
            </w:r>
            <w:r w:rsidRPr="00C578E3">
              <w:rPr>
                <w:sz w:val="28"/>
                <w:szCs w:val="28"/>
              </w:rPr>
              <w:t>:</w:t>
            </w:r>
            <w:r w:rsidRPr="00C578E3">
              <w:rPr>
                <w:rFonts w:hint="eastAsia"/>
                <w:sz w:val="28"/>
                <w:szCs w:val="28"/>
              </w:rPr>
              <w:t>12</w:t>
            </w:r>
            <w:r w:rsidRPr="00C578E3">
              <w:rPr>
                <w:sz w:val="28"/>
                <w:szCs w:val="28"/>
              </w:rPr>
              <w:t>-1</w:t>
            </w:r>
            <w:r w:rsidRPr="00C578E3">
              <w:rPr>
                <w:rFonts w:hint="eastAsia"/>
                <w:sz w:val="28"/>
                <w:szCs w:val="28"/>
              </w:rPr>
              <w:t>6</w:t>
            </w:r>
            <w:r w:rsidRPr="00C578E3">
              <w:rPr>
                <w:sz w:val="28"/>
                <w:szCs w:val="28"/>
              </w:rPr>
              <w:t>:3</w:t>
            </w:r>
            <w:r w:rsidRPr="00C578E3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高鐵雲林站至</w:t>
            </w:r>
            <w:proofErr w:type="gramStart"/>
            <w:r w:rsidRPr="00C578E3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C578E3">
              <w:rPr>
                <w:rFonts w:hint="eastAsia"/>
                <w:sz w:val="28"/>
                <w:szCs w:val="28"/>
              </w:rPr>
              <w:t>北站</w:t>
            </w:r>
          </w:p>
        </w:tc>
        <w:tc>
          <w:tcPr>
            <w:tcW w:w="2835" w:type="dxa"/>
            <w:vAlign w:val="center"/>
          </w:tcPr>
          <w:p w:rsidR="00C578E3" w:rsidRPr="00C578E3" w:rsidRDefault="00C578E3" w:rsidP="00C578E3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C578E3">
              <w:rPr>
                <w:rFonts w:hint="eastAsia"/>
                <w:sz w:val="28"/>
                <w:szCs w:val="28"/>
              </w:rPr>
              <w:t>高鐵834車次</w:t>
            </w:r>
          </w:p>
        </w:tc>
      </w:tr>
    </w:tbl>
    <w:p w:rsidR="00C578E3" w:rsidRPr="00C578E3" w:rsidRDefault="00C578E3" w:rsidP="00C578E3">
      <w:pPr>
        <w:spacing w:line="360" w:lineRule="exact"/>
        <w:ind w:left="1680" w:hangingChars="600" w:hanging="1680"/>
        <w:rPr>
          <w:rFonts w:hint="eastAsia"/>
          <w:sz w:val="28"/>
          <w:szCs w:val="28"/>
        </w:rPr>
      </w:pPr>
    </w:p>
    <w:p w:rsidR="00C578E3" w:rsidRPr="00C578E3" w:rsidRDefault="00C578E3" w:rsidP="00C578E3">
      <w:pPr>
        <w:spacing w:line="360" w:lineRule="exact"/>
        <w:ind w:left="1400" w:hangingChars="500" w:hanging="1400"/>
        <w:rPr>
          <w:rFonts w:hint="eastAsia"/>
          <w:sz w:val="28"/>
          <w:szCs w:val="28"/>
        </w:rPr>
      </w:pPr>
      <w:r w:rsidRPr="00C578E3">
        <w:rPr>
          <w:rFonts w:hint="eastAsia"/>
          <w:sz w:val="28"/>
          <w:szCs w:val="28"/>
        </w:rPr>
        <w:t>考察機關：內政部(含營建署)、經濟部(含中小企業處)、交通部(含臺灣鐵路管理局、鐵道局、台灣高速鐵路股份有限公司)</w:t>
      </w:r>
    </w:p>
    <w:p w:rsidR="00C578E3" w:rsidRPr="00C578E3" w:rsidRDefault="00C578E3" w:rsidP="00C578E3">
      <w:pPr>
        <w:rPr>
          <w:rFonts w:hint="eastAsia"/>
        </w:rPr>
      </w:pPr>
    </w:p>
    <w:p w:rsidR="00680729" w:rsidRPr="00C578E3" w:rsidRDefault="00680729" w:rsidP="00C578E3">
      <w:pPr>
        <w:spacing w:line="440" w:lineRule="exact"/>
        <w:jc w:val="center"/>
        <w:rPr>
          <w:rFonts w:ascii="Times New Roman" w:hAnsi="Times New Roman"/>
          <w:sz w:val="36"/>
          <w:szCs w:val="20"/>
        </w:rPr>
      </w:pPr>
      <w:bookmarkStart w:id="22" w:name="_GoBack"/>
      <w:bookmarkEnd w:id="22"/>
    </w:p>
    <w:sectPr w:rsidR="00680729" w:rsidRPr="00C578E3" w:rsidSect="004A19EC">
      <w:headerReference w:type="default" r:id="rId10"/>
      <w:footerReference w:type="default" r:id="rId11"/>
      <w:pgSz w:w="11906" w:h="16838" w:code="9"/>
      <w:pgMar w:top="1418" w:right="1418" w:bottom="1418" w:left="1418" w:header="567" w:footer="737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11" w:rsidRDefault="00231111">
      <w:r>
        <w:separator/>
      </w:r>
    </w:p>
  </w:endnote>
  <w:endnote w:type="continuationSeparator" w:id="0">
    <w:p w:rsidR="00231111" w:rsidRDefault="0023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6D565B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817936" wp14:editId="6A13B959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C578E3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C578E3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11" w:rsidRDefault="00231111">
      <w:r>
        <w:separator/>
      </w:r>
    </w:p>
  </w:footnote>
  <w:footnote w:type="continuationSeparator" w:id="0">
    <w:p w:rsidR="00231111" w:rsidRDefault="00231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6D565B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01B5E9" wp14:editId="57AC795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dB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Ptm&#10;V0H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EB80CAC" wp14:editId="45CAE4F2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0&#10;LZJB8wIAAIoGAAAOAAAAAAAAAAAAAAAAAC4CAABkcnMvZTJvRG9jLnhtbFBLAQItABQABgAIAAAA&#10;IQAn91G74gAAAAsBAAAPAAAAAAAAAAAAAAAAAE0FAABkcnMvZG93bnJldi54bWxQSwUGAAAAAAQA&#10;BADzAAAAXA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3BDF62D" wp14:editId="7999E327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5B"/>
    <w:rsid w:val="0000299B"/>
    <w:rsid w:val="00025310"/>
    <w:rsid w:val="000274B9"/>
    <w:rsid w:val="00031DE1"/>
    <w:rsid w:val="00035250"/>
    <w:rsid w:val="00047D3D"/>
    <w:rsid w:val="00052D33"/>
    <w:rsid w:val="000818C7"/>
    <w:rsid w:val="0008655D"/>
    <w:rsid w:val="000A249D"/>
    <w:rsid w:val="000B2FD2"/>
    <w:rsid w:val="000B4F16"/>
    <w:rsid w:val="000B660D"/>
    <w:rsid w:val="000C11E5"/>
    <w:rsid w:val="000D3785"/>
    <w:rsid w:val="000D52F2"/>
    <w:rsid w:val="000E6A7F"/>
    <w:rsid w:val="000F1B94"/>
    <w:rsid w:val="000F36E7"/>
    <w:rsid w:val="000F3FC2"/>
    <w:rsid w:val="000F7DDC"/>
    <w:rsid w:val="0010049E"/>
    <w:rsid w:val="00107F5F"/>
    <w:rsid w:val="001101C8"/>
    <w:rsid w:val="00124853"/>
    <w:rsid w:val="001262CE"/>
    <w:rsid w:val="00142DA7"/>
    <w:rsid w:val="001436C9"/>
    <w:rsid w:val="00143AD8"/>
    <w:rsid w:val="00155724"/>
    <w:rsid w:val="00162EE7"/>
    <w:rsid w:val="0017654D"/>
    <w:rsid w:val="001835AB"/>
    <w:rsid w:val="001866D9"/>
    <w:rsid w:val="001A5A39"/>
    <w:rsid w:val="001B4E77"/>
    <w:rsid w:val="001B7781"/>
    <w:rsid w:val="001D1798"/>
    <w:rsid w:val="001D42C9"/>
    <w:rsid w:val="001E6C39"/>
    <w:rsid w:val="001F1229"/>
    <w:rsid w:val="0020475D"/>
    <w:rsid w:val="00214B66"/>
    <w:rsid w:val="00224661"/>
    <w:rsid w:val="00226896"/>
    <w:rsid w:val="00230F09"/>
    <w:rsid w:val="00231111"/>
    <w:rsid w:val="00232B85"/>
    <w:rsid w:val="002411FD"/>
    <w:rsid w:val="002470A2"/>
    <w:rsid w:val="0024760A"/>
    <w:rsid w:val="00265FFC"/>
    <w:rsid w:val="00270A72"/>
    <w:rsid w:val="00277EC5"/>
    <w:rsid w:val="002968E9"/>
    <w:rsid w:val="002D5401"/>
    <w:rsid w:val="002E0C6F"/>
    <w:rsid w:val="002E10E4"/>
    <w:rsid w:val="002F1C4B"/>
    <w:rsid w:val="0033114F"/>
    <w:rsid w:val="003357E3"/>
    <w:rsid w:val="003375B5"/>
    <w:rsid w:val="003452DB"/>
    <w:rsid w:val="0035432B"/>
    <w:rsid w:val="0036057E"/>
    <w:rsid w:val="003668A3"/>
    <w:rsid w:val="00366E5A"/>
    <w:rsid w:val="00374606"/>
    <w:rsid w:val="00375D8C"/>
    <w:rsid w:val="00376867"/>
    <w:rsid w:val="003850F6"/>
    <w:rsid w:val="003903AA"/>
    <w:rsid w:val="003A30B0"/>
    <w:rsid w:val="003B3B0E"/>
    <w:rsid w:val="003C0504"/>
    <w:rsid w:val="003C0B9B"/>
    <w:rsid w:val="003C3DFD"/>
    <w:rsid w:val="003C482E"/>
    <w:rsid w:val="003C549D"/>
    <w:rsid w:val="003D5216"/>
    <w:rsid w:val="003E1FE5"/>
    <w:rsid w:val="003E20F8"/>
    <w:rsid w:val="00412149"/>
    <w:rsid w:val="004135C6"/>
    <w:rsid w:val="00432C3E"/>
    <w:rsid w:val="00440409"/>
    <w:rsid w:val="00441ACB"/>
    <w:rsid w:val="0044254A"/>
    <w:rsid w:val="00464FC4"/>
    <w:rsid w:val="004717ED"/>
    <w:rsid w:val="004761F1"/>
    <w:rsid w:val="00481092"/>
    <w:rsid w:val="004A19EC"/>
    <w:rsid w:val="004B3D5F"/>
    <w:rsid w:val="004C07CF"/>
    <w:rsid w:val="004D1F56"/>
    <w:rsid w:val="004D4BF8"/>
    <w:rsid w:val="004E2196"/>
    <w:rsid w:val="004F21F3"/>
    <w:rsid w:val="00512209"/>
    <w:rsid w:val="00524433"/>
    <w:rsid w:val="005360D7"/>
    <w:rsid w:val="005401BF"/>
    <w:rsid w:val="005524BE"/>
    <w:rsid w:val="00555C1A"/>
    <w:rsid w:val="00561AB8"/>
    <w:rsid w:val="005766B0"/>
    <w:rsid w:val="00577913"/>
    <w:rsid w:val="00583FF9"/>
    <w:rsid w:val="00587D78"/>
    <w:rsid w:val="005A3F67"/>
    <w:rsid w:val="005B2AD6"/>
    <w:rsid w:val="005C02DE"/>
    <w:rsid w:val="005C365E"/>
    <w:rsid w:val="005C3CB4"/>
    <w:rsid w:val="005E29CC"/>
    <w:rsid w:val="005F3D86"/>
    <w:rsid w:val="005F6B35"/>
    <w:rsid w:val="00601980"/>
    <w:rsid w:val="006054F9"/>
    <w:rsid w:val="00607FBD"/>
    <w:rsid w:val="006252AB"/>
    <w:rsid w:val="00627059"/>
    <w:rsid w:val="00633247"/>
    <w:rsid w:val="00637BCD"/>
    <w:rsid w:val="006401D8"/>
    <w:rsid w:val="00642C30"/>
    <w:rsid w:val="00643429"/>
    <w:rsid w:val="006540EC"/>
    <w:rsid w:val="0065725D"/>
    <w:rsid w:val="00660A5A"/>
    <w:rsid w:val="00662727"/>
    <w:rsid w:val="006634DA"/>
    <w:rsid w:val="00670855"/>
    <w:rsid w:val="006761E8"/>
    <w:rsid w:val="00680729"/>
    <w:rsid w:val="0068390C"/>
    <w:rsid w:val="00691A16"/>
    <w:rsid w:val="00697CA9"/>
    <w:rsid w:val="006A2BD2"/>
    <w:rsid w:val="006D29CB"/>
    <w:rsid w:val="006D2D97"/>
    <w:rsid w:val="006D565B"/>
    <w:rsid w:val="006D58FB"/>
    <w:rsid w:val="006E2473"/>
    <w:rsid w:val="006E3DE1"/>
    <w:rsid w:val="006F5DB6"/>
    <w:rsid w:val="0070517B"/>
    <w:rsid w:val="00711889"/>
    <w:rsid w:val="00716E8F"/>
    <w:rsid w:val="00721028"/>
    <w:rsid w:val="00725EFF"/>
    <w:rsid w:val="00735E29"/>
    <w:rsid w:val="007407D8"/>
    <w:rsid w:val="00740CF1"/>
    <w:rsid w:val="007540E9"/>
    <w:rsid w:val="0076077F"/>
    <w:rsid w:val="00765021"/>
    <w:rsid w:val="007716BB"/>
    <w:rsid w:val="00781447"/>
    <w:rsid w:val="00782D36"/>
    <w:rsid w:val="007A3F8B"/>
    <w:rsid w:val="007A5C07"/>
    <w:rsid w:val="007A5DD7"/>
    <w:rsid w:val="007B72DD"/>
    <w:rsid w:val="007C01CA"/>
    <w:rsid w:val="007C0806"/>
    <w:rsid w:val="007F177C"/>
    <w:rsid w:val="007F1913"/>
    <w:rsid w:val="007F6399"/>
    <w:rsid w:val="00801EBD"/>
    <w:rsid w:val="0082549B"/>
    <w:rsid w:val="00836A5D"/>
    <w:rsid w:val="00836C9C"/>
    <w:rsid w:val="00851FC3"/>
    <w:rsid w:val="00852C66"/>
    <w:rsid w:val="0085318A"/>
    <w:rsid w:val="00855C53"/>
    <w:rsid w:val="00867A69"/>
    <w:rsid w:val="00885D69"/>
    <w:rsid w:val="008902D2"/>
    <w:rsid w:val="008A145D"/>
    <w:rsid w:val="008A145E"/>
    <w:rsid w:val="008A3DA5"/>
    <w:rsid w:val="008B0A90"/>
    <w:rsid w:val="008C35A6"/>
    <w:rsid w:val="008D67F3"/>
    <w:rsid w:val="008F0DB5"/>
    <w:rsid w:val="0090611B"/>
    <w:rsid w:val="0092540A"/>
    <w:rsid w:val="0093339C"/>
    <w:rsid w:val="00962734"/>
    <w:rsid w:val="0096421C"/>
    <w:rsid w:val="00981A8F"/>
    <w:rsid w:val="009867CC"/>
    <w:rsid w:val="00990AD6"/>
    <w:rsid w:val="00991FAC"/>
    <w:rsid w:val="00995C12"/>
    <w:rsid w:val="00997259"/>
    <w:rsid w:val="009B59AE"/>
    <w:rsid w:val="009C6C33"/>
    <w:rsid w:val="009C7D74"/>
    <w:rsid w:val="009D5DF8"/>
    <w:rsid w:val="009D7B04"/>
    <w:rsid w:val="009F346C"/>
    <w:rsid w:val="009F6FB1"/>
    <w:rsid w:val="00A010E1"/>
    <w:rsid w:val="00A16B1A"/>
    <w:rsid w:val="00A21C40"/>
    <w:rsid w:val="00A660B0"/>
    <w:rsid w:val="00A66565"/>
    <w:rsid w:val="00A776C8"/>
    <w:rsid w:val="00AA00D8"/>
    <w:rsid w:val="00AB467A"/>
    <w:rsid w:val="00AB5737"/>
    <w:rsid w:val="00AC133A"/>
    <w:rsid w:val="00AD4528"/>
    <w:rsid w:val="00AF14A0"/>
    <w:rsid w:val="00AF63C5"/>
    <w:rsid w:val="00B0672A"/>
    <w:rsid w:val="00B127A0"/>
    <w:rsid w:val="00B138FD"/>
    <w:rsid w:val="00B3021B"/>
    <w:rsid w:val="00B44B00"/>
    <w:rsid w:val="00B454F7"/>
    <w:rsid w:val="00B54E15"/>
    <w:rsid w:val="00B62B22"/>
    <w:rsid w:val="00B72B7D"/>
    <w:rsid w:val="00B771DD"/>
    <w:rsid w:val="00B80063"/>
    <w:rsid w:val="00BC3EEB"/>
    <w:rsid w:val="00BD311F"/>
    <w:rsid w:val="00BD75CE"/>
    <w:rsid w:val="00BD7710"/>
    <w:rsid w:val="00BE470B"/>
    <w:rsid w:val="00BE4F70"/>
    <w:rsid w:val="00C02346"/>
    <w:rsid w:val="00C07B99"/>
    <w:rsid w:val="00C1016F"/>
    <w:rsid w:val="00C26704"/>
    <w:rsid w:val="00C477C7"/>
    <w:rsid w:val="00C5006D"/>
    <w:rsid w:val="00C51440"/>
    <w:rsid w:val="00C578E3"/>
    <w:rsid w:val="00C6792D"/>
    <w:rsid w:val="00C734CD"/>
    <w:rsid w:val="00C758D0"/>
    <w:rsid w:val="00C81F56"/>
    <w:rsid w:val="00C82722"/>
    <w:rsid w:val="00C82CB3"/>
    <w:rsid w:val="00C872BE"/>
    <w:rsid w:val="00C9166D"/>
    <w:rsid w:val="00C926C5"/>
    <w:rsid w:val="00CA663C"/>
    <w:rsid w:val="00CB0831"/>
    <w:rsid w:val="00CC587D"/>
    <w:rsid w:val="00CE4FD2"/>
    <w:rsid w:val="00CF4F1E"/>
    <w:rsid w:val="00D00BC0"/>
    <w:rsid w:val="00D0374B"/>
    <w:rsid w:val="00D205BD"/>
    <w:rsid w:val="00D23FF8"/>
    <w:rsid w:val="00D7147D"/>
    <w:rsid w:val="00D95C81"/>
    <w:rsid w:val="00DC2BDD"/>
    <w:rsid w:val="00DD7693"/>
    <w:rsid w:val="00DE2DBA"/>
    <w:rsid w:val="00DE3A5E"/>
    <w:rsid w:val="00DF7486"/>
    <w:rsid w:val="00E0250C"/>
    <w:rsid w:val="00E14030"/>
    <w:rsid w:val="00E2345E"/>
    <w:rsid w:val="00E25793"/>
    <w:rsid w:val="00E261D2"/>
    <w:rsid w:val="00E6497B"/>
    <w:rsid w:val="00E66082"/>
    <w:rsid w:val="00E74EAC"/>
    <w:rsid w:val="00E752BC"/>
    <w:rsid w:val="00E8688F"/>
    <w:rsid w:val="00E87BF6"/>
    <w:rsid w:val="00EA0A34"/>
    <w:rsid w:val="00EA2358"/>
    <w:rsid w:val="00EA5219"/>
    <w:rsid w:val="00EA5F48"/>
    <w:rsid w:val="00EA77C1"/>
    <w:rsid w:val="00EB3D42"/>
    <w:rsid w:val="00EE7001"/>
    <w:rsid w:val="00EF4EE2"/>
    <w:rsid w:val="00EF7651"/>
    <w:rsid w:val="00F21FCD"/>
    <w:rsid w:val="00F271D2"/>
    <w:rsid w:val="00F30E8F"/>
    <w:rsid w:val="00F31A90"/>
    <w:rsid w:val="00F37E37"/>
    <w:rsid w:val="00F42AB6"/>
    <w:rsid w:val="00F502DB"/>
    <w:rsid w:val="00F5497A"/>
    <w:rsid w:val="00F75F2C"/>
    <w:rsid w:val="00F81E1B"/>
    <w:rsid w:val="00F94C1E"/>
    <w:rsid w:val="00F958AD"/>
    <w:rsid w:val="00FA0670"/>
    <w:rsid w:val="00FA383F"/>
    <w:rsid w:val="00FB0A41"/>
    <w:rsid w:val="00FB5D70"/>
    <w:rsid w:val="00FD0F41"/>
    <w:rsid w:val="00FD1685"/>
    <w:rsid w:val="00FD2F37"/>
    <w:rsid w:val="00FE01AF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6E4C-07C3-4EE1-991C-DA677946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2</TotalTime>
  <Pages>2</Pages>
  <Words>131</Words>
  <Characters>749</Characters>
  <Application>Microsoft Office Word</Application>
  <DocSecurity>0</DocSecurity>
  <Lines>6</Lines>
  <Paragraphs>1</Paragraphs>
  <ScaleCrop>false</ScaleCrop>
  <Company>eic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3</cp:revision>
  <cp:lastPrinted>2018-10-22T11:33:00Z</cp:lastPrinted>
  <dcterms:created xsi:type="dcterms:W3CDTF">2018-10-23T06:18:00Z</dcterms:created>
  <dcterms:modified xsi:type="dcterms:W3CDTF">2018-10-24T07:06:00Z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歸檔或續辦">
    <vt:lpwstr>1</vt:lpwstr>
  </property>
  <property fmtid="{D5CDD505-2E9C-101B-9397-08002B2CF9AE}" pid="4" name="公文性質">
    <vt:lpwstr>08,一般公文</vt:lpwstr>
  </property>
  <property fmtid="{D5CDD505-2E9C-101B-9397-08002B2CF9AE}" pid="5" name="文號">
    <vt:lpwstr>1074001320</vt:lpwstr>
  </property>
  <property fmtid="{D5CDD505-2E9C-101B-9397-08002B2CF9AE}" pid="6" name="發文時公文性質">
    <vt:lpwstr>08,一般公文</vt:lpwstr>
  </property>
  <property fmtid="{D5CDD505-2E9C-101B-9397-08002B2CF9AE}" pid="7" name="HttpUrl">
    <vt:lpwstr>http://docdl.ly.gov.tw/add/</vt:lpwstr>
  </property>
  <property fmtid="{D5CDD505-2E9C-101B-9397-08002B2CF9AE}" pid="8" name="HttpPath">
    <vt:lpwstr>EA/EAServer/Repository/WebApplication/jsp/odmgr/http/</vt:lpwstr>
  </property>
  <property fmtid="{D5CDD505-2E9C-101B-9397-08002B2CF9AE}" pid="9" name="DiPath">
    <vt:lpwstr>EA/EAServer/Repository/WebApplication/jsp/odmgr/di/</vt:lpwstr>
  </property>
  <property fmtid="{D5CDD505-2E9C-101B-9397-08002B2CF9AE}" pid="10" name="發文字">
    <vt:lpwstr>40</vt:lpwstr>
  </property>
  <property fmtid="{D5CDD505-2E9C-101B-9397-08002B2CF9AE}" pid="11" name="發文號">
    <vt:lpwstr>1074001320</vt:lpwstr>
  </property>
  <property fmtid="{D5CDD505-2E9C-101B-9397-08002B2CF9AE}" pid="12" name="發文支號">
    <vt:lpwstr>0</vt:lpwstr>
  </property>
</Properties>
</file>