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EC" w:rsidRPr="00894C5D" w:rsidRDefault="006B32EC" w:rsidP="00894C5D">
      <w:pPr>
        <w:keepNext/>
        <w:spacing w:line="460" w:lineRule="exact"/>
        <w:jc w:val="distribute"/>
        <w:outlineLvl w:val="1"/>
        <w:rPr>
          <w:rFonts w:ascii="標楷體" w:eastAsia="標楷體" w:hAnsi="標楷體" w:cs="Times New Roman"/>
          <w:b/>
          <w:bCs/>
          <w:spacing w:val="-6"/>
          <w:sz w:val="34"/>
          <w:szCs w:val="34"/>
          <w:lang w:val="x-none" w:eastAsia="x-none"/>
        </w:rPr>
      </w:pPr>
      <w:bookmarkStart w:id="0" w:name="_Toc470106197"/>
      <w:r w:rsidRPr="00894C5D">
        <w:rPr>
          <w:rFonts w:ascii="標楷體" w:eastAsia="標楷體" w:hAnsi="標楷體" w:cs="Times New Roman"/>
          <w:b/>
          <w:bCs/>
          <w:spacing w:val="-6"/>
          <w:sz w:val="34"/>
          <w:szCs w:val="34"/>
          <w:lang w:val="x-none" w:eastAsia="x-none"/>
        </w:rPr>
        <w:t>立法院第</w:t>
      </w:r>
      <w:r w:rsidRPr="00894C5D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  <w:lang w:val="x-none" w:eastAsia="x-none"/>
        </w:rPr>
        <w:t>9</w:t>
      </w:r>
      <w:r w:rsidRPr="00894C5D">
        <w:rPr>
          <w:rFonts w:ascii="標楷體" w:eastAsia="標楷體" w:hAnsi="標楷體" w:cs="Times New Roman"/>
          <w:b/>
          <w:bCs/>
          <w:spacing w:val="-6"/>
          <w:sz w:val="34"/>
          <w:szCs w:val="34"/>
          <w:lang w:val="x-none" w:eastAsia="x-none"/>
        </w:rPr>
        <w:t>屆第</w:t>
      </w:r>
      <w:r w:rsidR="002303FF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  <w:lang w:val="x-none"/>
        </w:rPr>
        <w:t>6</w:t>
      </w:r>
      <w:r w:rsidRPr="00237F41">
        <w:rPr>
          <w:rFonts w:ascii="標楷體" w:eastAsia="標楷體" w:hAnsi="標楷體" w:cs="Times New Roman"/>
          <w:b/>
          <w:bCs/>
          <w:spacing w:val="-6"/>
          <w:sz w:val="34"/>
          <w:szCs w:val="34"/>
          <w:lang w:val="x-none" w:eastAsia="x-none"/>
        </w:rPr>
        <w:t>會期內政委員會第</w:t>
      </w:r>
      <w:r w:rsidR="00F12473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  <w:lang w:val="x-none"/>
        </w:rPr>
        <w:t>12</w:t>
      </w:r>
      <w:r w:rsidRPr="00237F41">
        <w:rPr>
          <w:rFonts w:ascii="標楷體" w:eastAsia="標楷體" w:hAnsi="標楷體" w:cs="Times New Roman"/>
          <w:b/>
          <w:bCs/>
          <w:spacing w:val="-6"/>
          <w:sz w:val="34"/>
          <w:szCs w:val="34"/>
          <w:lang w:val="x-none" w:eastAsia="x-none"/>
        </w:rPr>
        <w:t>次全體委員</w:t>
      </w:r>
      <w:r w:rsidRPr="00894C5D">
        <w:rPr>
          <w:rFonts w:ascii="標楷體" w:eastAsia="標楷體" w:hAnsi="標楷體" w:cs="Times New Roman"/>
          <w:b/>
          <w:bCs/>
          <w:spacing w:val="-6"/>
          <w:sz w:val="34"/>
          <w:szCs w:val="34"/>
          <w:lang w:val="x-none" w:eastAsia="x-none"/>
        </w:rPr>
        <w:t>會議議事錄</w:t>
      </w:r>
      <w:bookmarkEnd w:id="0"/>
    </w:p>
    <w:p w:rsidR="006B32EC" w:rsidRPr="00894C5D" w:rsidRDefault="006B32EC" w:rsidP="00894C5D">
      <w:pPr>
        <w:snapToGrid w:val="0"/>
        <w:spacing w:line="460" w:lineRule="exact"/>
        <w:ind w:left="899" w:hangingChars="281" w:hanging="899"/>
        <w:rPr>
          <w:rFonts w:ascii="標楷體" w:eastAsia="標楷體" w:hAnsi="標楷體" w:cs="Times New Roman"/>
          <w:color w:val="E36C0A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>時間</w:t>
      </w:r>
      <w:r w:rsidRPr="006B32EC">
        <w:rPr>
          <w:rFonts w:ascii="標楷體" w:eastAsia="標楷體" w:hAnsi="標楷體" w:cs="Times New Roman"/>
          <w:spacing w:val="-20"/>
          <w:sz w:val="32"/>
          <w:szCs w:val="32"/>
        </w:rPr>
        <w:t>：</w:t>
      </w:r>
      <w:r w:rsidRPr="00237F41">
        <w:rPr>
          <w:rFonts w:ascii="標楷體" w:eastAsia="標楷體" w:hAnsi="標楷體" w:cs="Times New Roman" w:hint="eastAsia"/>
          <w:sz w:val="32"/>
          <w:szCs w:val="32"/>
        </w:rPr>
        <w:t>10</w:t>
      </w:r>
      <w:r w:rsidR="00237F41" w:rsidRPr="00237F41">
        <w:rPr>
          <w:rFonts w:ascii="標楷體" w:eastAsia="標楷體" w:hAnsi="標楷體" w:cs="Times New Roman" w:hint="eastAsia"/>
          <w:sz w:val="32"/>
          <w:szCs w:val="32"/>
        </w:rPr>
        <w:t>7</w:t>
      </w:r>
      <w:r w:rsidRPr="00237F41">
        <w:rPr>
          <w:rFonts w:ascii="標楷體" w:eastAsia="標楷體" w:hAnsi="標楷體" w:cs="Times New Roman" w:hint="eastAsia"/>
          <w:sz w:val="32"/>
          <w:szCs w:val="32"/>
        </w:rPr>
        <w:t>年</w:t>
      </w:r>
      <w:r w:rsidR="00F12473">
        <w:rPr>
          <w:rFonts w:ascii="標楷體" w:eastAsia="標楷體" w:hAnsi="標楷體" w:cs="Times New Roman" w:hint="eastAsia"/>
          <w:sz w:val="32"/>
          <w:szCs w:val="32"/>
        </w:rPr>
        <w:t>11</w:t>
      </w:r>
      <w:r w:rsidRPr="00237F41">
        <w:rPr>
          <w:rFonts w:ascii="標楷體" w:eastAsia="標楷體" w:hAnsi="標楷體" w:cs="Times New Roman" w:hint="eastAsia"/>
          <w:sz w:val="32"/>
          <w:szCs w:val="32"/>
        </w:rPr>
        <w:t>月</w:t>
      </w:r>
      <w:r w:rsidR="00F12473">
        <w:rPr>
          <w:rFonts w:ascii="標楷體" w:eastAsia="標楷體" w:hAnsi="標楷體" w:cs="Times New Roman" w:hint="eastAsia"/>
          <w:sz w:val="32"/>
          <w:szCs w:val="32"/>
        </w:rPr>
        <w:t>7</w:t>
      </w:r>
      <w:r w:rsidRPr="00237F41">
        <w:rPr>
          <w:rFonts w:ascii="標楷體" w:eastAsia="標楷體" w:hAnsi="標楷體" w:cs="Times New Roman" w:hint="eastAsia"/>
          <w:sz w:val="32"/>
          <w:szCs w:val="32"/>
        </w:rPr>
        <w:t>日（星期三）上午</w:t>
      </w:r>
      <w:r w:rsidRPr="002C7589">
        <w:rPr>
          <w:rFonts w:ascii="標楷體" w:eastAsia="標楷體" w:hAnsi="標楷體" w:cs="Times New Roman" w:hint="eastAsia"/>
          <w:sz w:val="32"/>
          <w:szCs w:val="32"/>
        </w:rPr>
        <w:t>9時</w:t>
      </w:r>
      <w:r w:rsidR="009E51AB" w:rsidRPr="009E51AB">
        <w:rPr>
          <w:rFonts w:ascii="標楷體" w:eastAsia="標楷體" w:hAnsi="標楷體" w:cs="Times New Roman" w:hint="eastAsia"/>
          <w:sz w:val="32"/>
          <w:szCs w:val="32"/>
        </w:rPr>
        <w:t>1</w:t>
      </w:r>
      <w:r w:rsidRPr="009E51AB">
        <w:rPr>
          <w:rFonts w:ascii="標楷體" w:eastAsia="標楷體" w:hAnsi="標楷體" w:cs="Times New Roman" w:hint="eastAsia"/>
          <w:sz w:val="32"/>
          <w:szCs w:val="32"/>
        </w:rPr>
        <w:t>分</w:t>
      </w:r>
      <w:r w:rsidRPr="00E7260D">
        <w:rPr>
          <w:rFonts w:ascii="標楷體" w:eastAsia="標楷體" w:hAnsi="標楷體" w:cs="Times New Roman" w:hint="eastAsia"/>
          <w:sz w:val="32"/>
          <w:szCs w:val="32"/>
        </w:rPr>
        <w:t>至</w:t>
      </w:r>
      <w:r w:rsidR="002E2D67" w:rsidRPr="00330157">
        <w:rPr>
          <w:rFonts w:ascii="標楷體" w:eastAsia="標楷體" w:hAnsi="標楷體" w:cs="Times New Roman" w:hint="eastAsia"/>
          <w:sz w:val="32"/>
          <w:szCs w:val="32"/>
        </w:rPr>
        <w:t>12</w:t>
      </w:r>
      <w:r w:rsidRPr="00330157">
        <w:rPr>
          <w:rFonts w:ascii="標楷體" w:eastAsia="標楷體" w:hAnsi="標楷體" w:cs="Times New Roman" w:hint="eastAsia"/>
          <w:sz w:val="32"/>
          <w:szCs w:val="32"/>
        </w:rPr>
        <w:t>時</w:t>
      </w:r>
      <w:r w:rsidR="00330157" w:rsidRPr="00330157">
        <w:rPr>
          <w:rFonts w:ascii="標楷體" w:eastAsia="標楷體" w:hAnsi="標楷體" w:cs="Times New Roman" w:hint="eastAsia"/>
          <w:sz w:val="32"/>
          <w:szCs w:val="32"/>
        </w:rPr>
        <w:t>53</w:t>
      </w:r>
      <w:r w:rsidRPr="00330157">
        <w:rPr>
          <w:rFonts w:ascii="標楷體" w:eastAsia="標楷體" w:hAnsi="標楷體" w:cs="Times New Roman" w:hint="eastAsia"/>
          <w:sz w:val="32"/>
          <w:szCs w:val="32"/>
        </w:rPr>
        <w:t>分</w:t>
      </w:r>
    </w:p>
    <w:p w:rsidR="006B32EC" w:rsidRPr="006B32EC" w:rsidRDefault="006B32EC" w:rsidP="00894C5D">
      <w:pPr>
        <w:snapToGrid w:val="0"/>
        <w:spacing w:line="460" w:lineRule="exact"/>
        <w:ind w:left="899" w:hangingChars="281" w:hanging="899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>地點：紅樓202會議室</w:t>
      </w:r>
    </w:p>
    <w:p w:rsidR="000149BB" w:rsidRPr="00035DD9" w:rsidRDefault="006B32EC" w:rsidP="005F42B1">
      <w:pPr>
        <w:spacing w:line="460" w:lineRule="exact"/>
        <w:ind w:leftChars="7" w:left="1607" w:rightChars="172" w:right="413" w:hangingChars="497" w:hanging="1590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>出席委員：</w:t>
      </w:r>
      <w:r w:rsidR="00F90B41" w:rsidRPr="000149BB">
        <w:rPr>
          <w:rFonts w:ascii="標楷體" w:eastAsia="標楷體" w:hAnsi="標楷體" w:cs="Times New Roman" w:hint="eastAsia"/>
          <w:sz w:val="32"/>
          <w:szCs w:val="32"/>
        </w:rPr>
        <w:t>洪宗熠</w:t>
      </w:r>
      <w:r w:rsidR="00F90B41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035DD9">
        <w:rPr>
          <w:rFonts w:ascii="標楷體" w:eastAsia="標楷體" w:hAnsi="標楷體" w:cs="Times New Roman" w:hint="eastAsia"/>
          <w:sz w:val="32"/>
          <w:szCs w:val="24"/>
        </w:rPr>
        <w:t xml:space="preserve">趙正宇  </w:t>
      </w:r>
      <w:r w:rsidR="00F90B41" w:rsidRPr="000149BB">
        <w:rPr>
          <w:rFonts w:ascii="標楷體" w:eastAsia="標楷體" w:hAnsi="標楷體" w:cs="Times New Roman" w:hint="eastAsia"/>
          <w:sz w:val="32"/>
          <w:szCs w:val="32"/>
        </w:rPr>
        <w:t>張宏陸</w:t>
      </w:r>
      <w:r w:rsidR="00F90B41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520AB6" w:rsidRPr="000149BB">
        <w:rPr>
          <w:rFonts w:ascii="標楷體" w:eastAsia="標楷體" w:hAnsi="標楷體" w:cs="Times New Roman" w:hint="eastAsia"/>
          <w:sz w:val="32"/>
          <w:szCs w:val="32"/>
        </w:rPr>
        <w:t>鄭天財Sra</w:t>
      </w:r>
      <w:r w:rsidR="00520AB6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520AB6" w:rsidRPr="000149BB">
        <w:rPr>
          <w:rFonts w:ascii="標楷體" w:eastAsia="標楷體" w:hAnsi="標楷體" w:cs="Times New Roman" w:hint="eastAsia"/>
          <w:sz w:val="32"/>
          <w:szCs w:val="32"/>
        </w:rPr>
        <w:t>Kacaw</w:t>
      </w:r>
      <w:r w:rsidR="00520AB6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520AB6">
        <w:rPr>
          <w:rFonts w:ascii="標楷體" w:eastAsia="標楷體" w:hAnsi="標楷體" w:cs="Times New Roman"/>
          <w:sz w:val="32"/>
          <w:szCs w:val="32"/>
        </w:rPr>
        <w:br/>
      </w:r>
      <w:r w:rsidR="00520AB6" w:rsidRPr="00D4386D">
        <w:rPr>
          <w:rFonts w:ascii="標楷體" w:eastAsia="標楷體" w:hAnsi="標楷體" w:cs="Times New Roman" w:hint="eastAsia"/>
          <w:sz w:val="32"/>
          <w:szCs w:val="32"/>
        </w:rPr>
        <w:t>黃昭順</w:t>
      </w:r>
      <w:r w:rsidR="00520AB6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520AB6" w:rsidRPr="002D0252">
        <w:rPr>
          <w:rFonts w:ascii="標楷體" w:eastAsia="標楷體" w:hAnsi="標楷體" w:cs="Times New Roman" w:hint="eastAsia"/>
          <w:sz w:val="32"/>
          <w:szCs w:val="32"/>
        </w:rPr>
        <w:t>蔣絜安</w:t>
      </w:r>
      <w:r w:rsidR="00520AB6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520AB6" w:rsidRPr="000149BB">
        <w:rPr>
          <w:rFonts w:ascii="標楷體" w:eastAsia="標楷體" w:hAnsi="標楷體" w:cs="Times New Roman" w:hint="eastAsia"/>
          <w:sz w:val="32"/>
          <w:szCs w:val="32"/>
        </w:rPr>
        <w:t>吳琪銘</w:t>
      </w:r>
      <w:r w:rsidR="00520AB6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035DD9" w:rsidRPr="000149BB">
        <w:rPr>
          <w:rFonts w:ascii="標楷體" w:eastAsia="標楷體" w:hAnsi="標楷體" w:cs="Times New Roman" w:hint="eastAsia"/>
          <w:sz w:val="32"/>
          <w:szCs w:val="32"/>
        </w:rPr>
        <w:t>陳怡潔</w:t>
      </w:r>
      <w:r w:rsidR="00035DD9">
        <w:rPr>
          <w:rFonts w:ascii="標楷體" w:eastAsia="標楷體" w:hAnsi="標楷體" w:cs="Times New Roman" w:hint="eastAsia"/>
          <w:sz w:val="32"/>
          <w:szCs w:val="32"/>
        </w:rPr>
        <w:t xml:space="preserve">  劉世芳  管碧玲  </w:t>
      </w:r>
      <w:r w:rsidR="00035DD9" w:rsidRPr="0038655F">
        <w:rPr>
          <w:rFonts w:ascii="標楷體" w:eastAsia="標楷體" w:hAnsi="標楷體" w:cs="Times New Roman" w:hint="eastAsia"/>
          <w:sz w:val="32"/>
          <w:szCs w:val="32"/>
        </w:rPr>
        <w:t>林淑芬</w:t>
      </w:r>
      <w:r w:rsidR="00B06535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B06535" w:rsidRPr="0038655F">
        <w:rPr>
          <w:rFonts w:ascii="標楷體" w:eastAsia="標楷體" w:hAnsi="標楷體" w:cs="Times New Roman" w:hint="eastAsia"/>
          <w:sz w:val="32"/>
          <w:szCs w:val="32"/>
        </w:rPr>
        <w:t>姚文智</w:t>
      </w:r>
    </w:p>
    <w:p w:rsidR="006B32EC" w:rsidRPr="006B32EC" w:rsidRDefault="000149BB" w:rsidP="005F42B1">
      <w:pPr>
        <w:snapToGrid w:val="0"/>
        <w:spacing w:line="460" w:lineRule="exact"/>
        <w:ind w:leftChars="500" w:left="1200" w:right="282" w:firstLineChars="132" w:firstLine="422"/>
        <w:rPr>
          <w:rFonts w:ascii="標楷體" w:eastAsia="標楷體" w:hAnsi="標楷體" w:cs="Times New Roman"/>
          <w:sz w:val="32"/>
          <w:szCs w:val="32"/>
        </w:rPr>
      </w:pPr>
      <w:r w:rsidRPr="00CA1AED">
        <w:rPr>
          <w:rFonts w:ascii="標楷體" w:eastAsia="標楷體" w:hAnsi="標楷體" w:cs="Times New Roman" w:hint="eastAsia"/>
          <w:sz w:val="32"/>
          <w:szCs w:val="32"/>
        </w:rPr>
        <w:t>委員</w:t>
      </w:r>
      <w:r w:rsidRPr="000149BB">
        <w:rPr>
          <w:rFonts w:ascii="標楷體" w:eastAsia="標楷體" w:hAnsi="標楷體" w:cs="Times New Roman" w:hint="eastAsia"/>
          <w:sz w:val="32"/>
          <w:szCs w:val="24"/>
        </w:rPr>
        <w:t>出席1</w:t>
      </w:r>
      <w:r w:rsidR="00B06535">
        <w:rPr>
          <w:rFonts w:ascii="標楷體" w:eastAsia="標楷體" w:hAnsi="標楷體" w:cs="Times New Roman" w:hint="eastAsia"/>
          <w:sz w:val="32"/>
          <w:szCs w:val="24"/>
        </w:rPr>
        <w:t>2</w:t>
      </w:r>
      <w:r w:rsidRPr="000149BB">
        <w:rPr>
          <w:rFonts w:ascii="標楷體" w:eastAsia="標楷體" w:hAnsi="標楷體" w:cs="Times New Roman" w:hint="eastAsia"/>
          <w:sz w:val="32"/>
          <w:szCs w:val="24"/>
        </w:rPr>
        <w:t>人</w:t>
      </w:r>
    </w:p>
    <w:p w:rsidR="00C81BFF" w:rsidRPr="00AF135A" w:rsidRDefault="006B32EC" w:rsidP="005F42B1">
      <w:pPr>
        <w:spacing w:line="460" w:lineRule="exact"/>
        <w:ind w:leftChars="7" w:left="1607" w:rightChars="172" w:right="413" w:hangingChars="497" w:hanging="1590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>列席委員：</w:t>
      </w:r>
      <w:r w:rsidR="00520AB6" w:rsidRPr="0082079A">
        <w:rPr>
          <w:rFonts w:ascii="標楷體" w:eastAsia="標楷體" w:hAnsi="標楷體" w:hint="eastAsia"/>
          <w:sz w:val="32"/>
          <w:szCs w:val="32"/>
        </w:rPr>
        <w:t>鍾佳濱</w:t>
      </w:r>
      <w:r w:rsidR="00520AB6">
        <w:rPr>
          <w:rFonts w:ascii="標楷體" w:eastAsia="標楷體" w:hAnsi="標楷體" w:hint="eastAsia"/>
          <w:sz w:val="32"/>
          <w:szCs w:val="32"/>
        </w:rPr>
        <w:t xml:space="preserve">  </w:t>
      </w:r>
      <w:r w:rsidR="00EF6849" w:rsidRPr="00357E91">
        <w:rPr>
          <w:rFonts w:ascii="標楷體" w:eastAsia="標楷體" w:hAnsi="標楷體" w:cs="Times New Roman" w:hint="eastAsia"/>
          <w:sz w:val="32"/>
          <w:szCs w:val="32"/>
        </w:rPr>
        <w:t>葉宜津</w:t>
      </w:r>
      <w:r w:rsidR="00EF6849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EF6849" w:rsidRPr="00D66E0E">
        <w:rPr>
          <w:rFonts w:ascii="標楷體" w:eastAsia="標楷體" w:hAnsi="標楷體" w:cs="Times New Roman" w:hint="eastAsia"/>
          <w:sz w:val="32"/>
          <w:szCs w:val="32"/>
        </w:rPr>
        <w:t xml:space="preserve">林德福  </w:t>
      </w:r>
      <w:r w:rsidR="00EF6849" w:rsidRPr="00EF6849">
        <w:rPr>
          <w:rFonts w:ascii="標楷體" w:eastAsia="標楷體" w:hAnsi="標楷體" w:cs="Times New Roman" w:hint="eastAsia"/>
          <w:sz w:val="32"/>
          <w:szCs w:val="32"/>
        </w:rPr>
        <w:t>曾銘宗</w:t>
      </w:r>
      <w:r w:rsidR="00EF6849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EF6849" w:rsidRPr="00EF6849">
        <w:rPr>
          <w:rFonts w:ascii="標楷體" w:eastAsia="標楷體" w:hAnsi="標楷體" w:cs="Times New Roman" w:hint="eastAsia"/>
          <w:sz w:val="32"/>
          <w:szCs w:val="32"/>
        </w:rPr>
        <w:t>黃國昌</w:t>
      </w:r>
      <w:r w:rsidR="00EF6849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EF6849" w:rsidRPr="00D66E0E">
        <w:rPr>
          <w:rFonts w:ascii="標楷體" w:eastAsia="標楷體" w:hAnsi="標楷體" w:cs="Times New Roman" w:hint="eastAsia"/>
          <w:sz w:val="32"/>
          <w:szCs w:val="32"/>
        </w:rPr>
        <w:t xml:space="preserve">孔文吉  </w:t>
      </w:r>
      <w:r w:rsidR="00257875" w:rsidRPr="00902A2B">
        <w:rPr>
          <w:rFonts w:ascii="標楷體" w:eastAsia="標楷體" w:hAnsi="標楷體" w:hint="eastAsia"/>
          <w:sz w:val="32"/>
          <w:szCs w:val="32"/>
        </w:rPr>
        <w:t>江啟臣</w:t>
      </w:r>
      <w:r w:rsidR="00257875">
        <w:rPr>
          <w:rFonts w:ascii="標楷體" w:eastAsia="標楷體" w:hAnsi="標楷體" w:hint="eastAsia"/>
          <w:sz w:val="32"/>
          <w:szCs w:val="32"/>
        </w:rPr>
        <w:t xml:space="preserve">  </w:t>
      </w:r>
      <w:r w:rsidR="00D678D3" w:rsidRPr="00D678D3">
        <w:rPr>
          <w:rFonts w:ascii="標楷體" w:eastAsia="標楷體" w:hAnsi="標楷體" w:hint="eastAsia"/>
          <w:sz w:val="32"/>
          <w:szCs w:val="32"/>
        </w:rPr>
        <w:t>廖國棟</w:t>
      </w:r>
      <w:r w:rsidR="00D678D3">
        <w:rPr>
          <w:rFonts w:ascii="標楷體" w:eastAsia="標楷體" w:hAnsi="標楷體" w:hint="eastAsia"/>
          <w:sz w:val="32"/>
          <w:szCs w:val="32"/>
        </w:rPr>
        <w:t xml:space="preserve">  </w:t>
      </w:r>
      <w:r w:rsidR="00D678D3" w:rsidRPr="00D678D3">
        <w:rPr>
          <w:rFonts w:ascii="標楷體" w:eastAsia="標楷體" w:hAnsi="標楷體" w:hint="eastAsia"/>
          <w:sz w:val="32"/>
          <w:szCs w:val="32"/>
        </w:rPr>
        <w:t>蕭美琴</w:t>
      </w:r>
      <w:r w:rsidR="00D678D3">
        <w:rPr>
          <w:rFonts w:ascii="標楷體" w:eastAsia="標楷體" w:hAnsi="標楷體" w:hint="eastAsia"/>
          <w:sz w:val="32"/>
          <w:szCs w:val="32"/>
        </w:rPr>
        <w:t xml:space="preserve">  </w:t>
      </w:r>
      <w:r w:rsidR="00D678D3" w:rsidRPr="00D678D3">
        <w:rPr>
          <w:rFonts w:ascii="標楷體" w:eastAsia="標楷體" w:hAnsi="標楷體" w:hint="eastAsia"/>
          <w:sz w:val="32"/>
          <w:szCs w:val="32"/>
        </w:rPr>
        <w:t>林俊憲</w:t>
      </w:r>
      <w:r w:rsidR="00D678D3">
        <w:rPr>
          <w:rFonts w:ascii="標楷體" w:eastAsia="標楷體" w:hAnsi="標楷體" w:hint="eastAsia"/>
          <w:sz w:val="32"/>
          <w:szCs w:val="32"/>
        </w:rPr>
        <w:t xml:space="preserve">  </w:t>
      </w:r>
      <w:r w:rsidR="00D678D3" w:rsidRPr="00D678D3">
        <w:rPr>
          <w:rFonts w:ascii="標楷體" w:eastAsia="標楷體" w:hAnsi="標楷體" w:hint="eastAsia"/>
          <w:sz w:val="32"/>
          <w:szCs w:val="32"/>
        </w:rPr>
        <w:t>陳明文</w:t>
      </w:r>
      <w:r w:rsidR="00D678D3">
        <w:rPr>
          <w:rFonts w:ascii="標楷體" w:eastAsia="標楷體" w:hAnsi="標楷體" w:hint="eastAsia"/>
          <w:sz w:val="32"/>
          <w:szCs w:val="32"/>
        </w:rPr>
        <w:t xml:space="preserve">  </w:t>
      </w:r>
      <w:r w:rsidR="00D678D3" w:rsidRPr="00D678D3">
        <w:rPr>
          <w:rFonts w:ascii="標楷體" w:eastAsia="標楷體" w:hAnsi="標楷體" w:hint="eastAsia"/>
          <w:sz w:val="32"/>
          <w:szCs w:val="32"/>
        </w:rPr>
        <w:t>蔣乃辛</w:t>
      </w:r>
      <w:r w:rsidR="00D678D3">
        <w:rPr>
          <w:rFonts w:ascii="標楷體" w:eastAsia="標楷體" w:hAnsi="標楷體" w:hint="eastAsia"/>
          <w:sz w:val="32"/>
          <w:szCs w:val="32"/>
        </w:rPr>
        <w:t xml:space="preserve">  </w:t>
      </w:r>
      <w:r w:rsidR="00D678D3" w:rsidRPr="00D678D3">
        <w:rPr>
          <w:rFonts w:ascii="標楷體" w:eastAsia="標楷體" w:hAnsi="標楷體" w:hint="eastAsia"/>
          <w:sz w:val="32"/>
          <w:szCs w:val="32"/>
        </w:rPr>
        <w:t>鍾孔炤</w:t>
      </w:r>
      <w:r w:rsidR="00D678D3">
        <w:rPr>
          <w:rFonts w:ascii="標楷體" w:eastAsia="標楷體" w:hAnsi="標楷體" w:hint="eastAsia"/>
          <w:sz w:val="32"/>
          <w:szCs w:val="32"/>
        </w:rPr>
        <w:t xml:space="preserve">  </w:t>
      </w:r>
      <w:r w:rsidR="00592673" w:rsidRPr="00592673">
        <w:rPr>
          <w:rFonts w:ascii="標楷體" w:eastAsia="標楷體" w:hAnsi="標楷體" w:hint="eastAsia"/>
          <w:sz w:val="32"/>
          <w:szCs w:val="32"/>
        </w:rPr>
        <w:t>顏寬恒</w:t>
      </w:r>
      <w:r w:rsidR="00592673">
        <w:rPr>
          <w:rFonts w:ascii="標楷體" w:eastAsia="標楷體" w:hAnsi="標楷體" w:hint="eastAsia"/>
          <w:sz w:val="32"/>
          <w:szCs w:val="32"/>
        </w:rPr>
        <w:t xml:space="preserve">  </w:t>
      </w:r>
      <w:r w:rsidR="00EC64D6" w:rsidRPr="00AF135A">
        <w:rPr>
          <w:rFonts w:ascii="標楷體" w:eastAsia="標楷體" w:hAnsi="標楷體" w:cs="Times New Roman" w:hint="eastAsia"/>
          <w:sz w:val="32"/>
          <w:szCs w:val="32"/>
        </w:rPr>
        <w:t xml:space="preserve">邱志偉  </w:t>
      </w:r>
      <w:r w:rsidR="00EC64D6">
        <w:rPr>
          <w:rFonts w:ascii="標楷體" w:eastAsia="標楷體" w:hAnsi="標楷體" w:cs="Times New Roman" w:hint="eastAsia"/>
          <w:sz w:val="32"/>
          <w:szCs w:val="32"/>
        </w:rPr>
        <w:t xml:space="preserve">何欣純  </w:t>
      </w:r>
      <w:r w:rsidR="008E7562">
        <w:rPr>
          <w:rFonts w:ascii="標楷體" w:eastAsia="標楷體" w:hAnsi="標楷體" w:cs="Times New Roman"/>
          <w:sz w:val="32"/>
          <w:szCs w:val="32"/>
        </w:rPr>
        <w:br/>
      </w:r>
      <w:r w:rsidR="008E7562" w:rsidRPr="008E7562">
        <w:rPr>
          <w:rFonts w:ascii="標楷體" w:eastAsia="標楷體" w:hAnsi="標楷體" w:hint="eastAsia"/>
          <w:sz w:val="32"/>
          <w:szCs w:val="32"/>
        </w:rPr>
        <w:t>高潞．以用．</w:t>
      </w:r>
      <w:r w:rsidR="00330157">
        <w:rPr>
          <w:rFonts w:ascii="標楷體" w:eastAsia="標楷體" w:hAnsi="標楷體" w:hint="eastAsia"/>
          <w:sz w:val="32"/>
          <w:szCs w:val="32"/>
        </w:rPr>
        <w:t>巴</w:t>
      </w:r>
      <w:r w:rsidR="008E7562" w:rsidRPr="008E7562">
        <w:rPr>
          <w:rFonts w:ascii="標楷體" w:eastAsia="標楷體" w:hAnsi="標楷體" w:hint="eastAsia"/>
          <w:sz w:val="32"/>
          <w:szCs w:val="32"/>
        </w:rPr>
        <w:t>魕剌Kawlo．Iyun．Pacidal</w:t>
      </w:r>
      <w:r w:rsidR="008E7562">
        <w:rPr>
          <w:rFonts w:ascii="標楷體" w:eastAsia="標楷體" w:hAnsi="標楷體" w:hint="eastAsia"/>
          <w:sz w:val="32"/>
          <w:szCs w:val="32"/>
        </w:rPr>
        <w:t xml:space="preserve">  </w:t>
      </w:r>
      <w:r w:rsidR="008E7562" w:rsidRPr="008E7562">
        <w:rPr>
          <w:rFonts w:ascii="標楷體" w:eastAsia="標楷體" w:hAnsi="標楷體" w:hint="eastAsia"/>
          <w:sz w:val="32"/>
          <w:szCs w:val="32"/>
        </w:rPr>
        <w:t>許毓仁</w:t>
      </w:r>
      <w:r w:rsidR="00C64DAE">
        <w:rPr>
          <w:rFonts w:ascii="標楷體" w:eastAsia="標楷體" w:hAnsi="標楷體" w:hint="eastAsia"/>
          <w:sz w:val="32"/>
          <w:szCs w:val="32"/>
        </w:rPr>
        <w:t xml:space="preserve">  </w:t>
      </w:r>
      <w:r w:rsidR="00C64DAE">
        <w:rPr>
          <w:rFonts w:ascii="標楷體" w:eastAsia="標楷體" w:hAnsi="標楷體" w:hint="eastAsia"/>
          <w:sz w:val="32"/>
          <w:szCs w:val="32"/>
        </w:rPr>
        <w:br/>
      </w:r>
      <w:r w:rsidR="00C64DAE">
        <w:rPr>
          <w:rFonts w:ascii="標楷體" w:eastAsia="標楷體" w:hAnsi="標楷體" w:cs="Times New Roman" w:hint="eastAsia"/>
          <w:sz w:val="32"/>
          <w:szCs w:val="32"/>
        </w:rPr>
        <w:t xml:space="preserve">羅明才  </w:t>
      </w:r>
      <w:r w:rsidR="00C64DAE" w:rsidRPr="00C64DAE">
        <w:rPr>
          <w:rFonts w:ascii="標楷體" w:eastAsia="標楷體" w:hAnsi="標楷體" w:cs="Times New Roman" w:hint="eastAsia"/>
          <w:sz w:val="32"/>
          <w:szCs w:val="32"/>
        </w:rPr>
        <w:t>陳雪生</w:t>
      </w:r>
      <w:r w:rsidR="00C64DAE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407DE7" w:rsidRPr="00407DE7">
        <w:rPr>
          <w:rFonts w:ascii="標楷體" w:eastAsia="標楷體" w:hAnsi="標楷體" w:cs="Times New Roman" w:hint="eastAsia"/>
          <w:sz w:val="32"/>
          <w:szCs w:val="32"/>
        </w:rPr>
        <w:t>李昆澤</w:t>
      </w:r>
      <w:r w:rsidR="005E791F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5E791F" w:rsidRPr="005E791F">
        <w:rPr>
          <w:rFonts w:ascii="標楷體" w:eastAsia="標楷體" w:hAnsi="標楷體" w:cs="Times New Roman" w:hint="eastAsia"/>
          <w:sz w:val="32"/>
          <w:szCs w:val="32"/>
        </w:rPr>
        <w:t>呂孫綾</w:t>
      </w:r>
    </w:p>
    <w:p w:rsidR="006B32EC" w:rsidRDefault="006B32EC" w:rsidP="005F42B1">
      <w:pPr>
        <w:snapToGrid w:val="0"/>
        <w:spacing w:line="460" w:lineRule="exact"/>
        <w:ind w:leftChars="500" w:left="1200" w:right="282" w:firstLineChars="132" w:firstLine="422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 w:hint="eastAsia"/>
          <w:sz w:val="32"/>
          <w:szCs w:val="32"/>
        </w:rPr>
        <w:t>委員列席</w:t>
      </w:r>
      <w:r w:rsidR="00FA17A0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2</w:t>
      </w:r>
      <w:r w:rsidR="005E791F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2</w:t>
      </w:r>
      <w:r w:rsidRPr="006B32EC">
        <w:rPr>
          <w:rFonts w:ascii="標楷體" w:eastAsia="標楷體" w:hAnsi="標楷體" w:cs="Times New Roman" w:hint="eastAsia"/>
          <w:sz w:val="32"/>
          <w:szCs w:val="32"/>
        </w:rPr>
        <w:t>人</w:t>
      </w:r>
    </w:p>
    <w:p w:rsidR="00B37EAF" w:rsidRPr="00B37EAF" w:rsidRDefault="00B37EAF" w:rsidP="002D563B">
      <w:pPr>
        <w:spacing w:line="460" w:lineRule="exact"/>
        <w:ind w:leftChars="7" w:left="1652" w:rightChars="172" w:right="413" w:hangingChars="511" w:hanging="1635"/>
        <w:rPr>
          <w:rFonts w:ascii="標楷體" w:eastAsia="標楷體" w:hAnsi="標楷體" w:cs="Times New Roman"/>
          <w:sz w:val="32"/>
          <w:szCs w:val="32"/>
        </w:rPr>
      </w:pPr>
      <w:r w:rsidRPr="00B37EAF">
        <w:rPr>
          <w:rFonts w:ascii="標楷體" w:eastAsia="標楷體" w:hAnsi="標楷體" w:cs="Times New Roman" w:hint="eastAsia"/>
          <w:sz w:val="32"/>
          <w:szCs w:val="32"/>
        </w:rPr>
        <w:t>請假委員：</w:t>
      </w:r>
      <w:r w:rsidRPr="00390026">
        <w:rPr>
          <w:rFonts w:ascii="標楷體" w:eastAsia="標楷體" w:hAnsi="標楷體" w:cs="Times New Roman" w:hint="eastAsia"/>
          <w:sz w:val="32"/>
          <w:szCs w:val="32"/>
        </w:rPr>
        <w:t>楊</w:t>
      </w:r>
      <w:r w:rsidRPr="00390026">
        <w:rPr>
          <w:rFonts w:ascii="標楷體" w:eastAsia="標楷體" w:hAnsi="標楷體" w:cs="Times New Roman" w:hint="eastAsia"/>
          <w:bCs/>
          <w:sz w:val="32"/>
          <w:szCs w:val="32"/>
        </w:rPr>
        <w:t>鎮浯</w:t>
      </w:r>
    </w:p>
    <w:p w:rsidR="00B37EAF" w:rsidRPr="006B32EC" w:rsidRDefault="00B37EAF" w:rsidP="00E87AE9">
      <w:pPr>
        <w:snapToGrid w:val="0"/>
        <w:spacing w:line="460" w:lineRule="exact"/>
        <w:ind w:leftChars="500" w:left="1200" w:right="282" w:firstLineChars="132" w:firstLine="422"/>
        <w:rPr>
          <w:rFonts w:ascii="標楷體" w:eastAsia="標楷體" w:hAnsi="標楷體" w:cs="Times New Roman"/>
          <w:sz w:val="32"/>
          <w:szCs w:val="32"/>
        </w:rPr>
      </w:pPr>
      <w:r w:rsidRPr="00B37EAF">
        <w:rPr>
          <w:rFonts w:ascii="標楷體" w:eastAsia="標楷體" w:hAnsi="標楷體" w:cs="Times New Roman" w:hint="eastAsia"/>
          <w:sz w:val="32"/>
          <w:szCs w:val="32"/>
        </w:rPr>
        <w:t>委員請假</w:t>
      </w:r>
      <w:r w:rsidR="00B06535">
        <w:rPr>
          <w:rFonts w:ascii="標楷體" w:eastAsia="標楷體" w:hAnsi="標楷體" w:cs="Times New Roman" w:hint="eastAsia"/>
          <w:sz w:val="32"/>
          <w:szCs w:val="32"/>
        </w:rPr>
        <w:t>1</w:t>
      </w:r>
      <w:bookmarkStart w:id="1" w:name="_GoBack"/>
      <w:bookmarkEnd w:id="1"/>
      <w:r w:rsidRPr="00B37EAF">
        <w:rPr>
          <w:rFonts w:ascii="標楷體" w:eastAsia="標楷體" w:hAnsi="標楷體" w:cs="Times New Roman" w:hint="eastAsia"/>
          <w:sz w:val="32"/>
          <w:szCs w:val="32"/>
        </w:rPr>
        <w:t>人</w:t>
      </w:r>
    </w:p>
    <w:tbl>
      <w:tblPr>
        <w:tblW w:w="4984" w:type="pct"/>
        <w:jc w:val="center"/>
        <w:tblInd w:w="-626" w:type="dxa"/>
        <w:tblLook w:val="01E0" w:firstRow="1" w:lastRow="1" w:firstColumn="1" w:lastColumn="1" w:noHBand="0" w:noVBand="0"/>
      </w:tblPr>
      <w:tblGrid>
        <w:gridCol w:w="1687"/>
        <w:gridCol w:w="6343"/>
        <w:gridCol w:w="1792"/>
      </w:tblGrid>
      <w:tr w:rsidR="0069042E" w:rsidRPr="006B32EC" w:rsidTr="0069042E">
        <w:trPr>
          <w:trHeight w:val="510"/>
          <w:jc w:val="center"/>
        </w:trPr>
        <w:tc>
          <w:tcPr>
            <w:tcW w:w="5000" w:type="pct"/>
            <w:gridSpan w:val="3"/>
            <w:vAlign w:val="center"/>
          </w:tcPr>
          <w:p w:rsidR="0069042E" w:rsidRPr="006B32EC" w:rsidRDefault="0069042E" w:rsidP="0069042E">
            <w:pPr>
              <w:tabs>
                <w:tab w:val="left" w:pos="8069"/>
              </w:tabs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B32EC">
              <w:rPr>
                <w:rFonts w:ascii="標楷體" w:eastAsia="標楷體" w:hAnsi="標楷體" w:cs="Times New Roman" w:hint="eastAsia"/>
                <w:sz w:val="32"/>
                <w:szCs w:val="24"/>
              </w:rPr>
              <w:t>列席官員</w:t>
            </w:r>
            <w:r w:rsidRPr="006B32EC">
              <w:rPr>
                <w:rFonts w:ascii="標楷體" w:eastAsia="標楷體" w:hAnsi="標楷體" w:cs="Times New Roman"/>
                <w:sz w:val="32"/>
                <w:szCs w:val="24"/>
              </w:rPr>
              <w:t>：</w:t>
            </w:r>
          </w:p>
        </w:tc>
      </w:tr>
      <w:tr w:rsidR="006B32EC" w:rsidRPr="006B32EC" w:rsidTr="0069042E">
        <w:trPr>
          <w:trHeight w:val="510"/>
          <w:jc w:val="center"/>
        </w:trPr>
        <w:tc>
          <w:tcPr>
            <w:tcW w:w="859" w:type="pct"/>
          </w:tcPr>
          <w:p w:rsidR="006B32EC" w:rsidRPr="006B32EC" w:rsidRDefault="006B32EC" w:rsidP="00894C5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6B32EC" w:rsidRPr="006B32EC" w:rsidRDefault="001D0C80" w:rsidP="00894C5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大陸委員會主任委員</w:t>
            </w:r>
          </w:p>
        </w:tc>
        <w:tc>
          <w:tcPr>
            <w:tcW w:w="912" w:type="pct"/>
            <w:vAlign w:val="center"/>
          </w:tcPr>
          <w:p w:rsidR="006B32EC" w:rsidRPr="006B32EC" w:rsidRDefault="001D0C80" w:rsidP="00894C5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陳明通</w:t>
            </w:r>
          </w:p>
        </w:tc>
      </w:tr>
      <w:tr w:rsidR="006B32EC" w:rsidRPr="006B32EC" w:rsidTr="0069042E">
        <w:trPr>
          <w:trHeight w:val="510"/>
          <w:jc w:val="center"/>
        </w:trPr>
        <w:tc>
          <w:tcPr>
            <w:tcW w:w="859" w:type="pct"/>
          </w:tcPr>
          <w:p w:rsidR="006B32EC" w:rsidRPr="006B32EC" w:rsidRDefault="006B32EC" w:rsidP="00F317E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6B32EC" w:rsidRPr="006B32EC" w:rsidRDefault="001D0C80" w:rsidP="001D0C80">
            <w:pPr>
              <w:spacing w:line="460" w:lineRule="exact"/>
              <w:ind w:firstLineChars="517" w:firstLine="1654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綜合規劃處處長</w:t>
            </w:r>
          </w:p>
        </w:tc>
        <w:tc>
          <w:tcPr>
            <w:tcW w:w="912" w:type="pct"/>
            <w:vAlign w:val="center"/>
          </w:tcPr>
          <w:p w:rsidR="006B32EC" w:rsidRPr="006B32EC" w:rsidRDefault="001D0C80" w:rsidP="00894C5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胡愛玲</w:t>
            </w:r>
          </w:p>
        </w:tc>
      </w:tr>
      <w:tr w:rsidR="00E00D6A" w:rsidRPr="006B32EC" w:rsidTr="0069042E">
        <w:trPr>
          <w:trHeight w:val="510"/>
          <w:jc w:val="center"/>
        </w:trPr>
        <w:tc>
          <w:tcPr>
            <w:tcW w:w="859" w:type="pct"/>
          </w:tcPr>
          <w:p w:rsidR="00E00D6A" w:rsidRPr="006B32EC" w:rsidRDefault="00E00D6A" w:rsidP="00F317E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E00D6A" w:rsidRDefault="001D0C80" w:rsidP="001D0C80">
            <w:pPr>
              <w:spacing w:line="460" w:lineRule="exact"/>
              <w:ind w:firstLineChars="517" w:firstLine="1654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文教處處長</w:t>
            </w:r>
          </w:p>
        </w:tc>
        <w:tc>
          <w:tcPr>
            <w:tcW w:w="912" w:type="pct"/>
            <w:vAlign w:val="center"/>
          </w:tcPr>
          <w:p w:rsidR="00E00D6A" w:rsidRDefault="001D0C80" w:rsidP="00894C5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楚恆惠</w:t>
            </w:r>
          </w:p>
        </w:tc>
      </w:tr>
      <w:tr w:rsidR="006B32EC" w:rsidRPr="006B32EC" w:rsidTr="0069042E">
        <w:trPr>
          <w:trHeight w:val="510"/>
          <w:jc w:val="center"/>
        </w:trPr>
        <w:tc>
          <w:tcPr>
            <w:tcW w:w="859" w:type="pct"/>
          </w:tcPr>
          <w:p w:rsidR="006B32EC" w:rsidRPr="006B32EC" w:rsidRDefault="006B32EC" w:rsidP="002303FF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6B32EC" w:rsidRPr="006B32EC" w:rsidRDefault="001D0C80" w:rsidP="001D0C80">
            <w:pPr>
              <w:spacing w:line="460" w:lineRule="exact"/>
              <w:ind w:firstLineChars="517" w:firstLine="1654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經濟處處長</w:t>
            </w:r>
          </w:p>
        </w:tc>
        <w:tc>
          <w:tcPr>
            <w:tcW w:w="912" w:type="pct"/>
            <w:vAlign w:val="center"/>
          </w:tcPr>
          <w:p w:rsidR="006B32EC" w:rsidRPr="006B32EC" w:rsidRDefault="001D0C80" w:rsidP="00894C5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葉凱萍</w:t>
            </w:r>
          </w:p>
        </w:tc>
      </w:tr>
      <w:tr w:rsidR="00EE6B38" w:rsidRPr="006B32EC" w:rsidTr="0069042E">
        <w:trPr>
          <w:trHeight w:val="510"/>
          <w:jc w:val="center"/>
        </w:trPr>
        <w:tc>
          <w:tcPr>
            <w:tcW w:w="859" w:type="pct"/>
          </w:tcPr>
          <w:p w:rsidR="00EE6B38" w:rsidRPr="006B32EC" w:rsidRDefault="00EE6B38" w:rsidP="002303FF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EE6B38" w:rsidRDefault="001D0C80" w:rsidP="001D0C80">
            <w:pPr>
              <w:spacing w:line="460" w:lineRule="exact"/>
              <w:ind w:firstLineChars="517" w:firstLine="1654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法政處處長</w:t>
            </w:r>
          </w:p>
        </w:tc>
        <w:tc>
          <w:tcPr>
            <w:tcW w:w="912" w:type="pct"/>
            <w:vAlign w:val="center"/>
          </w:tcPr>
          <w:p w:rsidR="00EE6B38" w:rsidRDefault="001D0C80" w:rsidP="00894C5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蔡志儒</w:t>
            </w:r>
          </w:p>
        </w:tc>
      </w:tr>
      <w:tr w:rsidR="00115B26" w:rsidRPr="006B32EC" w:rsidTr="0069042E">
        <w:trPr>
          <w:trHeight w:val="510"/>
          <w:jc w:val="center"/>
        </w:trPr>
        <w:tc>
          <w:tcPr>
            <w:tcW w:w="859" w:type="pct"/>
          </w:tcPr>
          <w:p w:rsidR="00115B26" w:rsidRPr="006B32EC" w:rsidRDefault="00115B26" w:rsidP="002303FF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115B26" w:rsidRPr="001D0C80" w:rsidRDefault="001D0C80" w:rsidP="001D0C80">
            <w:pPr>
              <w:spacing w:line="460" w:lineRule="exact"/>
              <w:ind w:firstLineChars="517" w:firstLine="1654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港澳蒙藏處處長</w:t>
            </w:r>
          </w:p>
        </w:tc>
        <w:tc>
          <w:tcPr>
            <w:tcW w:w="912" w:type="pct"/>
            <w:vAlign w:val="center"/>
          </w:tcPr>
          <w:p w:rsidR="00115B26" w:rsidRPr="002C57B5" w:rsidRDefault="001D0C80" w:rsidP="00894C5D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D0C80">
              <w:rPr>
                <w:rFonts w:ascii="標楷體" w:eastAsia="標楷體" w:hAnsi="標楷體" w:hint="eastAsia"/>
                <w:sz w:val="32"/>
                <w:szCs w:val="32"/>
              </w:rPr>
              <w:t>杜嘉芬</w:t>
            </w:r>
          </w:p>
        </w:tc>
      </w:tr>
      <w:tr w:rsidR="006B32EC" w:rsidRPr="006B32EC" w:rsidTr="0069042E">
        <w:trPr>
          <w:trHeight w:val="510"/>
          <w:jc w:val="center"/>
        </w:trPr>
        <w:tc>
          <w:tcPr>
            <w:tcW w:w="859" w:type="pct"/>
          </w:tcPr>
          <w:p w:rsidR="006B32EC" w:rsidRPr="006B32EC" w:rsidRDefault="006B32EC" w:rsidP="00894C5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6B32EC" w:rsidRPr="006B32EC" w:rsidRDefault="001D0C80" w:rsidP="00894C5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9836F1">
              <w:rPr>
                <w:rFonts w:ascii="標楷體" w:eastAsia="標楷體" w:hAnsi="標楷體" w:cs="Times New Roman" w:hint="eastAsia"/>
                <w:sz w:val="32"/>
                <w:szCs w:val="32"/>
              </w:rPr>
              <w:t>內政部部長</w:t>
            </w:r>
          </w:p>
        </w:tc>
        <w:tc>
          <w:tcPr>
            <w:tcW w:w="912" w:type="pct"/>
            <w:vAlign w:val="center"/>
          </w:tcPr>
          <w:p w:rsidR="006B32EC" w:rsidRPr="006B32EC" w:rsidRDefault="009836F1" w:rsidP="00894C5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9836F1">
              <w:rPr>
                <w:rFonts w:ascii="標楷體" w:eastAsia="標楷體" w:hAnsi="標楷體" w:cs="Times New Roman" w:hint="eastAsia"/>
                <w:sz w:val="32"/>
                <w:szCs w:val="32"/>
              </w:rPr>
              <w:t>徐國勇</w:t>
            </w:r>
          </w:p>
        </w:tc>
      </w:tr>
      <w:tr w:rsidR="004174FC" w:rsidRPr="006B32EC" w:rsidTr="0069042E">
        <w:trPr>
          <w:trHeight w:val="510"/>
          <w:jc w:val="center"/>
        </w:trPr>
        <w:tc>
          <w:tcPr>
            <w:tcW w:w="859" w:type="pct"/>
          </w:tcPr>
          <w:p w:rsidR="004174FC" w:rsidRPr="006B32EC" w:rsidRDefault="004174FC" w:rsidP="00894C5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4174FC" w:rsidRPr="001D0C80" w:rsidRDefault="001D0C80" w:rsidP="009836F1">
            <w:pPr>
              <w:spacing w:line="460" w:lineRule="exact"/>
              <w:ind w:leftChars="411" w:left="1680" w:hangingChars="217" w:hanging="694"/>
              <w:rPr>
                <w:rFonts w:ascii="標楷體" w:eastAsia="標楷體" w:hAnsi="標楷體" w:cs="Times New Roman"/>
                <w:sz w:val="32"/>
                <w:szCs w:val="32"/>
                <w:highlight w:val="yellow"/>
              </w:rPr>
            </w:pPr>
            <w:r w:rsidRPr="009836F1">
              <w:rPr>
                <w:rFonts w:ascii="標楷體" w:eastAsia="標楷體" w:hAnsi="標楷體" w:cs="Times New Roman" w:hint="eastAsia"/>
                <w:sz w:val="32"/>
                <w:szCs w:val="32"/>
              </w:rPr>
              <w:t>警政署署長</w:t>
            </w:r>
          </w:p>
        </w:tc>
        <w:tc>
          <w:tcPr>
            <w:tcW w:w="912" w:type="pct"/>
            <w:vAlign w:val="center"/>
          </w:tcPr>
          <w:p w:rsidR="004174FC" w:rsidRPr="001D0C80" w:rsidRDefault="009836F1" w:rsidP="00894C5D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  <w:highlight w:val="yellow"/>
              </w:rPr>
            </w:pPr>
            <w:r w:rsidRPr="009836F1">
              <w:rPr>
                <w:rFonts w:ascii="標楷體" w:eastAsia="標楷體" w:hAnsi="標楷體" w:hint="eastAsia"/>
                <w:sz w:val="32"/>
                <w:szCs w:val="32"/>
              </w:rPr>
              <w:t>陳家欽</w:t>
            </w:r>
          </w:p>
        </w:tc>
      </w:tr>
      <w:tr w:rsidR="009836F1" w:rsidRPr="006B32EC" w:rsidTr="0069042E">
        <w:trPr>
          <w:trHeight w:val="510"/>
          <w:jc w:val="center"/>
        </w:trPr>
        <w:tc>
          <w:tcPr>
            <w:tcW w:w="859" w:type="pct"/>
          </w:tcPr>
          <w:p w:rsidR="009836F1" w:rsidRPr="006B32EC" w:rsidRDefault="009836F1" w:rsidP="00894C5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9836F1" w:rsidRPr="009836F1" w:rsidRDefault="009836F1" w:rsidP="009836F1">
            <w:pPr>
              <w:spacing w:line="460" w:lineRule="exact"/>
              <w:ind w:leftChars="411" w:left="1680" w:hangingChars="217" w:hanging="694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9836F1">
              <w:rPr>
                <w:rFonts w:ascii="標楷體" w:eastAsia="標楷體" w:hAnsi="標楷體" w:cs="Times New Roman" w:hint="eastAsia"/>
                <w:sz w:val="32"/>
                <w:szCs w:val="32"/>
              </w:rPr>
              <w:t>戶政司司長</w:t>
            </w:r>
          </w:p>
        </w:tc>
        <w:tc>
          <w:tcPr>
            <w:tcW w:w="912" w:type="pct"/>
            <w:vAlign w:val="center"/>
          </w:tcPr>
          <w:p w:rsidR="009836F1" w:rsidRPr="009836F1" w:rsidRDefault="009836F1" w:rsidP="00894C5D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836F1">
              <w:rPr>
                <w:rFonts w:ascii="標楷體" w:eastAsia="標楷體" w:hAnsi="標楷體" w:hint="eastAsia"/>
                <w:sz w:val="32"/>
                <w:szCs w:val="32"/>
              </w:rPr>
              <w:t>張琬宜</w:t>
            </w:r>
          </w:p>
        </w:tc>
      </w:tr>
      <w:tr w:rsidR="004174FC" w:rsidRPr="006B32EC" w:rsidTr="0069042E">
        <w:trPr>
          <w:trHeight w:val="510"/>
          <w:jc w:val="center"/>
        </w:trPr>
        <w:tc>
          <w:tcPr>
            <w:tcW w:w="859" w:type="pct"/>
          </w:tcPr>
          <w:p w:rsidR="004174FC" w:rsidRPr="006B32EC" w:rsidRDefault="004174FC" w:rsidP="00894C5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4174FC" w:rsidRPr="001D0C80" w:rsidRDefault="001D0C80" w:rsidP="001D0C80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中央選舉委員會主任委員</w:t>
            </w:r>
          </w:p>
        </w:tc>
        <w:tc>
          <w:tcPr>
            <w:tcW w:w="912" w:type="pct"/>
            <w:vAlign w:val="center"/>
          </w:tcPr>
          <w:p w:rsidR="004174FC" w:rsidRPr="005A6CE1" w:rsidRDefault="001D0C80" w:rsidP="00894C5D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D0C80">
              <w:rPr>
                <w:rFonts w:ascii="標楷體" w:eastAsia="標楷體" w:hAnsi="標楷體" w:hint="eastAsia"/>
                <w:sz w:val="32"/>
                <w:szCs w:val="32"/>
              </w:rPr>
              <w:t>陳英鈐</w:t>
            </w:r>
          </w:p>
        </w:tc>
      </w:tr>
      <w:tr w:rsidR="006B32EC" w:rsidRPr="006B32EC" w:rsidTr="0069042E">
        <w:trPr>
          <w:trHeight w:val="510"/>
          <w:jc w:val="center"/>
        </w:trPr>
        <w:tc>
          <w:tcPr>
            <w:tcW w:w="859" w:type="pct"/>
          </w:tcPr>
          <w:p w:rsidR="006B32EC" w:rsidRPr="006B32EC" w:rsidRDefault="006B32EC" w:rsidP="00894C5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6B32EC" w:rsidRPr="006B32EC" w:rsidRDefault="001D0C80" w:rsidP="001D0C80">
            <w:pPr>
              <w:spacing w:line="460" w:lineRule="exact"/>
              <w:ind w:firstLineChars="710" w:firstLine="2272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選務處處長</w:t>
            </w:r>
          </w:p>
        </w:tc>
        <w:tc>
          <w:tcPr>
            <w:tcW w:w="912" w:type="pct"/>
            <w:vAlign w:val="center"/>
          </w:tcPr>
          <w:p w:rsidR="006B32EC" w:rsidRPr="006B32EC" w:rsidRDefault="001D0C80" w:rsidP="00894C5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謝美玲</w:t>
            </w:r>
          </w:p>
        </w:tc>
      </w:tr>
      <w:tr w:rsidR="009125FA" w:rsidRPr="006B32EC" w:rsidTr="0069042E">
        <w:trPr>
          <w:trHeight w:val="510"/>
          <w:jc w:val="center"/>
        </w:trPr>
        <w:tc>
          <w:tcPr>
            <w:tcW w:w="859" w:type="pct"/>
          </w:tcPr>
          <w:p w:rsidR="009125FA" w:rsidRPr="006B32EC" w:rsidRDefault="009125FA" w:rsidP="00894C5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9125FA" w:rsidRPr="0056648B" w:rsidRDefault="001D0C80" w:rsidP="001D0C80">
            <w:pPr>
              <w:spacing w:line="460" w:lineRule="exact"/>
              <w:ind w:firstLineChars="710" w:firstLine="2272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法政處處長</w:t>
            </w:r>
          </w:p>
        </w:tc>
        <w:tc>
          <w:tcPr>
            <w:tcW w:w="912" w:type="pct"/>
            <w:vAlign w:val="center"/>
          </w:tcPr>
          <w:p w:rsidR="009125FA" w:rsidRPr="002C57B5" w:rsidRDefault="001D0C80" w:rsidP="00894C5D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D0C80">
              <w:rPr>
                <w:rFonts w:ascii="標楷體" w:eastAsia="標楷體" w:hAnsi="標楷體" w:hint="eastAsia"/>
                <w:sz w:val="32"/>
                <w:szCs w:val="32"/>
              </w:rPr>
              <w:t>賴錦珖</w:t>
            </w:r>
          </w:p>
        </w:tc>
      </w:tr>
      <w:tr w:rsidR="001D0C80" w:rsidRPr="006B32EC" w:rsidTr="0069042E">
        <w:trPr>
          <w:trHeight w:val="510"/>
          <w:jc w:val="center"/>
        </w:trPr>
        <w:tc>
          <w:tcPr>
            <w:tcW w:w="859" w:type="pct"/>
          </w:tcPr>
          <w:p w:rsidR="001D0C80" w:rsidRPr="006B32EC" w:rsidRDefault="001D0C80" w:rsidP="00894C5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1D0C80" w:rsidRPr="0056648B" w:rsidRDefault="001D0C80" w:rsidP="001D0C80">
            <w:pPr>
              <w:spacing w:line="460" w:lineRule="exact"/>
              <w:ind w:firstLineChars="710" w:firstLine="2272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綜合規劃處高級分析師</w:t>
            </w:r>
          </w:p>
        </w:tc>
        <w:tc>
          <w:tcPr>
            <w:tcW w:w="912" w:type="pct"/>
            <w:vAlign w:val="center"/>
          </w:tcPr>
          <w:p w:rsidR="001D0C80" w:rsidRPr="002C57B5" w:rsidRDefault="001D0C80" w:rsidP="00894C5D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D0C80">
              <w:rPr>
                <w:rFonts w:ascii="標楷體" w:eastAsia="標楷體" w:hAnsi="標楷體" w:hint="eastAsia"/>
                <w:sz w:val="32"/>
                <w:szCs w:val="32"/>
              </w:rPr>
              <w:t>王明德</w:t>
            </w:r>
          </w:p>
        </w:tc>
      </w:tr>
      <w:tr w:rsidR="001D0C80" w:rsidRPr="006B32EC" w:rsidTr="0069042E">
        <w:trPr>
          <w:trHeight w:val="510"/>
          <w:jc w:val="center"/>
        </w:trPr>
        <w:tc>
          <w:tcPr>
            <w:tcW w:w="859" w:type="pct"/>
          </w:tcPr>
          <w:p w:rsidR="001D0C80" w:rsidRPr="006B32EC" w:rsidRDefault="001D0C80" w:rsidP="00894C5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1D0C80" w:rsidRPr="0056648B" w:rsidRDefault="001D0C80" w:rsidP="001D0C80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交通部常務次長</w:t>
            </w:r>
          </w:p>
        </w:tc>
        <w:tc>
          <w:tcPr>
            <w:tcW w:w="912" w:type="pct"/>
            <w:vAlign w:val="center"/>
          </w:tcPr>
          <w:p w:rsidR="001D0C80" w:rsidRPr="002C57B5" w:rsidRDefault="001D0C80" w:rsidP="00894C5D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D0C80">
              <w:rPr>
                <w:rFonts w:ascii="標楷體" w:eastAsia="標楷體" w:hAnsi="標楷體" w:hint="eastAsia"/>
                <w:sz w:val="32"/>
                <w:szCs w:val="32"/>
              </w:rPr>
              <w:t>祁文中</w:t>
            </w:r>
          </w:p>
        </w:tc>
      </w:tr>
      <w:tr w:rsidR="006B32EC" w:rsidRPr="006B32EC" w:rsidTr="0069042E">
        <w:trPr>
          <w:trHeight w:val="510"/>
          <w:jc w:val="center"/>
        </w:trPr>
        <w:tc>
          <w:tcPr>
            <w:tcW w:w="859" w:type="pct"/>
          </w:tcPr>
          <w:p w:rsidR="006B32EC" w:rsidRPr="006B32EC" w:rsidRDefault="006B32EC" w:rsidP="00894C5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6B32EC" w:rsidRPr="006B32EC" w:rsidRDefault="001D0C80" w:rsidP="001D0C80">
            <w:pPr>
              <w:spacing w:line="460" w:lineRule="exact"/>
              <w:ind w:firstLineChars="307" w:firstLine="982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航政司簡任技正</w:t>
            </w:r>
          </w:p>
        </w:tc>
        <w:tc>
          <w:tcPr>
            <w:tcW w:w="912" w:type="pct"/>
            <w:vAlign w:val="center"/>
          </w:tcPr>
          <w:p w:rsidR="006B32EC" w:rsidRPr="006B32EC" w:rsidRDefault="001D0C80" w:rsidP="00894C5D">
            <w:pPr>
              <w:widowControl/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楊博文</w:t>
            </w:r>
          </w:p>
        </w:tc>
      </w:tr>
      <w:tr w:rsidR="001D0C80" w:rsidRPr="006B32EC" w:rsidTr="0069042E">
        <w:trPr>
          <w:trHeight w:val="510"/>
          <w:jc w:val="center"/>
        </w:trPr>
        <w:tc>
          <w:tcPr>
            <w:tcW w:w="859" w:type="pct"/>
          </w:tcPr>
          <w:p w:rsidR="001D0C80" w:rsidRPr="006B32EC" w:rsidRDefault="001D0C80" w:rsidP="00894C5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1D0C80" w:rsidRPr="001D0C80" w:rsidRDefault="001D0C80" w:rsidP="001D0C80">
            <w:pPr>
              <w:spacing w:line="460" w:lineRule="exact"/>
              <w:ind w:firstLineChars="307" w:firstLine="982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民用航空局副局長</w:t>
            </w:r>
          </w:p>
        </w:tc>
        <w:tc>
          <w:tcPr>
            <w:tcW w:w="912" w:type="pct"/>
            <w:vAlign w:val="center"/>
          </w:tcPr>
          <w:p w:rsidR="001D0C80" w:rsidRPr="001D0C80" w:rsidRDefault="001D0C80" w:rsidP="00894C5D">
            <w:pPr>
              <w:widowControl/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方志文</w:t>
            </w:r>
          </w:p>
        </w:tc>
      </w:tr>
      <w:tr w:rsidR="006B32EC" w:rsidRPr="006B32EC" w:rsidTr="0069042E">
        <w:trPr>
          <w:trHeight w:val="510"/>
          <w:jc w:val="center"/>
        </w:trPr>
        <w:tc>
          <w:tcPr>
            <w:tcW w:w="859" w:type="pct"/>
          </w:tcPr>
          <w:p w:rsidR="006B32EC" w:rsidRPr="006B32EC" w:rsidRDefault="006B32EC" w:rsidP="00F317E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6B32EC" w:rsidRPr="006B32EC" w:rsidRDefault="001D0C80" w:rsidP="001D0C80">
            <w:pPr>
              <w:spacing w:line="460" w:lineRule="exact"/>
              <w:ind w:firstLineChars="307" w:firstLine="982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桃園國際機場(股)公司處長</w:t>
            </w:r>
          </w:p>
        </w:tc>
        <w:tc>
          <w:tcPr>
            <w:tcW w:w="912" w:type="pct"/>
            <w:vAlign w:val="center"/>
          </w:tcPr>
          <w:p w:rsidR="006B32EC" w:rsidRPr="006B32EC" w:rsidRDefault="001D0C80" w:rsidP="00894C5D">
            <w:pPr>
              <w:widowControl/>
              <w:spacing w:line="4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D0C8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李俊德</w:t>
            </w:r>
          </w:p>
        </w:tc>
      </w:tr>
      <w:tr w:rsidR="001D0C80" w:rsidRPr="006B32EC" w:rsidTr="0069042E">
        <w:trPr>
          <w:trHeight w:val="510"/>
          <w:jc w:val="center"/>
        </w:trPr>
        <w:tc>
          <w:tcPr>
            <w:tcW w:w="859" w:type="pct"/>
          </w:tcPr>
          <w:p w:rsidR="001D0C80" w:rsidRPr="006B32EC" w:rsidRDefault="001D0C80" w:rsidP="00F317E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1D0C80" w:rsidRPr="001D0C80" w:rsidRDefault="001D0C80" w:rsidP="007D4589">
            <w:pPr>
              <w:spacing w:line="460" w:lineRule="exact"/>
              <w:ind w:firstLineChars="307" w:firstLine="982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D0C80">
              <w:rPr>
                <w:rFonts w:ascii="標楷體" w:eastAsia="標楷體" w:hAnsi="標楷體" w:cs="Times New Roman" w:hint="eastAsia"/>
                <w:sz w:val="32"/>
                <w:szCs w:val="32"/>
              </w:rPr>
              <w:t>航港局</w:t>
            </w:r>
            <w:r w:rsidR="007D4589">
              <w:rPr>
                <w:rFonts w:ascii="標楷體" w:eastAsia="標楷體" w:hAnsi="標楷體" w:cs="Times New Roman" w:hint="eastAsia"/>
                <w:sz w:val="32"/>
                <w:szCs w:val="32"/>
              </w:rPr>
              <w:t>副局長</w:t>
            </w:r>
          </w:p>
        </w:tc>
        <w:tc>
          <w:tcPr>
            <w:tcW w:w="912" w:type="pct"/>
            <w:vAlign w:val="center"/>
          </w:tcPr>
          <w:p w:rsidR="001D0C80" w:rsidRPr="001D0C80" w:rsidRDefault="007D4589" w:rsidP="00894C5D">
            <w:pPr>
              <w:widowControl/>
              <w:spacing w:line="4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陳賓權</w:t>
            </w:r>
          </w:p>
        </w:tc>
      </w:tr>
      <w:tr w:rsidR="001D0C80" w:rsidRPr="006B32EC" w:rsidTr="0069042E">
        <w:trPr>
          <w:trHeight w:val="510"/>
          <w:jc w:val="center"/>
        </w:trPr>
        <w:tc>
          <w:tcPr>
            <w:tcW w:w="859" w:type="pct"/>
          </w:tcPr>
          <w:p w:rsidR="001D0C80" w:rsidRPr="006B32EC" w:rsidRDefault="001D0C80" w:rsidP="00F317E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1D0C80" w:rsidRPr="001D0C80" w:rsidRDefault="009836F1" w:rsidP="009836F1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9836F1">
              <w:rPr>
                <w:rFonts w:ascii="標楷體" w:eastAsia="標楷體" w:hAnsi="標楷體" w:cs="Times New Roman" w:hint="eastAsia"/>
                <w:sz w:val="32"/>
                <w:szCs w:val="32"/>
              </w:rPr>
              <w:t>法務部政務次長</w:t>
            </w:r>
          </w:p>
        </w:tc>
        <w:tc>
          <w:tcPr>
            <w:tcW w:w="912" w:type="pct"/>
            <w:vAlign w:val="center"/>
          </w:tcPr>
          <w:p w:rsidR="001D0C80" w:rsidRPr="001D0C80" w:rsidRDefault="009836F1" w:rsidP="00894C5D">
            <w:pPr>
              <w:widowControl/>
              <w:spacing w:line="4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9836F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陳明堂</w:t>
            </w:r>
          </w:p>
        </w:tc>
      </w:tr>
      <w:tr w:rsidR="001D0C80" w:rsidRPr="006B32EC" w:rsidTr="0069042E">
        <w:trPr>
          <w:trHeight w:val="510"/>
          <w:jc w:val="center"/>
        </w:trPr>
        <w:tc>
          <w:tcPr>
            <w:tcW w:w="859" w:type="pct"/>
          </w:tcPr>
          <w:p w:rsidR="001D0C80" w:rsidRPr="006B32EC" w:rsidRDefault="001D0C80" w:rsidP="00F317E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1D0C80" w:rsidRPr="006B32EC" w:rsidRDefault="009836F1" w:rsidP="009836F1">
            <w:pPr>
              <w:spacing w:line="460" w:lineRule="exact"/>
              <w:ind w:firstLineChars="307" w:firstLine="982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9836F1">
              <w:rPr>
                <w:rFonts w:ascii="標楷體" w:eastAsia="標楷體" w:hAnsi="標楷體" w:cs="Times New Roman" w:hint="eastAsia"/>
                <w:sz w:val="32"/>
                <w:szCs w:val="32"/>
              </w:rPr>
              <w:t>檢察司主任檢察官</w:t>
            </w:r>
          </w:p>
        </w:tc>
        <w:tc>
          <w:tcPr>
            <w:tcW w:w="912" w:type="pct"/>
            <w:vAlign w:val="center"/>
          </w:tcPr>
          <w:p w:rsidR="001D0C80" w:rsidRPr="006B32EC" w:rsidRDefault="009836F1" w:rsidP="00894C5D">
            <w:pPr>
              <w:widowControl/>
              <w:spacing w:line="4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9836F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王銘裕</w:t>
            </w:r>
          </w:p>
        </w:tc>
      </w:tr>
      <w:tr w:rsidR="001D0C80" w:rsidRPr="006B32EC" w:rsidTr="0069042E">
        <w:trPr>
          <w:trHeight w:val="510"/>
          <w:jc w:val="center"/>
        </w:trPr>
        <w:tc>
          <w:tcPr>
            <w:tcW w:w="859" w:type="pct"/>
          </w:tcPr>
          <w:p w:rsidR="001D0C80" w:rsidRPr="006B32EC" w:rsidRDefault="001D0C80" w:rsidP="00F317E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1D0C80" w:rsidRPr="006B32EC" w:rsidRDefault="009836F1" w:rsidP="009836F1">
            <w:pPr>
              <w:spacing w:line="460" w:lineRule="exact"/>
              <w:ind w:firstLineChars="307" w:firstLine="982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9836F1">
              <w:rPr>
                <w:rFonts w:ascii="標楷體" w:eastAsia="標楷體" w:hAnsi="標楷體" w:cs="Times New Roman" w:hint="eastAsia"/>
                <w:sz w:val="32"/>
                <w:szCs w:val="32"/>
              </w:rPr>
              <w:t>調查局局長</w:t>
            </w:r>
          </w:p>
        </w:tc>
        <w:tc>
          <w:tcPr>
            <w:tcW w:w="912" w:type="pct"/>
            <w:vAlign w:val="center"/>
          </w:tcPr>
          <w:p w:rsidR="001D0C80" w:rsidRPr="006B32EC" w:rsidRDefault="009836F1" w:rsidP="00894C5D">
            <w:pPr>
              <w:widowControl/>
              <w:spacing w:line="4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9836F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呂文忠</w:t>
            </w:r>
          </w:p>
        </w:tc>
      </w:tr>
      <w:tr w:rsidR="009836F1" w:rsidRPr="006B32EC" w:rsidTr="0069042E">
        <w:trPr>
          <w:trHeight w:val="510"/>
          <w:jc w:val="center"/>
        </w:trPr>
        <w:tc>
          <w:tcPr>
            <w:tcW w:w="859" w:type="pct"/>
          </w:tcPr>
          <w:p w:rsidR="009836F1" w:rsidRPr="006B32EC" w:rsidRDefault="009836F1" w:rsidP="00F317E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9836F1" w:rsidRPr="006B32EC" w:rsidRDefault="009836F1" w:rsidP="009836F1">
            <w:pPr>
              <w:spacing w:line="460" w:lineRule="exact"/>
              <w:ind w:firstLineChars="609" w:firstLine="1949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9836F1">
              <w:rPr>
                <w:rFonts w:ascii="標楷體" w:eastAsia="標楷體" w:hAnsi="標楷體" w:cs="Times New Roman" w:hint="eastAsia"/>
                <w:sz w:val="32"/>
                <w:szCs w:val="32"/>
              </w:rPr>
              <w:t>國內安全調查處處長</w:t>
            </w:r>
          </w:p>
        </w:tc>
        <w:tc>
          <w:tcPr>
            <w:tcW w:w="912" w:type="pct"/>
            <w:vAlign w:val="center"/>
          </w:tcPr>
          <w:p w:rsidR="009836F1" w:rsidRPr="006B32EC" w:rsidRDefault="009836F1" w:rsidP="00894C5D">
            <w:pPr>
              <w:widowControl/>
              <w:spacing w:line="4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9836F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廖本鴻</w:t>
            </w:r>
          </w:p>
        </w:tc>
      </w:tr>
      <w:tr w:rsidR="009836F1" w:rsidRPr="006B32EC" w:rsidTr="0069042E">
        <w:trPr>
          <w:trHeight w:val="510"/>
          <w:jc w:val="center"/>
        </w:trPr>
        <w:tc>
          <w:tcPr>
            <w:tcW w:w="859" w:type="pct"/>
          </w:tcPr>
          <w:p w:rsidR="009836F1" w:rsidRPr="006B32EC" w:rsidRDefault="009836F1" w:rsidP="00F317E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9836F1" w:rsidRPr="006B32EC" w:rsidRDefault="009836F1" w:rsidP="009836F1">
            <w:pPr>
              <w:spacing w:line="460" w:lineRule="exact"/>
              <w:ind w:firstLineChars="609" w:firstLine="1949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9836F1">
              <w:rPr>
                <w:rFonts w:ascii="標楷體" w:eastAsia="標楷體" w:hAnsi="標楷體" w:cs="Times New Roman" w:hint="eastAsia"/>
                <w:sz w:val="32"/>
                <w:szCs w:val="32"/>
              </w:rPr>
              <w:t>國家安全維護處處長</w:t>
            </w:r>
          </w:p>
        </w:tc>
        <w:tc>
          <w:tcPr>
            <w:tcW w:w="912" w:type="pct"/>
            <w:vAlign w:val="center"/>
          </w:tcPr>
          <w:p w:rsidR="009836F1" w:rsidRPr="006B32EC" w:rsidRDefault="009836F1" w:rsidP="00894C5D">
            <w:pPr>
              <w:widowControl/>
              <w:spacing w:line="4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9836F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簡安祿</w:t>
            </w:r>
          </w:p>
        </w:tc>
      </w:tr>
      <w:tr w:rsidR="009836F1" w:rsidRPr="006B32EC" w:rsidTr="0069042E">
        <w:trPr>
          <w:trHeight w:val="510"/>
          <w:jc w:val="center"/>
        </w:trPr>
        <w:tc>
          <w:tcPr>
            <w:tcW w:w="859" w:type="pct"/>
          </w:tcPr>
          <w:p w:rsidR="009836F1" w:rsidRPr="006B32EC" w:rsidRDefault="009836F1" w:rsidP="00F317E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9836F1" w:rsidRPr="006B32EC" w:rsidRDefault="00BD1975" w:rsidP="002303FF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D1975">
              <w:rPr>
                <w:rFonts w:ascii="標楷體" w:eastAsia="標楷體" w:hAnsi="標楷體" w:cs="Times New Roman" w:hint="eastAsia"/>
                <w:sz w:val="32"/>
                <w:szCs w:val="32"/>
              </w:rPr>
              <w:t>國家安全局副局長</w:t>
            </w:r>
          </w:p>
        </w:tc>
        <w:tc>
          <w:tcPr>
            <w:tcW w:w="912" w:type="pct"/>
            <w:vAlign w:val="center"/>
          </w:tcPr>
          <w:p w:rsidR="009836F1" w:rsidRPr="006B32EC" w:rsidRDefault="00BD1975" w:rsidP="00894C5D">
            <w:pPr>
              <w:widowControl/>
              <w:spacing w:line="4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D197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陳國恩</w:t>
            </w:r>
          </w:p>
        </w:tc>
      </w:tr>
      <w:tr w:rsidR="009836F1" w:rsidRPr="006B32EC" w:rsidTr="0069042E">
        <w:trPr>
          <w:trHeight w:val="510"/>
          <w:jc w:val="center"/>
        </w:trPr>
        <w:tc>
          <w:tcPr>
            <w:tcW w:w="859" w:type="pct"/>
          </w:tcPr>
          <w:p w:rsidR="009836F1" w:rsidRPr="006B32EC" w:rsidRDefault="009836F1" w:rsidP="00F317E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9836F1" w:rsidRPr="006B32EC" w:rsidRDefault="00BD1975" w:rsidP="002303FF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D1975">
              <w:rPr>
                <w:rFonts w:ascii="標楷體" w:eastAsia="標楷體" w:hAnsi="標楷體" w:cs="Times New Roman" w:hint="eastAsia"/>
                <w:sz w:val="32"/>
                <w:szCs w:val="32"/>
              </w:rPr>
              <w:t>海洋委員會主任委員</w:t>
            </w:r>
          </w:p>
        </w:tc>
        <w:tc>
          <w:tcPr>
            <w:tcW w:w="912" w:type="pct"/>
            <w:vAlign w:val="center"/>
          </w:tcPr>
          <w:p w:rsidR="009836F1" w:rsidRPr="006B32EC" w:rsidRDefault="00BD1975" w:rsidP="00894C5D">
            <w:pPr>
              <w:widowControl/>
              <w:spacing w:line="4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D197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黃煌煇</w:t>
            </w:r>
          </w:p>
        </w:tc>
      </w:tr>
      <w:tr w:rsidR="009836F1" w:rsidRPr="006B32EC" w:rsidTr="0069042E">
        <w:trPr>
          <w:trHeight w:val="510"/>
          <w:jc w:val="center"/>
        </w:trPr>
        <w:tc>
          <w:tcPr>
            <w:tcW w:w="859" w:type="pct"/>
          </w:tcPr>
          <w:p w:rsidR="009836F1" w:rsidRPr="006B32EC" w:rsidRDefault="009836F1" w:rsidP="00F317E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9836F1" w:rsidRPr="006B32EC" w:rsidRDefault="00BD1975" w:rsidP="00BD1975">
            <w:pPr>
              <w:spacing w:line="460" w:lineRule="exact"/>
              <w:ind w:firstLineChars="513" w:firstLine="1642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D1975">
              <w:rPr>
                <w:rFonts w:ascii="標楷體" w:eastAsia="標楷體" w:hAnsi="標楷體" w:cs="Times New Roman" w:hint="eastAsia"/>
                <w:sz w:val="32"/>
                <w:szCs w:val="32"/>
              </w:rPr>
              <w:t>綜合規劃處處長</w:t>
            </w:r>
          </w:p>
        </w:tc>
        <w:tc>
          <w:tcPr>
            <w:tcW w:w="912" w:type="pct"/>
            <w:vAlign w:val="center"/>
          </w:tcPr>
          <w:p w:rsidR="009836F1" w:rsidRPr="006B32EC" w:rsidRDefault="00066F4D" w:rsidP="00894C5D">
            <w:pPr>
              <w:widowControl/>
              <w:spacing w:line="4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66F4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沈建中</w:t>
            </w:r>
          </w:p>
        </w:tc>
      </w:tr>
      <w:tr w:rsidR="00BD1975" w:rsidRPr="006B32EC" w:rsidTr="0069042E">
        <w:trPr>
          <w:trHeight w:val="510"/>
          <w:jc w:val="center"/>
        </w:trPr>
        <w:tc>
          <w:tcPr>
            <w:tcW w:w="859" w:type="pct"/>
          </w:tcPr>
          <w:p w:rsidR="00BD1975" w:rsidRPr="006B32EC" w:rsidRDefault="00BD1975" w:rsidP="00F317E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BD1975" w:rsidRPr="006B32EC" w:rsidRDefault="00066F4D" w:rsidP="00066F4D">
            <w:pPr>
              <w:spacing w:line="460" w:lineRule="exact"/>
              <w:ind w:firstLineChars="513" w:firstLine="1642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066F4D">
              <w:rPr>
                <w:rFonts w:ascii="標楷體" w:eastAsia="標楷體" w:hAnsi="標楷體" w:cs="Times New Roman" w:hint="eastAsia"/>
                <w:sz w:val="32"/>
                <w:szCs w:val="32"/>
              </w:rPr>
              <w:t>海域安全處處長</w:t>
            </w:r>
          </w:p>
        </w:tc>
        <w:tc>
          <w:tcPr>
            <w:tcW w:w="912" w:type="pct"/>
            <w:vAlign w:val="center"/>
          </w:tcPr>
          <w:p w:rsidR="00BD1975" w:rsidRPr="006B32EC" w:rsidRDefault="00066F4D" w:rsidP="00894C5D">
            <w:pPr>
              <w:widowControl/>
              <w:spacing w:line="4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66F4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姚洲典</w:t>
            </w:r>
          </w:p>
        </w:tc>
      </w:tr>
      <w:tr w:rsidR="00BD1975" w:rsidRPr="006B32EC" w:rsidTr="0069042E">
        <w:trPr>
          <w:trHeight w:val="510"/>
          <w:jc w:val="center"/>
        </w:trPr>
        <w:tc>
          <w:tcPr>
            <w:tcW w:w="859" w:type="pct"/>
          </w:tcPr>
          <w:p w:rsidR="00BD1975" w:rsidRPr="006B32EC" w:rsidRDefault="00BD1975" w:rsidP="00F317E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BD1975" w:rsidRPr="006B32EC" w:rsidRDefault="00066F4D" w:rsidP="00066F4D">
            <w:pPr>
              <w:spacing w:line="460" w:lineRule="exact"/>
              <w:ind w:firstLineChars="513" w:firstLine="1642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066F4D">
              <w:rPr>
                <w:rFonts w:ascii="標楷體" w:eastAsia="標楷體" w:hAnsi="標楷體" w:cs="Times New Roman" w:hint="eastAsia"/>
                <w:sz w:val="32"/>
                <w:szCs w:val="32"/>
              </w:rPr>
              <w:t>海巡署署長</w:t>
            </w:r>
          </w:p>
        </w:tc>
        <w:tc>
          <w:tcPr>
            <w:tcW w:w="912" w:type="pct"/>
            <w:vAlign w:val="center"/>
          </w:tcPr>
          <w:p w:rsidR="00BD1975" w:rsidRPr="006B32EC" w:rsidRDefault="00066F4D" w:rsidP="00894C5D">
            <w:pPr>
              <w:widowControl/>
              <w:spacing w:line="4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66F4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李仲威</w:t>
            </w:r>
          </w:p>
        </w:tc>
      </w:tr>
      <w:tr w:rsidR="009836F1" w:rsidRPr="006B32EC" w:rsidTr="0069042E">
        <w:trPr>
          <w:trHeight w:val="510"/>
          <w:jc w:val="center"/>
        </w:trPr>
        <w:tc>
          <w:tcPr>
            <w:tcW w:w="859" w:type="pct"/>
          </w:tcPr>
          <w:p w:rsidR="009836F1" w:rsidRPr="006B32EC" w:rsidRDefault="009836F1" w:rsidP="00F317ED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29" w:type="pct"/>
            <w:vAlign w:val="center"/>
          </w:tcPr>
          <w:p w:rsidR="009836F1" w:rsidRPr="006B32EC" w:rsidRDefault="00066F4D" w:rsidP="00066F4D">
            <w:pPr>
              <w:spacing w:line="460" w:lineRule="exact"/>
              <w:ind w:firstLineChars="513" w:firstLine="1642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066F4D">
              <w:rPr>
                <w:rFonts w:ascii="標楷體" w:eastAsia="標楷體" w:hAnsi="標楷體" w:cs="Times New Roman" w:hint="eastAsia"/>
                <w:sz w:val="32"/>
                <w:szCs w:val="32"/>
              </w:rPr>
              <w:t>巡防組組長</w:t>
            </w:r>
          </w:p>
        </w:tc>
        <w:tc>
          <w:tcPr>
            <w:tcW w:w="912" w:type="pct"/>
            <w:vAlign w:val="center"/>
          </w:tcPr>
          <w:p w:rsidR="009836F1" w:rsidRPr="006B32EC" w:rsidRDefault="00066F4D" w:rsidP="00894C5D">
            <w:pPr>
              <w:widowControl/>
              <w:spacing w:line="4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66F4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許靜芝</w:t>
            </w:r>
          </w:p>
        </w:tc>
      </w:tr>
    </w:tbl>
    <w:p w:rsidR="006B32EC" w:rsidRPr="006B32EC" w:rsidRDefault="006B32EC" w:rsidP="00894C5D">
      <w:pPr>
        <w:tabs>
          <w:tab w:val="left" w:pos="12556"/>
        </w:tabs>
        <w:snapToGrid w:val="0"/>
        <w:spacing w:line="460" w:lineRule="exact"/>
        <w:ind w:rightChars="-448" w:right="-1075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>主    席：</w:t>
      </w:r>
      <w:r w:rsidR="0072770E">
        <w:rPr>
          <w:rFonts w:ascii="標楷體" w:eastAsia="標楷體" w:hAnsi="標楷體" w:cs="Times New Roman" w:hint="eastAsia"/>
          <w:sz w:val="32"/>
          <w:szCs w:val="32"/>
        </w:rPr>
        <w:t>黃</w:t>
      </w:r>
      <w:r w:rsidRPr="00D7512D">
        <w:rPr>
          <w:rFonts w:ascii="標楷體" w:eastAsia="標楷體" w:hAnsi="標楷體" w:cs="Times New Roman"/>
          <w:bCs/>
          <w:sz w:val="32"/>
          <w:szCs w:val="32"/>
        </w:rPr>
        <w:t>召集委員</w:t>
      </w:r>
      <w:r w:rsidR="0072770E">
        <w:rPr>
          <w:rFonts w:ascii="標楷體" w:eastAsia="標楷體" w:hAnsi="標楷體" w:cs="Times New Roman" w:hint="eastAsia"/>
          <w:bCs/>
          <w:sz w:val="32"/>
          <w:szCs w:val="32"/>
        </w:rPr>
        <w:t>昭順</w:t>
      </w:r>
    </w:p>
    <w:p w:rsidR="006B32EC" w:rsidRPr="006B32EC" w:rsidRDefault="006B32EC" w:rsidP="00894C5D">
      <w:pPr>
        <w:snapToGrid w:val="0"/>
        <w:spacing w:line="46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>專門委員：</w:t>
      </w:r>
      <w:r w:rsidR="002C175E">
        <w:rPr>
          <w:rFonts w:ascii="標楷體" w:eastAsia="標楷體" w:hAnsi="標楷體" w:cs="Times New Roman" w:hint="eastAsia"/>
          <w:sz w:val="32"/>
          <w:szCs w:val="32"/>
        </w:rPr>
        <w:t>賈北松</w:t>
      </w:r>
    </w:p>
    <w:p w:rsidR="006B32EC" w:rsidRPr="006B32EC" w:rsidRDefault="006B32EC" w:rsidP="00894C5D">
      <w:pPr>
        <w:snapToGrid w:val="0"/>
        <w:spacing w:line="46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>主任秘書：</w:t>
      </w:r>
      <w:r w:rsidR="002C175E" w:rsidRPr="006B32EC">
        <w:rPr>
          <w:rFonts w:ascii="標楷體" w:eastAsia="標楷體" w:hAnsi="標楷體" w:cs="Times New Roman" w:hint="eastAsia"/>
          <w:sz w:val="32"/>
          <w:szCs w:val="32"/>
        </w:rPr>
        <w:t>張禮棟</w:t>
      </w:r>
    </w:p>
    <w:p w:rsidR="006B32EC" w:rsidRPr="006B32EC" w:rsidRDefault="006B32EC" w:rsidP="00894C5D">
      <w:pPr>
        <w:snapToGrid w:val="0"/>
        <w:spacing w:line="46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 xml:space="preserve">紀    錄：簡任秘書  </w:t>
      </w:r>
      <w:r w:rsidR="002C175E">
        <w:rPr>
          <w:rFonts w:ascii="標楷體" w:eastAsia="標楷體" w:hAnsi="標楷體" w:cs="Times New Roman" w:hint="eastAsia"/>
          <w:sz w:val="32"/>
          <w:szCs w:val="32"/>
        </w:rPr>
        <w:t>周厚增</w:t>
      </w:r>
    </w:p>
    <w:p w:rsidR="006B32EC" w:rsidRPr="006B32EC" w:rsidRDefault="006B32EC" w:rsidP="00894C5D">
      <w:pPr>
        <w:snapToGrid w:val="0"/>
        <w:spacing w:line="46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 xml:space="preserve">簡任編審  </w:t>
      </w:r>
      <w:r w:rsidR="00894C5D" w:rsidRPr="006B32EC">
        <w:rPr>
          <w:rFonts w:ascii="標楷體" w:eastAsia="標楷體" w:hAnsi="標楷體" w:cs="Times New Roman"/>
          <w:sz w:val="32"/>
          <w:szCs w:val="32"/>
        </w:rPr>
        <w:t>吳人寬</w:t>
      </w:r>
    </w:p>
    <w:p w:rsidR="006B32EC" w:rsidRPr="006B32EC" w:rsidRDefault="006B32EC" w:rsidP="00894C5D">
      <w:pPr>
        <w:snapToGrid w:val="0"/>
        <w:spacing w:line="46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 xml:space="preserve">科    長  </w:t>
      </w:r>
      <w:r w:rsidR="00894C5D">
        <w:rPr>
          <w:rFonts w:ascii="標楷體" w:eastAsia="標楷體" w:hAnsi="標楷體" w:cs="Times New Roman" w:hint="eastAsia"/>
          <w:sz w:val="32"/>
          <w:szCs w:val="32"/>
        </w:rPr>
        <w:t>陳品華</w:t>
      </w:r>
    </w:p>
    <w:p w:rsidR="006B32EC" w:rsidRPr="006B32EC" w:rsidRDefault="00982B2C" w:rsidP="00982B2C">
      <w:pPr>
        <w:snapToGrid w:val="0"/>
        <w:spacing w:line="46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982B2C">
        <w:rPr>
          <w:rFonts w:ascii="標楷體" w:eastAsia="標楷體" w:hAnsi="標楷體" w:cs="Times New Roman" w:hint="eastAsia"/>
          <w:sz w:val="32"/>
          <w:szCs w:val="32"/>
        </w:rPr>
        <w:t>薦任科員  黃昱瑞</w:t>
      </w:r>
    </w:p>
    <w:p w:rsidR="006B32EC" w:rsidRPr="00417C9B" w:rsidRDefault="006B32EC" w:rsidP="00894C5D">
      <w:pPr>
        <w:spacing w:line="460" w:lineRule="exact"/>
        <w:ind w:rightChars="-448" w:right="-1075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417C9B">
        <w:rPr>
          <w:rFonts w:ascii="標楷體" w:eastAsia="標楷體" w:hAnsi="標楷體" w:cs="Times New Roman" w:hint="eastAsia"/>
          <w:b/>
          <w:bCs/>
          <w:sz w:val="32"/>
          <w:szCs w:val="32"/>
        </w:rPr>
        <w:t>報告事項</w:t>
      </w:r>
    </w:p>
    <w:p w:rsidR="006B32EC" w:rsidRPr="006B32EC" w:rsidRDefault="006B32EC" w:rsidP="00894C5D">
      <w:pPr>
        <w:snapToGrid w:val="0"/>
        <w:spacing w:line="460" w:lineRule="exact"/>
        <w:ind w:left="1"/>
        <w:jc w:val="both"/>
        <w:rPr>
          <w:rFonts w:ascii="標楷體" w:eastAsia="標楷體" w:hAnsi="標楷體" w:cs="Times New Roman"/>
          <w:sz w:val="32"/>
          <w:szCs w:val="32"/>
          <w:lang w:val="x-none" w:eastAsia="x-none"/>
        </w:rPr>
      </w:pPr>
      <w:r w:rsidRPr="006B32EC">
        <w:rPr>
          <w:rFonts w:ascii="標楷體" w:eastAsia="標楷體" w:hAnsi="標楷體" w:cs="Times New Roman" w:hint="eastAsia"/>
          <w:sz w:val="32"/>
          <w:szCs w:val="32"/>
          <w:lang w:val="x-none" w:eastAsia="x-none"/>
        </w:rPr>
        <w:t>宣讀上次會議議事錄。</w:t>
      </w:r>
    </w:p>
    <w:p w:rsidR="006B32EC" w:rsidRDefault="006B32EC" w:rsidP="00894C5D">
      <w:pPr>
        <w:snapToGrid w:val="0"/>
        <w:spacing w:line="460" w:lineRule="exact"/>
        <w:ind w:left="640" w:rightChars="-21" w:right="-50" w:hangingChars="200" w:hanging="640"/>
        <w:jc w:val="both"/>
        <w:rPr>
          <w:rFonts w:ascii="標楷體" w:eastAsia="標楷體" w:hAnsi="標楷體" w:cs="Times New Roman"/>
          <w:sz w:val="32"/>
          <w:szCs w:val="40"/>
        </w:rPr>
      </w:pPr>
      <w:r w:rsidRPr="006B32EC">
        <w:rPr>
          <w:rFonts w:ascii="標楷體" w:eastAsia="標楷體" w:hAnsi="標楷體" w:cs="Times New Roman" w:hint="eastAsia"/>
          <w:sz w:val="32"/>
          <w:szCs w:val="24"/>
        </w:rPr>
        <w:t>決定：</w:t>
      </w:r>
      <w:r w:rsidRPr="006B32EC">
        <w:rPr>
          <w:rFonts w:ascii="標楷體" w:eastAsia="標楷體" w:hAnsi="標楷體" w:cs="Times New Roman" w:hint="eastAsia"/>
          <w:sz w:val="32"/>
          <w:szCs w:val="40"/>
        </w:rPr>
        <w:t>確定。</w:t>
      </w:r>
    </w:p>
    <w:p w:rsidR="00E326C4" w:rsidRPr="006B32EC" w:rsidRDefault="00E326C4" w:rsidP="00894C5D">
      <w:pPr>
        <w:snapToGrid w:val="0"/>
        <w:spacing w:line="460" w:lineRule="exact"/>
        <w:ind w:left="640" w:rightChars="-21" w:right="-50" w:hangingChars="200" w:hanging="640"/>
        <w:jc w:val="both"/>
        <w:rPr>
          <w:rFonts w:ascii="標楷體" w:eastAsia="標楷體" w:hAnsi="標楷體" w:cs="Times New Roman"/>
          <w:sz w:val="32"/>
          <w:szCs w:val="40"/>
        </w:rPr>
      </w:pPr>
    </w:p>
    <w:p w:rsidR="00B84D5F" w:rsidRPr="00417C9B" w:rsidRDefault="00982B2C" w:rsidP="00E326C4">
      <w:pPr>
        <w:snapToGrid w:val="0"/>
        <w:spacing w:line="460" w:lineRule="exact"/>
        <w:ind w:rightChars="-21" w:right="-50"/>
        <w:jc w:val="both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417C9B">
        <w:rPr>
          <w:rFonts w:ascii="標楷體" w:eastAsia="標楷體" w:hAnsi="標楷體" w:cs="Times New Roman" w:hint="eastAsia"/>
          <w:b/>
          <w:bCs/>
          <w:sz w:val="32"/>
          <w:szCs w:val="32"/>
        </w:rPr>
        <w:t>邀請大陸委員會主任委員、內政部部長、中央選舉委員會主任委員、交通部次長、法務部次長、法務部調查局局長、國家安全局局長、警政署署長針對「因應九合一選舉，協助我國人民返國投票、維護社會治安」進行專題報告，並備質詢。</w:t>
      </w:r>
    </w:p>
    <w:p w:rsidR="00B84D5F" w:rsidRPr="00417C9B" w:rsidRDefault="00982B2C" w:rsidP="0068301C">
      <w:pPr>
        <w:adjustRightInd w:val="0"/>
        <w:snapToGrid w:val="0"/>
        <w:spacing w:beforeLines="50" w:before="180" w:afterLines="50" w:after="180" w:line="480" w:lineRule="exact"/>
        <w:jc w:val="both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417C9B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邀請海洋委員會主任委員、海洋委員會海巡署署長就南海實彈演訓相關事宜補充報告，並備質詢。</w:t>
      </w:r>
    </w:p>
    <w:p w:rsidR="006B32EC" w:rsidRPr="006B32EC" w:rsidRDefault="006B32EC" w:rsidP="00125E87">
      <w:pPr>
        <w:snapToGrid w:val="0"/>
        <w:spacing w:line="460" w:lineRule="exact"/>
        <w:ind w:left="336" w:hangingChars="105" w:hanging="336"/>
        <w:jc w:val="both"/>
        <w:rPr>
          <w:rFonts w:ascii="標楷體" w:eastAsia="標楷體" w:hAnsi="標楷體" w:cs="Times New Roman"/>
          <w:kern w:val="0"/>
          <w:sz w:val="32"/>
          <w:szCs w:val="32"/>
          <w:lang w:val="x-none" w:eastAsia="x-none"/>
        </w:rPr>
      </w:pPr>
      <w:r w:rsidRPr="006B32EC">
        <w:rPr>
          <w:rFonts w:ascii="標楷體" w:eastAsia="標楷體" w:hAnsi="標楷體" w:cs="Times New Roman" w:hint="eastAsia"/>
          <w:bCs/>
          <w:sz w:val="32"/>
          <w:szCs w:val="32"/>
          <w:lang w:val="x-none" w:eastAsia="x-none"/>
        </w:rPr>
        <w:t>（</w:t>
      </w:r>
      <w:r w:rsidR="00982B2C" w:rsidRPr="00982B2C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本次會議經</w:t>
      </w:r>
      <w:r w:rsidR="00321321" w:rsidRPr="004E528D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大陸委員會主任委員</w:t>
      </w:r>
      <w:r w:rsidR="00321321" w:rsidRPr="004E528D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陳明通、</w:t>
      </w:r>
      <w:r w:rsidR="00321321" w:rsidRPr="00081C81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內政部部長徐國勇、</w:t>
      </w:r>
      <w:r w:rsidR="00321321" w:rsidRPr="00407DE7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中央選舉委員會主任委員陳英鈐、</w:t>
      </w:r>
      <w:r w:rsidR="00176DA9" w:rsidRPr="00176DA9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民用航空局副局長方志文</w:t>
      </w:r>
      <w:r w:rsidR="00321321" w:rsidRPr="00176DA9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、</w:t>
      </w:r>
      <w:r w:rsidR="00321321" w:rsidRPr="0070109C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法務部</w:t>
      </w:r>
      <w:r w:rsidR="008B0E71" w:rsidRPr="0070109C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政務</w:t>
      </w:r>
      <w:r w:rsidR="00321321" w:rsidRPr="0070109C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次長</w:t>
      </w:r>
      <w:r w:rsidR="008B0E71" w:rsidRPr="0070109C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陳明堂</w:t>
      </w:r>
      <w:r w:rsidR="00321321" w:rsidRPr="0070109C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、</w:t>
      </w:r>
      <w:r w:rsidR="00321321" w:rsidRPr="008958EA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法務部調查局局長</w:t>
      </w:r>
      <w:r w:rsidR="008B0E71" w:rsidRPr="008958EA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呂文忠</w:t>
      </w:r>
      <w:r w:rsidR="00321321" w:rsidRPr="008958EA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、</w:t>
      </w:r>
      <w:r w:rsidR="00321321" w:rsidRPr="00010D19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國家安全局</w:t>
      </w:r>
      <w:r w:rsidR="008B0E71" w:rsidRPr="00010D19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副</w:t>
      </w:r>
      <w:r w:rsidR="00321321" w:rsidRPr="00010D19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局長</w:t>
      </w:r>
      <w:r w:rsidR="008B0E71" w:rsidRPr="00010D19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陳國恩</w:t>
      </w:r>
      <w:r w:rsidR="00321321" w:rsidRPr="00010D19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、</w:t>
      </w:r>
      <w:r w:rsidR="00321321" w:rsidRPr="00D82CC9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海洋委員會主任委員</w:t>
      </w:r>
      <w:r w:rsidR="00417C9B" w:rsidRPr="00D82CC9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黃煌煇</w:t>
      </w:r>
      <w:r w:rsidR="00321321" w:rsidRPr="00D82CC9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、</w:t>
      </w:r>
      <w:r w:rsidR="00321321" w:rsidRPr="008405B2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海洋委員會海巡署署長</w:t>
      </w:r>
      <w:r w:rsidR="00417C9B" w:rsidRPr="008405B2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李仲威</w:t>
      </w:r>
      <w:r w:rsidR="00982B2C" w:rsidRPr="00982B2C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報告；委員</w:t>
      </w:r>
      <w:r w:rsidR="00D77053" w:rsidRPr="00822F1D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張宏陸、</w:t>
      </w:r>
      <w:r w:rsidR="00D77053" w:rsidRPr="00C45DB1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趙正宇、</w:t>
      </w:r>
      <w:r w:rsidR="00FC6B49" w:rsidRPr="00FC6B49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蔣絜安、</w:t>
      </w:r>
      <w:r w:rsidR="00F607D2" w:rsidRPr="00F607D2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黃昭順</w:t>
      </w:r>
      <w:r w:rsidR="00F607D2" w:rsidRPr="00F607D2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、</w:t>
      </w:r>
      <w:r w:rsidR="00D77053" w:rsidRPr="00CD3E9B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鄭天財Sra Kacaw、</w:t>
      </w:r>
      <w:r w:rsidR="00105163" w:rsidRPr="00105163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陳怡潔、</w:t>
      </w:r>
      <w:r w:rsidR="00982B2C" w:rsidRPr="00B00EAA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劉世芳、</w:t>
      </w:r>
      <w:r w:rsidR="00B00EAA" w:rsidRPr="00B64C92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管碧玲、</w:t>
      </w:r>
      <w:r w:rsidR="00B00EAA" w:rsidRPr="00E404D0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吳琪銘、</w:t>
      </w:r>
      <w:r w:rsidR="002129B6" w:rsidRPr="002129B6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曾銘宗</w:t>
      </w:r>
      <w:r w:rsidR="002129B6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、</w:t>
      </w:r>
      <w:r w:rsidR="00914813" w:rsidRPr="008472A8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林德福、</w:t>
      </w:r>
      <w:r w:rsidR="008472A8" w:rsidRPr="0024010C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黃國昌、</w:t>
      </w:r>
      <w:r w:rsidR="005044CC" w:rsidRPr="002C3DBF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江啟臣、</w:t>
      </w:r>
      <w:r w:rsidR="002C3DBF" w:rsidRPr="00700842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許毓仁、</w:t>
      </w:r>
      <w:r w:rsidR="00470DBE" w:rsidRPr="00A87787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邱志偉、</w:t>
      </w:r>
      <w:r w:rsidR="00E964A2" w:rsidRPr="00E964A2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高潞．以用．</w:t>
      </w:r>
      <w:r w:rsidR="00330157">
        <w:rPr>
          <w:rFonts w:ascii="標楷體" w:eastAsia="標楷體" w:hAnsi="標楷體" w:hint="eastAsia"/>
          <w:sz w:val="32"/>
          <w:szCs w:val="32"/>
        </w:rPr>
        <w:t>巴</w:t>
      </w:r>
      <w:r w:rsidR="00E964A2" w:rsidRPr="00E964A2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魕剌Kawlo．Iyun．Pacidal</w:t>
      </w:r>
      <w:r w:rsidR="00982B2C" w:rsidRPr="00995BC9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、</w:t>
      </w:r>
      <w:r w:rsidR="00995BC9" w:rsidRPr="00995BC9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林淑芬</w:t>
      </w:r>
      <w:r w:rsidR="00982B2C" w:rsidRPr="00982B2C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等</w:t>
      </w:r>
      <w:r w:rsidR="00995BC9" w:rsidRPr="006767A6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17</w:t>
      </w:r>
      <w:r w:rsidR="00982B2C" w:rsidRPr="00982B2C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人提出質詢，均經</w:t>
      </w:r>
      <w:r w:rsidR="00E25425" w:rsidRPr="00E25425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法務部政務次長陳明堂</w:t>
      </w:r>
      <w:r w:rsidR="00B22B15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及所屬</w:t>
      </w:r>
      <w:r w:rsidR="00E25425" w:rsidRPr="00E25425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、</w:t>
      </w:r>
      <w:r w:rsidR="00E25425" w:rsidRPr="00081C81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內政部部長徐國勇</w:t>
      </w:r>
      <w:r w:rsidR="009846B8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及所屬</w:t>
      </w:r>
      <w:r w:rsidR="00E25425" w:rsidRPr="00081C81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、</w:t>
      </w:r>
      <w:r w:rsidR="00E75079" w:rsidRPr="00010D19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國家安全局副局長陳國恩、</w:t>
      </w:r>
      <w:r w:rsidR="000534C3" w:rsidRPr="000534C3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大陸委員會主任委員陳明通、</w:t>
      </w:r>
      <w:r w:rsidR="00EC1D7D" w:rsidRPr="00EC1D7D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中央選舉委員會主任委員陳英鈐、</w:t>
      </w:r>
      <w:r w:rsidR="00510627" w:rsidRPr="00510627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交通部常務次長祁文中</w:t>
      </w:r>
      <w:r w:rsidR="00C27781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及所屬</w:t>
      </w:r>
      <w:r w:rsidR="00982B2C" w:rsidRPr="00982B2C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即席答復說明；另有委員</w:t>
      </w:r>
      <w:r w:rsidR="00CA5982" w:rsidRPr="00CA5982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洪宗熠</w:t>
      </w:r>
      <w:r w:rsidR="00CA5982" w:rsidRPr="000C6950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、</w:t>
      </w:r>
      <w:r w:rsidR="000C6950" w:rsidRPr="000C6950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李彥秀</w:t>
      </w:r>
      <w:r w:rsidR="00C27781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、楊鎮浯</w:t>
      </w:r>
      <w:r w:rsidR="00417C9B" w:rsidRPr="00AA2F6E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等</w:t>
      </w:r>
      <w:r w:rsidR="00C27781" w:rsidRPr="00AA2F6E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3</w:t>
      </w:r>
      <w:r w:rsidR="00417C9B" w:rsidRPr="00AA2F6E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/>
        </w:rPr>
        <w:t>人</w:t>
      </w:r>
      <w:r w:rsidR="00982B2C" w:rsidRPr="00982B2C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提出書面質詢，列入紀錄，刊登公報，並請</w:t>
      </w:r>
      <w:r w:rsidR="00D9132B" w:rsidRPr="006B32EC">
        <w:rPr>
          <w:rFonts w:ascii="標楷體" w:eastAsia="標楷體" w:hAnsi="標楷體" w:cs="Times New Roman" w:hint="eastAsia"/>
          <w:sz w:val="32"/>
          <w:szCs w:val="32"/>
        </w:rPr>
        <w:t>相關機關</w:t>
      </w:r>
      <w:r w:rsidR="00982B2C" w:rsidRPr="00982B2C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x-none" w:eastAsia="x-none"/>
        </w:rPr>
        <w:t>另以書面答復。</w:t>
      </w:r>
      <w:r w:rsidRPr="00AB16B0">
        <w:rPr>
          <w:rFonts w:ascii="標楷體" w:eastAsia="標楷體" w:hAnsi="標楷體" w:cs="Times New Roman" w:hint="eastAsia"/>
          <w:bCs/>
          <w:sz w:val="32"/>
          <w:szCs w:val="32"/>
          <w:lang w:val="x-none" w:eastAsia="x-none"/>
        </w:rPr>
        <w:t>）</w:t>
      </w:r>
    </w:p>
    <w:p w:rsidR="006B32EC" w:rsidRPr="003322F0" w:rsidRDefault="00982B2C" w:rsidP="00894C5D">
      <w:pPr>
        <w:snapToGrid w:val="0"/>
        <w:spacing w:line="460" w:lineRule="exac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決定</w:t>
      </w:r>
      <w:r w:rsidR="006B32EC" w:rsidRPr="003322F0">
        <w:rPr>
          <w:rFonts w:ascii="標楷體" w:eastAsia="標楷體" w:hAnsi="標楷體" w:cs="Times New Roman" w:hint="eastAsia"/>
          <w:sz w:val="32"/>
          <w:szCs w:val="32"/>
        </w:rPr>
        <w:t>：</w:t>
      </w:r>
    </w:p>
    <w:p w:rsidR="006B32EC" w:rsidRPr="006B32EC" w:rsidRDefault="006B32EC" w:rsidP="00894C5D">
      <w:pPr>
        <w:adjustRightInd w:val="0"/>
        <w:snapToGrid w:val="0"/>
        <w:spacing w:line="460" w:lineRule="exact"/>
        <w:ind w:left="640" w:hangingChars="200" w:hanging="640"/>
        <w:jc w:val="both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 w:hint="eastAsia"/>
          <w:sz w:val="32"/>
          <w:szCs w:val="32"/>
        </w:rPr>
        <w:t>一、</w:t>
      </w:r>
      <w:r w:rsidRPr="006B32EC">
        <w:rPr>
          <w:rFonts w:ascii="標楷體" w:eastAsia="標楷體" w:hAnsi="標楷體" w:cs="Times New Roman" w:hint="eastAsia"/>
          <w:bCs/>
          <w:sz w:val="32"/>
          <w:szCs w:val="32"/>
        </w:rPr>
        <w:t>報告及詢答完畢</w:t>
      </w:r>
      <w:r w:rsidRPr="006B32EC"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6B32EC" w:rsidRDefault="006B32EC" w:rsidP="00EC7C2B">
      <w:pPr>
        <w:adjustRightInd w:val="0"/>
        <w:snapToGrid w:val="0"/>
        <w:spacing w:line="460" w:lineRule="exact"/>
        <w:ind w:left="640" w:hangingChars="200" w:hanging="640"/>
        <w:jc w:val="both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 w:hint="eastAsia"/>
          <w:sz w:val="32"/>
          <w:szCs w:val="32"/>
        </w:rPr>
        <w:t>二、委員質詢未及答復部分或要求提供之說明資料，請相關機關儘速以書面答復。</w:t>
      </w:r>
    </w:p>
    <w:p w:rsidR="006B32EC" w:rsidRDefault="006B32EC" w:rsidP="00894C5D">
      <w:pPr>
        <w:spacing w:line="460" w:lineRule="exact"/>
      </w:pPr>
    </w:p>
    <w:p w:rsidR="006B32EC" w:rsidRPr="0000670E" w:rsidRDefault="006B32EC" w:rsidP="00894C5D">
      <w:pPr>
        <w:spacing w:line="460" w:lineRule="exact"/>
        <w:rPr>
          <w:rFonts w:ascii="標楷體" w:eastAsia="標楷體" w:hAnsi="標楷體"/>
          <w:bCs/>
          <w:sz w:val="32"/>
          <w:szCs w:val="32"/>
        </w:rPr>
      </w:pPr>
      <w:r w:rsidRPr="0000670E">
        <w:rPr>
          <w:rFonts w:ascii="標楷體" w:eastAsia="標楷體" w:hAnsi="標楷體" w:hint="eastAsia"/>
          <w:bCs/>
          <w:sz w:val="32"/>
          <w:szCs w:val="32"/>
        </w:rPr>
        <w:t>散會</w:t>
      </w:r>
    </w:p>
    <w:sectPr w:rsidR="006B32EC" w:rsidRPr="0000670E" w:rsidSect="00CA1AE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3F" w:rsidRDefault="0098503F" w:rsidP="00733D35">
      <w:r>
        <w:separator/>
      </w:r>
    </w:p>
  </w:endnote>
  <w:endnote w:type="continuationSeparator" w:id="0">
    <w:p w:rsidR="0098503F" w:rsidRDefault="0098503F" w:rsidP="0073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3F" w:rsidRDefault="0098503F" w:rsidP="00733D35">
      <w:r>
        <w:separator/>
      </w:r>
    </w:p>
  </w:footnote>
  <w:footnote w:type="continuationSeparator" w:id="0">
    <w:p w:rsidR="0098503F" w:rsidRDefault="0098503F" w:rsidP="0073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11274"/>
    <w:multiLevelType w:val="hybridMultilevel"/>
    <w:tmpl w:val="8D1E378A"/>
    <w:lvl w:ilvl="0" w:tplc="AC4418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41"/>
    <w:rsid w:val="0000670E"/>
    <w:rsid w:val="00010316"/>
    <w:rsid w:val="00010D19"/>
    <w:rsid w:val="000149BB"/>
    <w:rsid w:val="00014F19"/>
    <w:rsid w:val="00032564"/>
    <w:rsid w:val="00035DD9"/>
    <w:rsid w:val="00037463"/>
    <w:rsid w:val="000508CC"/>
    <w:rsid w:val="000534C3"/>
    <w:rsid w:val="00066F4D"/>
    <w:rsid w:val="00081C81"/>
    <w:rsid w:val="000A6787"/>
    <w:rsid w:val="000B3850"/>
    <w:rsid w:val="000C2280"/>
    <w:rsid w:val="000C6950"/>
    <w:rsid w:val="000D040A"/>
    <w:rsid w:val="000D1617"/>
    <w:rsid w:val="000D4A57"/>
    <w:rsid w:val="000F065C"/>
    <w:rsid w:val="001009F3"/>
    <w:rsid w:val="001029BE"/>
    <w:rsid w:val="00103D80"/>
    <w:rsid w:val="00105163"/>
    <w:rsid w:val="00115B26"/>
    <w:rsid w:val="00116A6E"/>
    <w:rsid w:val="00120C1B"/>
    <w:rsid w:val="00122077"/>
    <w:rsid w:val="00125E87"/>
    <w:rsid w:val="00136F87"/>
    <w:rsid w:val="00142A40"/>
    <w:rsid w:val="0014554F"/>
    <w:rsid w:val="0014779F"/>
    <w:rsid w:val="00147C40"/>
    <w:rsid w:val="001503E7"/>
    <w:rsid w:val="0015402D"/>
    <w:rsid w:val="00165A20"/>
    <w:rsid w:val="0017212F"/>
    <w:rsid w:val="00176DA9"/>
    <w:rsid w:val="00195120"/>
    <w:rsid w:val="001A7762"/>
    <w:rsid w:val="001B44DD"/>
    <w:rsid w:val="001C38A9"/>
    <w:rsid w:val="001D062B"/>
    <w:rsid w:val="001D0C80"/>
    <w:rsid w:val="001D1813"/>
    <w:rsid w:val="001D6029"/>
    <w:rsid w:val="001F4613"/>
    <w:rsid w:val="00202082"/>
    <w:rsid w:val="0020514B"/>
    <w:rsid w:val="002053D2"/>
    <w:rsid w:val="00206B0A"/>
    <w:rsid w:val="00210F32"/>
    <w:rsid w:val="002129B6"/>
    <w:rsid w:val="00222386"/>
    <w:rsid w:val="002276BB"/>
    <w:rsid w:val="002303FF"/>
    <w:rsid w:val="0023509C"/>
    <w:rsid w:val="00235AC7"/>
    <w:rsid w:val="00237F41"/>
    <w:rsid w:val="0024010C"/>
    <w:rsid w:val="002518B6"/>
    <w:rsid w:val="0025220A"/>
    <w:rsid w:val="0025577D"/>
    <w:rsid w:val="00257875"/>
    <w:rsid w:val="002932D8"/>
    <w:rsid w:val="002A615C"/>
    <w:rsid w:val="002B7017"/>
    <w:rsid w:val="002C175E"/>
    <w:rsid w:val="002C2BF5"/>
    <w:rsid w:val="002C3DBF"/>
    <w:rsid w:val="002C7589"/>
    <w:rsid w:val="002C7A12"/>
    <w:rsid w:val="002D0252"/>
    <w:rsid w:val="002D563B"/>
    <w:rsid w:val="002E2D67"/>
    <w:rsid w:val="002F23E9"/>
    <w:rsid w:val="00301B4D"/>
    <w:rsid w:val="00311B97"/>
    <w:rsid w:val="003203B6"/>
    <w:rsid w:val="00321321"/>
    <w:rsid w:val="00326059"/>
    <w:rsid w:val="00330157"/>
    <w:rsid w:val="003322F0"/>
    <w:rsid w:val="003346E0"/>
    <w:rsid w:val="0034792F"/>
    <w:rsid w:val="00350285"/>
    <w:rsid w:val="00357E91"/>
    <w:rsid w:val="0036779C"/>
    <w:rsid w:val="0038510E"/>
    <w:rsid w:val="00385C28"/>
    <w:rsid w:val="0038655F"/>
    <w:rsid w:val="00386D2D"/>
    <w:rsid w:val="003871A5"/>
    <w:rsid w:val="00390026"/>
    <w:rsid w:val="003C4832"/>
    <w:rsid w:val="003D380B"/>
    <w:rsid w:val="003D5580"/>
    <w:rsid w:val="003D69E3"/>
    <w:rsid w:val="003D6E97"/>
    <w:rsid w:val="003E31BA"/>
    <w:rsid w:val="00400EE6"/>
    <w:rsid w:val="00401A1D"/>
    <w:rsid w:val="00407DE7"/>
    <w:rsid w:val="00411B4E"/>
    <w:rsid w:val="004174FC"/>
    <w:rsid w:val="00417C9B"/>
    <w:rsid w:val="00421B95"/>
    <w:rsid w:val="0042356F"/>
    <w:rsid w:val="00432705"/>
    <w:rsid w:val="0043356E"/>
    <w:rsid w:val="00452E5A"/>
    <w:rsid w:val="00465B8A"/>
    <w:rsid w:val="00470DBE"/>
    <w:rsid w:val="00474C2B"/>
    <w:rsid w:val="00487AA1"/>
    <w:rsid w:val="00495DFA"/>
    <w:rsid w:val="004A092C"/>
    <w:rsid w:val="004A5F4D"/>
    <w:rsid w:val="004B66F9"/>
    <w:rsid w:val="004C0070"/>
    <w:rsid w:val="004C03AD"/>
    <w:rsid w:val="004C3DCF"/>
    <w:rsid w:val="004C474B"/>
    <w:rsid w:val="004D13FE"/>
    <w:rsid w:val="004E20CD"/>
    <w:rsid w:val="004E528D"/>
    <w:rsid w:val="004E7570"/>
    <w:rsid w:val="00501D67"/>
    <w:rsid w:val="005044CC"/>
    <w:rsid w:val="00510627"/>
    <w:rsid w:val="005143CE"/>
    <w:rsid w:val="00520AB6"/>
    <w:rsid w:val="00526A12"/>
    <w:rsid w:val="00540B43"/>
    <w:rsid w:val="00541AF0"/>
    <w:rsid w:val="0054545B"/>
    <w:rsid w:val="00547506"/>
    <w:rsid w:val="0056648B"/>
    <w:rsid w:val="005753E2"/>
    <w:rsid w:val="00592673"/>
    <w:rsid w:val="00596EA5"/>
    <w:rsid w:val="005A35A6"/>
    <w:rsid w:val="005E3865"/>
    <w:rsid w:val="005E791F"/>
    <w:rsid w:val="005F132A"/>
    <w:rsid w:val="005F42B1"/>
    <w:rsid w:val="00611055"/>
    <w:rsid w:val="00613DDF"/>
    <w:rsid w:val="00614F54"/>
    <w:rsid w:val="0062009F"/>
    <w:rsid w:val="00625537"/>
    <w:rsid w:val="0063552A"/>
    <w:rsid w:val="00640104"/>
    <w:rsid w:val="00651544"/>
    <w:rsid w:val="006767A6"/>
    <w:rsid w:val="0068301C"/>
    <w:rsid w:val="0069042E"/>
    <w:rsid w:val="006A6D9D"/>
    <w:rsid w:val="006B2E6C"/>
    <w:rsid w:val="006B32EC"/>
    <w:rsid w:val="006B7C2A"/>
    <w:rsid w:val="006C532B"/>
    <w:rsid w:val="006F18F4"/>
    <w:rsid w:val="006F2CF8"/>
    <w:rsid w:val="00700842"/>
    <w:rsid w:val="0070109C"/>
    <w:rsid w:val="0071308C"/>
    <w:rsid w:val="0072102A"/>
    <w:rsid w:val="0072613E"/>
    <w:rsid w:val="0072770E"/>
    <w:rsid w:val="00733D35"/>
    <w:rsid w:val="00734A5D"/>
    <w:rsid w:val="007401F6"/>
    <w:rsid w:val="007454E2"/>
    <w:rsid w:val="0074768C"/>
    <w:rsid w:val="0075362B"/>
    <w:rsid w:val="00767C9E"/>
    <w:rsid w:val="007701B5"/>
    <w:rsid w:val="00776977"/>
    <w:rsid w:val="00780F8F"/>
    <w:rsid w:val="00784C4D"/>
    <w:rsid w:val="00790DC2"/>
    <w:rsid w:val="007B3B1F"/>
    <w:rsid w:val="007C6D36"/>
    <w:rsid w:val="007D246C"/>
    <w:rsid w:val="007D4589"/>
    <w:rsid w:val="007F3113"/>
    <w:rsid w:val="008104D7"/>
    <w:rsid w:val="0082079A"/>
    <w:rsid w:val="00822F1D"/>
    <w:rsid w:val="008405B2"/>
    <w:rsid w:val="008472A8"/>
    <w:rsid w:val="00850447"/>
    <w:rsid w:val="00854347"/>
    <w:rsid w:val="008841F7"/>
    <w:rsid w:val="00894C5D"/>
    <w:rsid w:val="008958EA"/>
    <w:rsid w:val="00896359"/>
    <w:rsid w:val="00896BB6"/>
    <w:rsid w:val="008B0E71"/>
    <w:rsid w:val="008B6E29"/>
    <w:rsid w:val="008C34D9"/>
    <w:rsid w:val="008C7404"/>
    <w:rsid w:val="008D61D0"/>
    <w:rsid w:val="008E21D4"/>
    <w:rsid w:val="008E7562"/>
    <w:rsid w:val="008F1E54"/>
    <w:rsid w:val="00906E94"/>
    <w:rsid w:val="009125BA"/>
    <w:rsid w:val="009125FA"/>
    <w:rsid w:val="00912BEA"/>
    <w:rsid w:val="00914813"/>
    <w:rsid w:val="00934023"/>
    <w:rsid w:val="00952B7F"/>
    <w:rsid w:val="00982B2C"/>
    <w:rsid w:val="009836F1"/>
    <w:rsid w:val="009846B8"/>
    <w:rsid w:val="0098503F"/>
    <w:rsid w:val="00993B50"/>
    <w:rsid w:val="00995BC9"/>
    <w:rsid w:val="009C4D9C"/>
    <w:rsid w:val="009D6E26"/>
    <w:rsid w:val="009E06A2"/>
    <w:rsid w:val="009E51AB"/>
    <w:rsid w:val="009E65BF"/>
    <w:rsid w:val="009E65FF"/>
    <w:rsid w:val="009F0E56"/>
    <w:rsid w:val="00A40B38"/>
    <w:rsid w:val="00A52E0C"/>
    <w:rsid w:val="00A81FDD"/>
    <w:rsid w:val="00A8218B"/>
    <w:rsid w:val="00A84533"/>
    <w:rsid w:val="00A87787"/>
    <w:rsid w:val="00A96732"/>
    <w:rsid w:val="00AA2F6E"/>
    <w:rsid w:val="00AB16B0"/>
    <w:rsid w:val="00AB361C"/>
    <w:rsid w:val="00AB5D43"/>
    <w:rsid w:val="00AC7EE2"/>
    <w:rsid w:val="00AF135A"/>
    <w:rsid w:val="00B00EAA"/>
    <w:rsid w:val="00B06535"/>
    <w:rsid w:val="00B161BB"/>
    <w:rsid w:val="00B16495"/>
    <w:rsid w:val="00B221C0"/>
    <w:rsid w:val="00B22B15"/>
    <w:rsid w:val="00B375BF"/>
    <w:rsid w:val="00B37EAF"/>
    <w:rsid w:val="00B468FE"/>
    <w:rsid w:val="00B60557"/>
    <w:rsid w:val="00B64C92"/>
    <w:rsid w:val="00B76052"/>
    <w:rsid w:val="00B84D5F"/>
    <w:rsid w:val="00B8564E"/>
    <w:rsid w:val="00B86BBA"/>
    <w:rsid w:val="00B95DF0"/>
    <w:rsid w:val="00BC31D5"/>
    <w:rsid w:val="00BC6728"/>
    <w:rsid w:val="00BD1975"/>
    <w:rsid w:val="00BE6C61"/>
    <w:rsid w:val="00BE7D41"/>
    <w:rsid w:val="00C11D13"/>
    <w:rsid w:val="00C27425"/>
    <w:rsid w:val="00C27781"/>
    <w:rsid w:val="00C45DB1"/>
    <w:rsid w:val="00C64DAE"/>
    <w:rsid w:val="00C66976"/>
    <w:rsid w:val="00C80794"/>
    <w:rsid w:val="00C81BFF"/>
    <w:rsid w:val="00C8245A"/>
    <w:rsid w:val="00C85177"/>
    <w:rsid w:val="00C8718A"/>
    <w:rsid w:val="00C94799"/>
    <w:rsid w:val="00C973BE"/>
    <w:rsid w:val="00CA1AED"/>
    <w:rsid w:val="00CA5982"/>
    <w:rsid w:val="00CB1AAE"/>
    <w:rsid w:val="00CB3F02"/>
    <w:rsid w:val="00CB5315"/>
    <w:rsid w:val="00CC1BF4"/>
    <w:rsid w:val="00CD299D"/>
    <w:rsid w:val="00CD3E9B"/>
    <w:rsid w:val="00CD4854"/>
    <w:rsid w:val="00CE1936"/>
    <w:rsid w:val="00CE2CAC"/>
    <w:rsid w:val="00CF1403"/>
    <w:rsid w:val="00CF1A3C"/>
    <w:rsid w:val="00CF611D"/>
    <w:rsid w:val="00D04FC7"/>
    <w:rsid w:val="00D21581"/>
    <w:rsid w:val="00D31F8A"/>
    <w:rsid w:val="00D4188F"/>
    <w:rsid w:val="00D4386D"/>
    <w:rsid w:val="00D66E0E"/>
    <w:rsid w:val="00D678D3"/>
    <w:rsid w:val="00D7384F"/>
    <w:rsid w:val="00D7512D"/>
    <w:rsid w:val="00D77053"/>
    <w:rsid w:val="00D82CC9"/>
    <w:rsid w:val="00D911CC"/>
    <w:rsid w:val="00D9132B"/>
    <w:rsid w:val="00D95EBC"/>
    <w:rsid w:val="00DA5FD4"/>
    <w:rsid w:val="00DA6550"/>
    <w:rsid w:val="00DA6CD2"/>
    <w:rsid w:val="00DC6446"/>
    <w:rsid w:val="00DD69F0"/>
    <w:rsid w:val="00E00D6A"/>
    <w:rsid w:val="00E00FA5"/>
    <w:rsid w:val="00E05F6F"/>
    <w:rsid w:val="00E10288"/>
    <w:rsid w:val="00E122BA"/>
    <w:rsid w:val="00E25425"/>
    <w:rsid w:val="00E301D7"/>
    <w:rsid w:val="00E326C4"/>
    <w:rsid w:val="00E404D0"/>
    <w:rsid w:val="00E52351"/>
    <w:rsid w:val="00E57CA6"/>
    <w:rsid w:val="00E639CE"/>
    <w:rsid w:val="00E6795F"/>
    <w:rsid w:val="00E7260D"/>
    <w:rsid w:val="00E72795"/>
    <w:rsid w:val="00E75079"/>
    <w:rsid w:val="00E77623"/>
    <w:rsid w:val="00E81A69"/>
    <w:rsid w:val="00E830C6"/>
    <w:rsid w:val="00E83AF9"/>
    <w:rsid w:val="00E87AE9"/>
    <w:rsid w:val="00E964A2"/>
    <w:rsid w:val="00E96853"/>
    <w:rsid w:val="00EB10F2"/>
    <w:rsid w:val="00EC1D7D"/>
    <w:rsid w:val="00EC64D6"/>
    <w:rsid w:val="00EC7C2B"/>
    <w:rsid w:val="00EE48F7"/>
    <w:rsid w:val="00EE6B38"/>
    <w:rsid w:val="00EF6849"/>
    <w:rsid w:val="00F12473"/>
    <w:rsid w:val="00F17483"/>
    <w:rsid w:val="00F213FB"/>
    <w:rsid w:val="00F2241C"/>
    <w:rsid w:val="00F27475"/>
    <w:rsid w:val="00F317ED"/>
    <w:rsid w:val="00F575C2"/>
    <w:rsid w:val="00F607D2"/>
    <w:rsid w:val="00F70999"/>
    <w:rsid w:val="00F72BEA"/>
    <w:rsid w:val="00F77C01"/>
    <w:rsid w:val="00F85E62"/>
    <w:rsid w:val="00F876BB"/>
    <w:rsid w:val="00F90B41"/>
    <w:rsid w:val="00F974D7"/>
    <w:rsid w:val="00FA17A0"/>
    <w:rsid w:val="00FA208D"/>
    <w:rsid w:val="00FA5A7A"/>
    <w:rsid w:val="00FC6B49"/>
    <w:rsid w:val="00FD2183"/>
    <w:rsid w:val="00FD38EF"/>
    <w:rsid w:val="00FD6AF7"/>
    <w:rsid w:val="00FF1C9E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E54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36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E54"/>
    <w:pPr>
      <w:keepNext/>
      <w:spacing w:line="720" w:lineRule="auto"/>
      <w:outlineLvl w:val="1"/>
    </w:pPr>
    <w:rPr>
      <w:rFonts w:asciiTheme="majorHAnsi" w:eastAsia="標楷體" w:hAnsiTheme="majorHAnsi" w:cstheme="majorBidi"/>
      <w:b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F1E54"/>
    <w:rPr>
      <w:rFonts w:asciiTheme="majorHAnsi" w:eastAsia="標楷體" w:hAnsiTheme="majorHAnsi" w:cstheme="majorBidi"/>
      <w:b/>
      <w:bCs/>
      <w:kern w:val="52"/>
      <w:sz w:val="36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8F1E54"/>
    <w:rPr>
      <w:rFonts w:asciiTheme="majorHAnsi" w:eastAsia="標楷體" w:hAnsiTheme="majorHAnsi" w:cstheme="majorBidi"/>
      <w:bCs/>
      <w:sz w:val="32"/>
      <w:szCs w:val="48"/>
    </w:rPr>
  </w:style>
  <w:style w:type="paragraph" w:styleId="a3">
    <w:name w:val="header"/>
    <w:basedOn w:val="a"/>
    <w:link w:val="a4"/>
    <w:uiPriority w:val="99"/>
    <w:unhideWhenUsed/>
    <w:rsid w:val="00733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3D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3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3D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31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31F8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E54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36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E54"/>
    <w:pPr>
      <w:keepNext/>
      <w:spacing w:line="720" w:lineRule="auto"/>
      <w:outlineLvl w:val="1"/>
    </w:pPr>
    <w:rPr>
      <w:rFonts w:asciiTheme="majorHAnsi" w:eastAsia="標楷體" w:hAnsiTheme="majorHAnsi" w:cstheme="majorBidi"/>
      <w:b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F1E54"/>
    <w:rPr>
      <w:rFonts w:asciiTheme="majorHAnsi" w:eastAsia="標楷體" w:hAnsiTheme="majorHAnsi" w:cstheme="majorBidi"/>
      <w:b/>
      <w:bCs/>
      <w:kern w:val="52"/>
      <w:sz w:val="36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8F1E54"/>
    <w:rPr>
      <w:rFonts w:asciiTheme="majorHAnsi" w:eastAsia="標楷體" w:hAnsiTheme="majorHAnsi" w:cstheme="majorBidi"/>
      <w:bCs/>
      <w:sz w:val="32"/>
      <w:szCs w:val="48"/>
    </w:rPr>
  </w:style>
  <w:style w:type="paragraph" w:styleId="a3">
    <w:name w:val="header"/>
    <w:basedOn w:val="a"/>
    <w:link w:val="a4"/>
    <w:uiPriority w:val="99"/>
    <w:unhideWhenUsed/>
    <w:rsid w:val="00733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3D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3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3D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31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31F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1684;&#26412;ex\&#35696;&#20107;&#37636;&#31684;&#26412;-&#25260;&#38957;&#23383;&#25913;17\&#22871;&#29992;&#31684;&#20363;\&#23529;&#27861;&#26696;&#35696;&#20107;&#37636;-&#31532;1&#27425;&#31572;&#35426;-WORD&#31684;&#26412;-1070319&#20462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E299D-BD97-4931-B00A-28D3D554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審法案議事錄-第1次答詢-WORD範本-1070319修</Template>
  <TotalTime>21</TotalTime>
  <Pages>3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hp400g3</dc:creator>
  <cp:lastModifiedBy>hp400g3</cp:lastModifiedBy>
  <cp:revision>7</cp:revision>
  <cp:lastPrinted>2018-10-17T09:49:00Z</cp:lastPrinted>
  <dcterms:created xsi:type="dcterms:W3CDTF">2018-11-07T04:53:00Z</dcterms:created>
  <dcterms:modified xsi:type="dcterms:W3CDTF">2018-11-07T06:26:00Z</dcterms:modified>
</cp:coreProperties>
</file>