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D8C" w:rsidRPr="001474AE" w:rsidRDefault="006D565B">
      <w:pPr>
        <w:pStyle w:val="title"/>
        <w:rPr>
          <w:rStyle w:val="20"/>
          <w:position w:val="20"/>
        </w:rPr>
      </w:pPr>
      <w:r w:rsidRPr="001474AE">
        <w:rPr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1A3EB3AA" wp14:editId="727F337B">
                <wp:simplePos x="0" y="0"/>
                <wp:positionH relativeFrom="margin">
                  <wp:posOffset>-71755</wp:posOffset>
                </wp:positionH>
                <wp:positionV relativeFrom="margin">
                  <wp:posOffset>426085</wp:posOffset>
                </wp:positionV>
                <wp:extent cx="3599815" cy="374015"/>
                <wp:effectExtent l="0" t="0" r="0" b="0"/>
                <wp:wrapNone/>
                <wp:docPr id="13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f7"/>
                            </w:pPr>
                            <w:bookmarkStart w:id="0" w:name="發文地址"/>
                            <w:bookmarkEnd w:id="0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ispatchAddress" o:spid="_x0000_s1026" type="#_x0000_t202" style="position:absolute;left:0;text-align:left;margin-left:-5.65pt;margin-top:33.55pt;width:283.45pt;height:29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" filled="f" stroked="f">
                <v:stroke dashstyle="1 1"/>
                <v:textbox inset="2.5mm,1.3mm,2.5mm,1.3mm">
                  <w:txbxContent>
                    <w:p w:rsidR="00375D8C" w:rsidRDefault="00375D8C">
                      <w:pPr>
                        <w:pStyle w:val="af7"/>
                      </w:pPr>
                      <w:bookmarkStart w:id="1" w:name="發文地址"/>
                      <w:bookmarkEnd w:id="1"/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1474AE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E6F4C4" wp14:editId="7B48B913">
                <wp:simplePos x="0" y="0"/>
                <wp:positionH relativeFrom="column">
                  <wp:posOffset>3738245</wp:posOffset>
                </wp:positionH>
                <wp:positionV relativeFrom="paragraph">
                  <wp:posOffset>309245</wp:posOffset>
                </wp:positionV>
                <wp:extent cx="2667000" cy="1371600"/>
                <wp:effectExtent l="0" t="0" r="0" b="0"/>
                <wp:wrapNone/>
                <wp:docPr id="12" name="contactMetho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75D8C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地址：</w:t>
                            </w:r>
                            <w:bookmarkStart w:id="2" w:name="地址"/>
                            <w:bookmarkEnd w:id="2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台北市中山南路</w:t>
                            </w:r>
                            <w:r w:rsidR="006D565B">
                              <w:rPr>
                                <w:sz w:val="22"/>
                                <w:szCs w:val="22"/>
                              </w:rPr>
                              <w:t>1號</w:t>
                            </w:r>
                          </w:p>
                          <w:p w:rsidR="006D565B" w:rsidRDefault="00375D8C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聯絡方式：</w:t>
                            </w:r>
                            <w:bookmarkStart w:id="3" w:name="聯絡方式"/>
                            <w:bookmarkEnd w:id="3"/>
                            <w:r w:rsidR="006D565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喻珊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　　話：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</w:t>
                            </w:r>
                            <w:r w:rsidR="00EA77C1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9</w:t>
                            </w:r>
                          </w:p>
                          <w:p w:rsidR="006D565B" w:rsidRDefault="006D565B">
                            <w:pPr>
                              <w:pStyle w:val="ac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傳　　真：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02-23585502</w:t>
                            </w:r>
                          </w:p>
                          <w:p w:rsidR="00375D8C" w:rsidRDefault="00375D8C">
                            <w:pPr>
                              <w:pStyle w:val="ac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tactMethod" o:spid="_x0000_s1027" type="#_x0000_t202" style="position:absolute;left:0;text-align:left;margin-left:294.35pt;margin-top:24.35pt;width:210pt;height:10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" filled="f" stroked="f">
                <v:stroke dashstyle="1 1"/>
                <v:textbox>
                  <w:txbxContent>
                    <w:p w:rsidR="00375D8C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地址：</w:t>
                      </w:r>
                      <w:bookmarkStart w:id="4" w:name="地址"/>
                      <w:bookmarkEnd w:id="4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台北市中山南路</w:t>
                      </w:r>
                      <w:r w:rsidR="006D565B">
                        <w:rPr>
                          <w:sz w:val="22"/>
                          <w:szCs w:val="22"/>
                        </w:rPr>
                        <w:t>1號</w:t>
                      </w:r>
                    </w:p>
                    <w:p w:rsidR="006D565B" w:rsidRDefault="00375D8C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聯絡方式：</w:t>
                      </w:r>
                      <w:bookmarkStart w:id="5" w:name="聯絡方式"/>
                      <w:bookmarkEnd w:id="5"/>
                      <w:r w:rsidR="006D565B">
                        <w:rPr>
                          <w:rFonts w:hint="eastAsia"/>
                          <w:sz w:val="22"/>
                          <w:szCs w:val="22"/>
                        </w:rPr>
                        <w:t>喻珊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電　　話：</w:t>
                      </w:r>
                      <w:r>
                        <w:rPr>
                          <w:sz w:val="22"/>
                          <w:szCs w:val="22"/>
                        </w:rPr>
                        <w:t>02-2358550</w:t>
                      </w:r>
                      <w:r w:rsidR="00EA77C1">
                        <w:rPr>
                          <w:rFonts w:hint="eastAsia"/>
                          <w:sz w:val="22"/>
                          <w:szCs w:val="22"/>
                        </w:rPr>
                        <w:t>9</w:t>
                      </w:r>
                    </w:p>
                    <w:p w:rsidR="006D565B" w:rsidRDefault="006D565B">
                      <w:pPr>
                        <w:pStyle w:val="ac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傳　　真：</w:t>
                      </w:r>
                      <w:r>
                        <w:rPr>
                          <w:sz w:val="22"/>
                          <w:szCs w:val="22"/>
                        </w:rPr>
                        <w:t>02-23585502</w:t>
                      </w:r>
                    </w:p>
                    <w:p w:rsidR="00375D8C" w:rsidRDefault="00375D8C">
                      <w:pPr>
                        <w:pStyle w:val="ac"/>
                      </w:pPr>
                    </w:p>
                  </w:txbxContent>
                </v:textbox>
              </v:shape>
            </w:pict>
          </mc:Fallback>
        </mc:AlternateContent>
      </w:r>
      <w:bookmarkStart w:id="6" w:name="發文機關"/>
      <w:bookmarkEnd w:id="6"/>
      <w:r w:rsidR="00375D8C" w:rsidRPr="001474AE">
        <w:rPr>
          <w:rStyle w:val="20"/>
          <w:rFonts w:hint="eastAsia"/>
          <w:position w:val="20"/>
        </w:rPr>
        <w:t>立法院</w:t>
      </w:r>
      <w:bookmarkStart w:id="7" w:name="單位名稱"/>
      <w:bookmarkEnd w:id="7"/>
      <w:r w:rsidRPr="001474AE">
        <w:rPr>
          <w:rStyle w:val="20"/>
          <w:rFonts w:hint="eastAsia"/>
          <w:position w:val="20"/>
        </w:rPr>
        <w:t>內政委員會</w:t>
      </w:r>
      <w:r w:rsidR="00375D8C" w:rsidRPr="001474AE">
        <w:rPr>
          <w:rStyle w:val="20"/>
          <w:rFonts w:hint="eastAsia"/>
          <w:position w:val="20"/>
        </w:rPr>
        <w:t xml:space="preserve">　函</w:t>
      </w:r>
    </w:p>
    <w:p w:rsidR="00375D8C" w:rsidRPr="001474AE" w:rsidRDefault="00375D8C">
      <w:pPr>
        <w:pStyle w:val="titlespace"/>
        <w:rPr>
          <w:rStyle w:val="8"/>
        </w:rPr>
      </w:pPr>
    </w:p>
    <w:p w:rsidR="00375D8C" w:rsidRPr="001474AE" w:rsidRDefault="00375D8C">
      <w:pPr>
        <w:pStyle w:val="space2"/>
      </w:pPr>
    </w:p>
    <w:p w:rsidR="00375D8C" w:rsidRPr="001474AE" w:rsidRDefault="00375D8C">
      <w:pPr>
        <w:pStyle w:val="space2"/>
      </w:pPr>
    </w:p>
    <w:p w:rsidR="00375D8C" w:rsidRPr="001474AE" w:rsidRDefault="00375D8C">
      <w:pPr>
        <w:pStyle w:val="11"/>
        <w:spacing w:line="14" w:lineRule="exact"/>
        <w:ind w:leftChars="0" w:left="0"/>
      </w:pPr>
    </w:p>
    <w:p w:rsidR="00274CDB" w:rsidRPr="001474AE" w:rsidRDefault="00375D8C">
      <w:pPr>
        <w:pStyle w:val="ad"/>
        <w:spacing w:line="360" w:lineRule="exact"/>
      </w:pPr>
      <w:r w:rsidRPr="001474AE">
        <w:rPr>
          <w:rFonts w:hint="eastAsia"/>
        </w:rPr>
        <w:t>受文者：</w:t>
      </w:r>
      <w:bookmarkStart w:id="8" w:name="受文者"/>
      <w:bookmarkEnd w:id="8"/>
      <w:r w:rsidR="00274CDB">
        <w:rPr>
          <w:rFonts w:hint="eastAsia"/>
        </w:rPr>
        <w:t>本會委員</w:t>
      </w:r>
    </w:p>
    <w:p w:rsidR="00375D8C" w:rsidRPr="001474AE" w:rsidRDefault="006D565B">
      <w:pPr>
        <w:pStyle w:val="space"/>
      </w:pPr>
      <w:r w:rsidRPr="001474A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B866E39" wp14:editId="5F3F5899">
                <wp:simplePos x="0" y="0"/>
                <wp:positionH relativeFrom="page">
                  <wp:posOffset>4939030</wp:posOffset>
                </wp:positionH>
                <wp:positionV relativeFrom="paragraph">
                  <wp:posOffset>-1652270</wp:posOffset>
                </wp:positionV>
                <wp:extent cx="1676400" cy="528955"/>
                <wp:effectExtent l="0" t="0" r="0" b="0"/>
                <wp:wrapNone/>
                <wp:docPr id="7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9" w:name="分類號"/>
                            <w:bookmarkEnd w:id="9"/>
                          </w:p>
                          <w:p w:rsidR="008C35A6" w:rsidRPr="00ED490D" w:rsidRDefault="008C35A6" w:rsidP="008C35A6">
                            <w:pPr>
                              <w:pStyle w:val="ab"/>
                              <w:rPr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0" w:name="保存年限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pBarcode" o:spid="_x0000_s1028" type="#_x0000_t202" style="position:absolute;left:0;text-align:left;margin-left:388.9pt;margin-top:-130.1pt;width:132pt;height:41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ODDmAIAADo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" stroked="f">
                <v:stroke dashstyle="1 1" endcap="round"/>
                <v:textbox>
                  <w:txbxContent>
                    <w:p w:rsidR="008C35A6" w:rsidRPr="00ED490D" w:rsidRDefault="008C35A6" w:rsidP="008C35A6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1" w:name="分類號"/>
                      <w:bookmarkEnd w:id="11"/>
                    </w:p>
                    <w:p w:rsidR="008C35A6" w:rsidRPr="00ED490D" w:rsidRDefault="008C35A6" w:rsidP="008C35A6">
                      <w:pPr>
                        <w:pStyle w:val="ab"/>
                        <w:rPr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12" w:name="保存年限"/>
                      <w:bookmarkEnd w:id="12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</w:p>
    <w:p w:rsidR="006E2473" w:rsidRPr="001474AE" w:rsidRDefault="00375D8C">
      <w:pPr>
        <w:pStyle w:val="ae"/>
        <w:spacing w:line="240" w:lineRule="exact"/>
      </w:pPr>
      <w:r w:rsidRPr="001474AE">
        <w:fldChar w:fldCharType="begin"/>
      </w:r>
      <w:r w:rsidRPr="001474AE">
        <w:instrText xml:space="preserve"> </w:instrText>
      </w:r>
      <w:r w:rsidRPr="001474AE">
        <w:rPr>
          <w:rFonts w:hint="eastAsia"/>
        </w:rPr>
        <w:instrText>MACROBUTTON  DocDispatch 發文日期：</w:instrText>
      </w:r>
      <w:r w:rsidRPr="001474AE">
        <w:fldChar w:fldCharType="end"/>
      </w:r>
      <w:bookmarkStart w:id="13" w:name="發文日期"/>
      <w:bookmarkEnd w:id="13"/>
      <w:r w:rsidR="00464B05" w:rsidRPr="001474AE">
        <w:t>中華民國107年11月6日</w:t>
      </w:r>
    </w:p>
    <w:p w:rsidR="00375D8C" w:rsidRPr="001474AE" w:rsidRDefault="00375D8C">
      <w:pPr>
        <w:pStyle w:val="ae"/>
        <w:spacing w:line="240" w:lineRule="exact"/>
      </w:pPr>
      <w:r w:rsidRPr="001474AE">
        <w:rPr>
          <w:rFonts w:hint="eastAsia"/>
        </w:rPr>
        <w:t>發文字號：</w:t>
      </w:r>
      <w:bookmarkStart w:id="14" w:name="發文字號"/>
      <w:bookmarkEnd w:id="14"/>
      <w:r w:rsidR="00274CDB">
        <w:rPr>
          <w:rFonts w:hint="eastAsia"/>
        </w:rPr>
        <w:t>台立內字第</w:t>
      </w:r>
      <w:r w:rsidR="00274CDB">
        <w:t>1074001399號</w:t>
      </w:r>
    </w:p>
    <w:p w:rsidR="00375D8C" w:rsidRPr="001474AE" w:rsidRDefault="00375D8C">
      <w:pPr>
        <w:pStyle w:val="ae"/>
        <w:spacing w:line="240" w:lineRule="exact"/>
      </w:pPr>
      <w:r w:rsidRPr="001474AE">
        <w:fldChar w:fldCharType="begin"/>
      </w:r>
      <w:r w:rsidRPr="001474AE">
        <w:instrText xml:space="preserve"> </w:instrText>
      </w:r>
      <w:r w:rsidRPr="001474AE">
        <w:rPr>
          <w:rFonts w:hint="eastAsia"/>
        </w:rPr>
        <w:instrText>MACROBUTTON  DocSpeed 速別：</w:instrText>
      </w:r>
      <w:r w:rsidRPr="001474AE">
        <w:fldChar w:fldCharType="end"/>
      </w:r>
      <w:bookmarkStart w:id="15" w:name="速別"/>
      <w:bookmarkEnd w:id="15"/>
      <w:r w:rsidR="003C482E" w:rsidRPr="001474AE">
        <w:rPr>
          <w:rFonts w:hint="eastAsia"/>
        </w:rPr>
        <w:t>最速件</w:t>
      </w:r>
    </w:p>
    <w:p w:rsidR="00375D8C" w:rsidRPr="001474AE" w:rsidRDefault="00375D8C">
      <w:pPr>
        <w:pStyle w:val="ae"/>
        <w:spacing w:line="240" w:lineRule="exact"/>
      </w:pPr>
      <w:r w:rsidRPr="001474AE">
        <w:fldChar w:fldCharType="begin"/>
      </w:r>
      <w:r w:rsidRPr="001474AE">
        <w:instrText xml:space="preserve"> </w:instrText>
      </w:r>
      <w:r w:rsidRPr="001474AE">
        <w:rPr>
          <w:rFonts w:hint="eastAsia"/>
        </w:rPr>
        <w:instrText>MACROBUTTON  DocSecurity 密等及解密條件或保密期限：</w:instrText>
      </w:r>
      <w:r w:rsidRPr="001474AE">
        <w:fldChar w:fldCharType="end"/>
      </w:r>
      <w:bookmarkStart w:id="16" w:name="密等及解密條件或保密期限"/>
      <w:bookmarkEnd w:id="16"/>
    </w:p>
    <w:p w:rsidR="007A5DD7" w:rsidRPr="001474AE" w:rsidRDefault="00375D8C">
      <w:pPr>
        <w:pStyle w:val="ae"/>
        <w:spacing w:line="240" w:lineRule="exact"/>
      </w:pPr>
      <w:r w:rsidRPr="001474AE">
        <w:rPr>
          <w:rFonts w:hint="eastAsia"/>
        </w:rPr>
        <w:t>附件：</w:t>
      </w:r>
      <w:bookmarkStart w:id="17" w:name="附件"/>
      <w:bookmarkEnd w:id="17"/>
      <w:r w:rsidR="0082549B" w:rsidRPr="001474AE">
        <w:rPr>
          <w:rFonts w:hint="eastAsia"/>
        </w:rPr>
        <w:t>考察登記</w:t>
      </w:r>
      <w:r w:rsidR="008A3DA5" w:rsidRPr="001474AE">
        <w:rPr>
          <w:rFonts w:hint="eastAsia"/>
        </w:rPr>
        <w:t>表</w:t>
      </w:r>
    </w:p>
    <w:p w:rsidR="00375D8C" w:rsidRPr="001474AE" w:rsidRDefault="00375D8C">
      <w:pPr>
        <w:pStyle w:val="af"/>
        <w:ind w:left="964" w:hanging="964"/>
      </w:pPr>
      <w:r w:rsidRPr="001474AE">
        <w:rPr>
          <w:rFonts w:hint="eastAsia"/>
        </w:rPr>
        <w:t>主旨：</w:t>
      </w:r>
      <w:bookmarkStart w:id="18" w:name="主旨"/>
      <w:bookmarkEnd w:id="18"/>
      <w:r w:rsidR="006D565B" w:rsidRPr="001474AE">
        <w:rPr>
          <w:rFonts w:hint="eastAsia"/>
        </w:rPr>
        <w:t>本會定於</w:t>
      </w:r>
      <w:r w:rsidR="001B4E77" w:rsidRPr="001474AE">
        <w:t>107年</w:t>
      </w:r>
      <w:r w:rsidR="00B454F7" w:rsidRPr="001474AE">
        <w:rPr>
          <w:rFonts w:hint="eastAsia"/>
        </w:rPr>
        <w:t>1</w:t>
      </w:r>
      <w:r w:rsidR="008B0C4A" w:rsidRPr="001474AE">
        <w:rPr>
          <w:rFonts w:hint="eastAsia"/>
        </w:rPr>
        <w:t>1</w:t>
      </w:r>
      <w:r w:rsidR="001B4E77" w:rsidRPr="001474AE">
        <w:t>月</w:t>
      </w:r>
      <w:r w:rsidR="00464B05" w:rsidRPr="001474AE">
        <w:rPr>
          <w:rFonts w:hint="eastAsia"/>
        </w:rPr>
        <w:t>8</w:t>
      </w:r>
      <w:r w:rsidR="001B4E77" w:rsidRPr="001474AE">
        <w:t>日(</w:t>
      </w:r>
      <w:r w:rsidR="001B7781" w:rsidRPr="001474AE">
        <w:rPr>
          <w:rFonts w:hint="eastAsia"/>
        </w:rPr>
        <w:t>星期</w:t>
      </w:r>
      <w:r w:rsidR="00B454F7" w:rsidRPr="001474AE">
        <w:rPr>
          <w:rFonts w:hint="eastAsia"/>
        </w:rPr>
        <w:t>四</w:t>
      </w:r>
      <w:r w:rsidR="001B4E77" w:rsidRPr="001474AE">
        <w:t>)考察</w:t>
      </w:r>
      <w:r w:rsidR="009E5D11" w:rsidRPr="001474AE">
        <w:rPr>
          <w:rFonts w:hint="eastAsia"/>
        </w:rPr>
        <w:t>「內政部警政署『查緝假消息專責小組』探討因應九合一選舉如何維護各項社會治安工作執行情形」</w:t>
      </w:r>
      <w:r w:rsidR="006D565B" w:rsidRPr="001474AE">
        <w:rPr>
          <w:rFonts w:hint="eastAsia"/>
        </w:rPr>
        <w:t>，</w:t>
      </w:r>
      <w:r w:rsidR="006D565B" w:rsidRPr="001474AE">
        <w:rPr>
          <w:rFonts w:hint="eastAsia"/>
          <w:color w:val="000000"/>
        </w:rPr>
        <w:t>請</w:t>
      </w:r>
      <w:r w:rsidR="006D565B" w:rsidRPr="001474AE">
        <w:rPr>
          <w:rFonts w:hint="eastAsia"/>
        </w:rPr>
        <w:t>查照。</w:t>
      </w:r>
    </w:p>
    <w:p w:rsidR="00375D8C" w:rsidRPr="001474AE" w:rsidRDefault="00375D8C">
      <w:pPr>
        <w:pStyle w:val="af0"/>
      </w:pPr>
      <w:bookmarkStart w:id="19" w:name="段落"/>
      <w:bookmarkEnd w:id="19"/>
      <w:r w:rsidRPr="001474AE">
        <w:rPr>
          <w:rFonts w:hint="eastAsia"/>
        </w:rPr>
        <w:t>說明：</w:t>
      </w:r>
    </w:p>
    <w:p w:rsidR="002D5401" w:rsidRPr="001474AE" w:rsidRDefault="002D5401" w:rsidP="006D565B">
      <w:pPr>
        <w:pStyle w:val="1-2"/>
      </w:pPr>
      <w:r w:rsidRPr="001474AE">
        <w:rPr>
          <w:rFonts w:hint="eastAsia"/>
        </w:rPr>
        <w:t>依</w:t>
      </w:r>
      <w:proofErr w:type="gramStart"/>
      <w:r w:rsidRPr="001474AE">
        <w:rPr>
          <w:rFonts w:hint="eastAsia"/>
        </w:rPr>
        <w:t>本會</w:t>
      </w:r>
      <w:r w:rsidR="00464B05" w:rsidRPr="001474AE">
        <w:rPr>
          <w:rFonts w:hint="eastAsia"/>
        </w:rPr>
        <w:t>黃</w:t>
      </w:r>
      <w:r w:rsidRPr="001474AE">
        <w:rPr>
          <w:rFonts w:hint="eastAsia"/>
        </w:rPr>
        <w:t>召集</w:t>
      </w:r>
      <w:proofErr w:type="gramEnd"/>
      <w:r w:rsidRPr="001474AE">
        <w:rPr>
          <w:rFonts w:hint="eastAsia"/>
        </w:rPr>
        <w:t>委員</w:t>
      </w:r>
      <w:r w:rsidR="00464B05" w:rsidRPr="001474AE">
        <w:rPr>
          <w:rFonts w:hint="eastAsia"/>
        </w:rPr>
        <w:t>昭順</w:t>
      </w:r>
      <w:r w:rsidRPr="001474AE">
        <w:rPr>
          <w:rFonts w:hint="eastAsia"/>
        </w:rPr>
        <w:t>指示辦理。</w:t>
      </w:r>
    </w:p>
    <w:p w:rsidR="0092540A" w:rsidRPr="001474AE" w:rsidRDefault="007C6EFA" w:rsidP="0092540A">
      <w:pPr>
        <w:pStyle w:val="1-2"/>
      </w:pPr>
      <w:r w:rsidRPr="001474AE">
        <w:rPr>
          <w:rFonts w:hint="eastAsia"/>
        </w:rPr>
        <w:t>敬請</w:t>
      </w:r>
      <w:r w:rsidR="0092540A" w:rsidRPr="001474AE">
        <w:rPr>
          <w:rFonts w:hint="eastAsia"/>
        </w:rPr>
        <w:t>委員於1</w:t>
      </w:r>
      <w:r w:rsidR="00464B05" w:rsidRPr="001474AE">
        <w:rPr>
          <w:rFonts w:hint="eastAsia"/>
        </w:rPr>
        <w:t>1</w:t>
      </w:r>
      <w:r w:rsidR="0092540A" w:rsidRPr="001474AE">
        <w:rPr>
          <w:rFonts w:hint="eastAsia"/>
        </w:rPr>
        <w:t>月</w:t>
      </w:r>
      <w:r w:rsidR="00464B05" w:rsidRPr="001474AE">
        <w:rPr>
          <w:rFonts w:hint="eastAsia"/>
        </w:rPr>
        <w:t>7</w:t>
      </w:r>
      <w:r w:rsidR="0092540A" w:rsidRPr="001474AE">
        <w:rPr>
          <w:rFonts w:hint="eastAsia"/>
        </w:rPr>
        <w:t>日（星期</w:t>
      </w:r>
      <w:r w:rsidR="00464B05" w:rsidRPr="001474AE">
        <w:rPr>
          <w:rFonts w:hint="eastAsia"/>
        </w:rPr>
        <w:t>三</w:t>
      </w:r>
      <w:r w:rsidR="0092540A" w:rsidRPr="001474AE">
        <w:rPr>
          <w:rFonts w:hint="eastAsia"/>
        </w:rPr>
        <w:t>）上午1</w:t>
      </w:r>
      <w:r w:rsidR="00464B05" w:rsidRPr="001474AE">
        <w:rPr>
          <w:rFonts w:hint="eastAsia"/>
        </w:rPr>
        <w:t>0</w:t>
      </w:r>
      <w:r w:rsidR="0092540A" w:rsidRPr="001474AE">
        <w:rPr>
          <w:rFonts w:hint="eastAsia"/>
        </w:rPr>
        <w:t>時前填妥考察登記</w:t>
      </w:r>
      <w:r w:rsidR="008A3DA5" w:rsidRPr="001474AE">
        <w:rPr>
          <w:rFonts w:hint="eastAsia"/>
        </w:rPr>
        <w:t>表</w:t>
      </w:r>
      <w:r w:rsidRPr="001474AE">
        <w:rPr>
          <w:rFonts w:hint="eastAsia"/>
        </w:rPr>
        <w:t>(如附件)</w:t>
      </w:r>
      <w:r w:rsidR="0092540A" w:rsidRPr="001474AE">
        <w:rPr>
          <w:rFonts w:hint="eastAsia"/>
        </w:rPr>
        <w:t>，擲回本會或傳真：23585502，</w:t>
      </w:r>
      <w:proofErr w:type="gramStart"/>
      <w:r w:rsidR="0092540A" w:rsidRPr="001474AE">
        <w:rPr>
          <w:rFonts w:hint="eastAsia"/>
        </w:rPr>
        <w:t>俾</w:t>
      </w:r>
      <w:proofErr w:type="gramEnd"/>
      <w:r w:rsidR="0092540A" w:rsidRPr="001474AE">
        <w:rPr>
          <w:rFonts w:hint="eastAsia"/>
        </w:rPr>
        <w:t>便籌辦。</w:t>
      </w:r>
    </w:p>
    <w:p w:rsidR="006D565B" w:rsidRPr="001474AE" w:rsidRDefault="0092540A" w:rsidP="006D565B">
      <w:pPr>
        <w:pStyle w:val="1-2"/>
      </w:pPr>
      <w:r w:rsidRPr="001474AE">
        <w:rPr>
          <w:rFonts w:hint="eastAsia"/>
        </w:rPr>
        <w:t>考察行程表另行傳真。</w:t>
      </w:r>
    </w:p>
    <w:p w:rsidR="00375D8C" w:rsidRPr="001474AE" w:rsidRDefault="00375D8C">
      <w:pPr>
        <w:pStyle w:val="af1"/>
        <w:spacing w:line="240" w:lineRule="exact"/>
      </w:pPr>
      <w:r w:rsidRPr="001474AE">
        <w:rPr>
          <w:rFonts w:hint="eastAsia"/>
        </w:rPr>
        <w:t>正本：</w:t>
      </w:r>
      <w:bookmarkStart w:id="20" w:name="正本"/>
      <w:bookmarkEnd w:id="20"/>
      <w:r w:rsidR="007C0806" w:rsidRPr="001474AE">
        <w:rPr>
          <w:rFonts w:hint="eastAsia"/>
        </w:rPr>
        <w:t>本</w:t>
      </w:r>
      <w:r w:rsidR="006D565B" w:rsidRPr="001474AE">
        <w:rPr>
          <w:rFonts w:hint="eastAsia"/>
        </w:rPr>
        <w:t>會委員</w:t>
      </w:r>
      <w:r w:rsidR="00B454F7" w:rsidRPr="001474AE">
        <w:rPr>
          <w:rFonts w:hint="eastAsia"/>
        </w:rPr>
        <w:t>、</w:t>
      </w:r>
      <w:r w:rsidR="008B0C4A" w:rsidRPr="001474AE">
        <w:rPr>
          <w:rFonts w:hint="eastAsia"/>
        </w:rPr>
        <w:t>郭委員正亮、段委員宜康、吳委員</w:t>
      </w:r>
      <w:proofErr w:type="gramStart"/>
      <w:r w:rsidR="008B0C4A" w:rsidRPr="001474AE">
        <w:rPr>
          <w:rFonts w:hint="eastAsia"/>
        </w:rPr>
        <w:t>思瑤、</w:t>
      </w:r>
      <w:proofErr w:type="gramEnd"/>
      <w:r w:rsidR="008B0C4A" w:rsidRPr="001474AE">
        <w:rPr>
          <w:rFonts w:hint="eastAsia"/>
        </w:rPr>
        <w:t>蔣委員萬安、李委員</w:t>
      </w:r>
      <w:proofErr w:type="gramStart"/>
      <w:r w:rsidR="008B0C4A" w:rsidRPr="001474AE">
        <w:rPr>
          <w:rFonts w:hint="eastAsia"/>
        </w:rPr>
        <w:t>彥</w:t>
      </w:r>
      <w:proofErr w:type="gramEnd"/>
      <w:r w:rsidR="008B0C4A" w:rsidRPr="001474AE">
        <w:rPr>
          <w:rFonts w:hint="eastAsia"/>
        </w:rPr>
        <w:t>秀、林委員</w:t>
      </w:r>
      <w:proofErr w:type="gramStart"/>
      <w:r w:rsidR="008B0C4A" w:rsidRPr="001474AE">
        <w:rPr>
          <w:rFonts w:hint="eastAsia"/>
        </w:rPr>
        <w:t>昶</w:t>
      </w:r>
      <w:proofErr w:type="gramEnd"/>
      <w:r w:rsidR="008B0C4A" w:rsidRPr="001474AE">
        <w:rPr>
          <w:rFonts w:hint="eastAsia"/>
        </w:rPr>
        <w:t>佐、蔣委員</w:t>
      </w:r>
      <w:proofErr w:type="gramStart"/>
      <w:r w:rsidR="008B0C4A" w:rsidRPr="001474AE">
        <w:rPr>
          <w:rFonts w:hint="eastAsia"/>
        </w:rPr>
        <w:t>乃辛、</w:t>
      </w:r>
      <w:proofErr w:type="gramEnd"/>
      <w:r w:rsidR="008B0C4A" w:rsidRPr="001474AE">
        <w:rPr>
          <w:rFonts w:hint="eastAsia"/>
        </w:rPr>
        <w:t>費委員鴻泰、賴委員士葆</w:t>
      </w:r>
    </w:p>
    <w:p w:rsidR="00375D8C" w:rsidRPr="001474AE" w:rsidRDefault="00375D8C">
      <w:pPr>
        <w:pStyle w:val="af2"/>
        <w:spacing w:line="240" w:lineRule="exact"/>
      </w:pPr>
      <w:r w:rsidRPr="001474AE">
        <w:rPr>
          <w:rFonts w:hint="eastAsia"/>
        </w:rPr>
        <w:t>副本：</w:t>
      </w:r>
      <w:bookmarkStart w:id="21" w:name="副本"/>
      <w:bookmarkEnd w:id="21"/>
      <w:r w:rsidR="006D565B" w:rsidRPr="001474AE">
        <w:rPr>
          <w:rFonts w:hint="eastAsia"/>
        </w:rPr>
        <w:t>本院各黨團</w:t>
      </w:r>
      <w:r w:rsidR="006A2BD2" w:rsidRPr="001474AE">
        <w:rPr>
          <w:rFonts w:hint="eastAsia"/>
        </w:rPr>
        <w:t>、公報處</w:t>
      </w:r>
      <w:r w:rsidR="008A3DA5" w:rsidRPr="001474AE">
        <w:rPr>
          <w:rFonts w:hint="eastAsia"/>
        </w:rPr>
        <w:t>、法制局、預算中心</w:t>
      </w:r>
    </w:p>
    <w:p w:rsidR="00375D8C" w:rsidRDefault="00375D8C">
      <w:pPr>
        <w:pStyle w:val="space1"/>
      </w:pPr>
    </w:p>
    <w:p w:rsidR="00274CDB" w:rsidRDefault="00274CDB">
      <w:pPr>
        <w:pStyle w:val="space1"/>
      </w:pPr>
    </w:p>
    <w:p w:rsidR="00274CDB" w:rsidRDefault="00274CDB" w:rsidP="00274CDB">
      <w:pPr>
        <w:pStyle w:val="space1"/>
        <w:jc w:val="center"/>
      </w:pPr>
      <w:r>
        <w:rPr>
          <w:noProof/>
        </w:rPr>
        <w:drawing>
          <wp:inline distT="0" distB="0" distL="0" distR="0" wp14:anchorId="74E33660" wp14:editId="4BA9F430">
            <wp:extent cx="4392000" cy="882265"/>
            <wp:effectExtent l="0" t="0" r="0" b="0"/>
            <wp:docPr id="14" name="圖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CDB" w:rsidRDefault="00274CDB">
      <w:pPr>
        <w:widowControl/>
      </w:pPr>
      <w:bookmarkStart w:id="22" w:name="_GoBack"/>
      <w:bookmarkEnd w:id="22"/>
    </w:p>
    <w:p w:rsidR="00BE5E18" w:rsidRPr="00BE5E18" w:rsidRDefault="00BE5E18" w:rsidP="00BE5E18">
      <w:pPr>
        <w:spacing w:line="440" w:lineRule="exact"/>
        <w:jc w:val="center"/>
        <w:rPr>
          <w:rFonts w:hint="eastAsia"/>
          <w:b/>
          <w:sz w:val="36"/>
          <w:szCs w:val="36"/>
        </w:rPr>
      </w:pPr>
      <w:r>
        <w:br w:type="page"/>
      </w:r>
      <w:r w:rsidRPr="00BE5E18">
        <w:rPr>
          <w:rFonts w:hint="eastAsia"/>
          <w:b/>
          <w:sz w:val="36"/>
          <w:szCs w:val="36"/>
        </w:rPr>
        <w:lastRenderedPageBreak/>
        <w:t>立法院內政委員會考察</w:t>
      </w:r>
    </w:p>
    <w:p w:rsidR="00BE5E18" w:rsidRPr="00BE5E18" w:rsidRDefault="00BE5E18" w:rsidP="00BE5E18">
      <w:pPr>
        <w:spacing w:line="440" w:lineRule="exact"/>
        <w:jc w:val="both"/>
        <w:rPr>
          <w:rFonts w:hint="eastAsia"/>
          <w:b/>
          <w:sz w:val="32"/>
          <w:szCs w:val="32"/>
        </w:rPr>
      </w:pPr>
      <w:r w:rsidRPr="00BE5E18">
        <w:rPr>
          <w:rFonts w:hint="eastAsia"/>
          <w:b/>
          <w:sz w:val="32"/>
          <w:szCs w:val="32"/>
        </w:rPr>
        <w:t>內政部警政署「查緝假消息專責小組」探討因應九合一選舉如何維護各項社會治安工作執行情形行程表</w:t>
      </w:r>
    </w:p>
    <w:p w:rsidR="00BE5E18" w:rsidRPr="00BE5E18" w:rsidRDefault="00BE5E18" w:rsidP="00BE5E18">
      <w:pPr>
        <w:spacing w:line="440" w:lineRule="exact"/>
        <w:jc w:val="center"/>
        <w:rPr>
          <w:b/>
          <w:sz w:val="28"/>
          <w:szCs w:val="28"/>
        </w:rPr>
      </w:pPr>
      <w:r w:rsidRPr="00BE5E18">
        <w:rPr>
          <w:rFonts w:hint="eastAsia"/>
          <w:b/>
          <w:sz w:val="28"/>
          <w:szCs w:val="28"/>
        </w:rPr>
        <w:t>日期：107年11月8日</w:t>
      </w:r>
    </w:p>
    <w:tbl>
      <w:tblPr>
        <w:tblW w:w="5569" w:type="pct"/>
        <w:jc w:val="center"/>
        <w:tblInd w:w="-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8"/>
        <w:gridCol w:w="2003"/>
        <w:gridCol w:w="4211"/>
        <w:gridCol w:w="3075"/>
      </w:tblGrid>
      <w:tr w:rsidR="00BE5E18" w:rsidRPr="00BE5E18" w:rsidTr="00BE5E18">
        <w:trPr>
          <w:trHeight w:val="312"/>
          <w:tblHeader/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E5E18">
              <w:rPr>
                <w:rFonts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E5E18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E5E18">
              <w:rPr>
                <w:rFonts w:hint="eastAsia"/>
                <w:b/>
                <w:sz w:val="28"/>
                <w:szCs w:val="28"/>
              </w:rPr>
              <w:t>內容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BE5E18">
              <w:rPr>
                <w:rFonts w:hint="eastAsia"/>
                <w:b/>
                <w:sz w:val="28"/>
                <w:szCs w:val="28"/>
              </w:rPr>
              <w:t>備註/地點</w:t>
            </w:r>
          </w:p>
        </w:tc>
      </w:tr>
      <w:tr w:rsidR="00BE5E18" w:rsidRPr="00BE5E18" w:rsidTr="00BE5E18">
        <w:trPr>
          <w:trHeight w:val="343"/>
          <w:jc w:val="center"/>
        </w:trPr>
        <w:tc>
          <w:tcPr>
            <w:tcW w:w="6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jc w:val="center"/>
              <w:rPr>
                <w:rFonts w:hint="eastAsia"/>
                <w:spacing w:val="-40"/>
                <w:sz w:val="28"/>
                <w:szCs w:val="28"/>
              </w:rPr>
            </w:pPr>
            <w:r w:rsidRPr="00BE5E18">
              <w:rPr>
                <w:rFonts w:hint="eastAsia"/>
                <w:spacing w:val="-40"/>
                <w:sz w:val="28"/>
                <w:szCs w:val="28"/>
              </w:rPr>
              <w:t>11月8日</w:t>
            </w:r>
          </w:p>
          <w:p w:rsidR="00BE5E18" w:rsidRPr="00BE5E18" w:rsidRDefault="00BE5E18" w:rsidP="00BE5E18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BE5E18">
              <w:rPr>
                <w:rFonts w:hint="eastAsia"/>
                <w:spacing w:val="-40"/>
                <w:sz w:val="28"/>
                <w:szCs w:val="28"/>
              </w:rPr>
              <w:t>(星期四)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pacing w:val="-30"/>
                <w:sz w:val="28"/>
                <w:szCs w:val="28"/>
              </w:rPr>
            </w:pPr>
            <w:r w:rsidRPr="00BE5E18">
              <w:rPr>
                <w:rFonts w:hint="eastAsia"/>
                <w:spacing w:val="-30"/>
                <w:sz w:val="28"/>
                <w:szCs w:val="28"/>
              </w:rPr>
              <w:t>09：00～09：10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立法院中興大樓正門口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集合</w:t>
            </w:r>
          </w:p>
        </w:tc>
      </w:tr>
      <w:tr w:rsidR="00BE5E18" w:rsidRPr="00BE5E18" w:rsidTr="00BE5E18">
        <w:trPr>
          <w:trHeight w:val="446"/>
          <w:jc w:val="center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18" w:rsidRPr="00BE5E18" w:rsidRDefault="00BE5E18" w:rsidP="00BE5E18">
            <w:pPr>
              <w:spacing w:line="400" w:lineRule="exact"/>
              <w:jc w:val="both"/>
              <w:rPr>
                <w:rFonts w:hint="eastAsia"/>
                <w:spacing w:val="-30"/>
                <w:sz w:val="28"/>
                <w:szCs w:val="28"/>
              </w:rPr>
            </w:pPr>
            <w:r w:rsidRPr="00BE5E18">
              <w:rPr>
                <w:rFonts w:hint="eastAsia"/>
                <w:spacing w:val="-30"/>
                <w:sz w:val="28"/>
                <w:szCs w:val="28"/>
              </w:rPr>
              <w:t>09：10～09：20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E18" w:rsidRPr="00BE5E18" w:rsidRDefault="00BE5E18" w:rsidP="00BE5E18">
            <w:pPr>
              <w:spacing w:line="400" w:lineRule="exact"/>
              <w:jc w:val="both"/>
              <w:rPr>
                <w:rFonts w:hint="eastAsia"/>
                <w:spacing w:val="-16"/>
                <w:sz w:val="28"/>
                <w:szCs w:val="28"/>
              </w:rPr>
            </w:pPr>
            <w:r w:rsidRPr="00BE5E18">
              <w:rPr>
                <w:rFonts w:hint="eastAsia"/>
                <w:spacing w:val="-16"/>
                <w:sz w:val="28"/>
                <w:szCs w:val="28"/>
              </w:rPr>
              <w:t>中興大樓正</w:t>
            </w:r>
            <w:proofErr w:type="gramStart"/>
            <w:r w:rsidRPr="00BE5E18">
              <w:rPr>
                <w:rFonts w:hint="eastAsia"/>
                <w:spacing w:val="-16"/>
                <w:sz w:val="28"/>
                <w:szCs w:val="28"/>
              </w:rPr>
              <w:t>門口→</w:t>
            </w:r>
            <w:proofErr w:type="gramEnd"/>
            <w:r w:rsidRPr="00BE5E18">
              <w:rPr>
                <w:rFonts w:hint="eastAsia"/>
                <w:spacing w:val="-16"/>
                <w:sz w:val="28"/>
                <w:szCs w:val="28"/>
              </w:rPr>
              <w:t>內政部警政署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車程</w:t>
            </w:r>
            <w:proofErr w:type="gramStart"/>
            <w:r w:rsidRPr="00BE5E18">
              <w:rPr>
                <w:rFonts w:hint="eastAsia"/>
                <w:sz w:val="28"/>
                <w:szCs w:val="28"/>
              </w:rPr>
              <w:t>（</w:t>
            </w:r>
            <w:proofErr w:type="gramEnd"/>
            <w:r w:rsidRPr="00BE5E18">
              <w:rPr>
                <w:rFonts w:hint="eastAsia"/>
                <w:sz w:val="28"/>
                <w:szCs w:val="28"/>
              </w:rPr>
              <w:t>地址:台北市中正區忠孝東路一段7號</w:t>
            </w:r>
            <w:proofErr w:type="gramStart"/>
            <w:r w:rsidRPr="00BE5E18">
              <w:rPr>
                <w:rFonts w:hint="eastAsia"/>
                <w:sz w:val="28"/>
                <w:szCs w:val="28"/>
              </w:rPr>
              <w:t>）</w:t>
            </w:r>
            <w:proofErr w:type="gramEnd"/>
          </w:p>
        </w:tc>
      </w:tr>
      <w:tr w:rsidR="00BE5E18" w:rsidRPr="00BE5E18" w:rsidTr="00BE5E18">
        <w:trPr>
          <w:trHeight w:val="446"/>
          <w:jc w:val="center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pacing w:val="-30"/>
                <w:sz w:val="28"/>
                <w:szCs w:val="28"/>
              </w:rPr>
            </w:pPr>
            <w:r w:rsidRPr="00BE5E18">
              <w:rPr>
                <w:rFonts w:hint="eastAsia"/>
                <w:spacing w:val="-30"/>
                <w:sz w:val="28"/>
                <w:szCs w:val="28"/>
              </w:rPr>
              <w:t>09：20～09：30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主席致詞、介紹與會人員</w:t>
            </w:r>
            <w:r w:rsidRPr="00BE5E18">
              <w:rPr>
                <w:rFonts w:hint="eastAsia"/>
                <w:sz w:val="28"/>
                <w:szCs w:val="28"/>
              </w:rPr>
              <w:tab/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忠誠樓3樓會報室</w:t>
            </w:r>
          </w:p>
        </w:tc>
      </w:tr>
      <w:tr w:rsidR="00BE5E18" w:rsidRPr="00BE5E18" w:rsidTr="00BE5E18">
        <w:trPr>
          <w:trHeight w:val="446"/>
          <w:jc w:val="center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pacing w:val="-30"/>
                <w:sz w:val="28"/>
                <w:szCs w:val="28"/>
              </w:rPr>
            </w:pPr>
            <w:r w:rsidRPr="00BE5E18">
              <w:rPr>
                <w:rFonts w:hint="eastAsia"/>
                <w:spacing w:val="-30"/>
                <w:sz w:val="28"/>
                <w:szCs w:val="28"/>
              </w:rPr>
              <w:t>09：30～10：20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內政部警政署「查緝假消息專責小組」探討因應九合一選舉如何維護各項社會治安工作執行情形報告：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一、說明假消息認定與取締標準及查緝假消息之具體作為與成效。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二、說明地下賭盤查緝成效。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三、如何確保候選人安全維護作法(人身、居住所、競選總部、造勢場合)。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四、如何保障選舉期間執勤員警投票公民權之行使。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五、選舉期間治安工作規劃 (包括掃黑、選舉暴力、查賄等)。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六、說明因應九合一選舉警察人力、預算編列與運用情形。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七、選舉期間境外人士來</w:t>
            </w:r>
            <w:proofErr w:type="gramStart"/>
            <w:r w:rsidRPr="00BE5E18">
              <w:rPr>
                <w:rFonts w:hint="eastAsia"/>
                <w:sz w:val="28"/>
                <w:szCs w:val="28"/>
              </w:rPr>
              <w:t>臺</w:t>
            </w:r>
            <w:proofErr w:type="gramEnd"/>
            <w:r w:rsidRPr="00BE5E18">
              <w:rPr>
                <w:rFonts w:hint="eastAsia"/>
                <w:sz w:val="28"/>
                <w:szCs w:val="28"/>
              </w:rPr>
              <w:t>疑慮案件之處置措施與辦理情形。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八、列席機關之相互支應、協調規劃。</w:t>
            </w:r>
          </w:p>
          <w:p w:rsidR="00BE5E18" w:rsidRPr="00BE5E18" w:rsidRDefault="00BE5E18" w:rsidP="00BE5E18">
            <w:pPr>
              <w:spacing w:line="400" w:lineRule="exact"/>
              <w:ind w:left="560" w:hangingChars="200" w:hanging="560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九、選舉期日之應變措施。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報告機關：</w:t>
            </w:r>
          </w:p>
          <w:p w:rsidR="00BE5E18" w:rsidRPr="00BE5E18" w:rsidRDefault="00BE5E18" w:rsidP="00BE5E18">
            <w:pPr>
              <w:spacing w:line="400" w:lineRule="exact"/>
              <w:rPr>
                <w:rFonts w:hint="eastAsia"/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內政部、中央選舉委員會、法務部、法務部調查局、國家安全局</w:t>
            </w:r>
          </w:p>
        </w:tc>
      </w:tr>
      <w:tr w:rsidR="00BE5E18" w:rsidRPr="00BE5E18" w:rsidTr="00BE5E18">
        <w:trPr>
          <w:trHeight w:val="392"/>
          <w:jc w:val="center"/>
        </w:trPr>
        <w:tc>
          <w:tcPr>
            <w:tcW w:w="61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pacing w:val="-30"/>
                <w:sz w:val="28"/>
                <w:szCs w:val="28"/>
              </w:rPr>
            </w:pPr>
            <w:r w:rsidRPr="00BE5E18">
              <w:rPr>
                <w:rFonts w:hint="eastAsia"/>
                <w:spacing w:val="-30"/>
                <w:sz w:val="28"/>
                <w:szCs w:val="28"/>
              </w:rPr>
              <w:t>10：20～11：30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綜合討論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BE5E18" w:rsidRPr="00BE5E18" w:rsidTr="00BE5E18">
        <w:trPr>
          <w:trHeight w:val="74"/>
          <w:jc w:val="center"/>
        </w:trPr>
        <w:tc>
          <w:tcPr>
            <w:tcW w:w="6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rFonts w:hint="eastAsia"/>
                <w:spacing w:val="-30"/>
                <w:sz w:val="28"/>
                <w:szCs w:val="28"/>
              </w:rPr>
            </w:pPr>
            <w:r w:rsidRPr="00BE5E18">
              <w:rPr>
                <w:rFonts w:hint="eastAsia"/>
                <w:spacing w:val="-30"/>
                <w:sz w:val="28"/>
                <w:szCs w:val="28"/>
              </w:rPr>
              <w:t>11：30～11：40</w:t>
            </w:r>
          </w:p>
        </w:tc>
        <w:tc>
          <w:tcPr>
            <w:tcW w:w="1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內政部警政署→中興大樓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18" w:rsidRPr="00BE5E18" w:rsidRDefault="00BE5E18" w:rsidP="00BE5E18">
            <w:pPr>
              <w:spacing w:line="400" w:lineRule="exact"/>
              <w:rPr>
                <w:sz w:val="28"/>
                <w:szCs w:val="28"/>
              </w:rPr>
            </w:pPr>
            <w:r w:rsidRPr="00BE5E18">
              <w:rPr>
                <w:rFonts w:hint="eastAsia"/>
                <w:sz w:val="28"/>
                <w:szCs w:val="28"/>
              </w:rPr>
              <w:t>車程</w:t>
            </w:r>
          </w:p>
        </w:tc>
      </w:tr>
    </w:tbl>
    <w:p w:rsidR="00BE5E18" w:rsidRPr="00BE5E18" w:rsidRDefault="00BE5E18" w:rsidP="008A4C73">
      <w:pPr>
        <w:spacing w:line="500" w:lineRule="exact"/>
      </w:pPr>
      <w:r w:rsidRPr="00BE5E18">
        <w:rPr>
          <w:rFonts w:hint="eastAsia"/>
          <w:sz w:val="28"/>
          <w:szCs w:val="28"/>
        </w:rPr>
        <w:t>考察機關：內政部警政署</w:t>
      </w:r>
    </w:p>
    <w:p w:rsidR="00375D8C" w:rsidRPr="001474AE" w:rsidRDefault="00375D8C">
      <w:pPr>
        <w:pStyle w:val="space1"/>
      </w:pPr>
    </w:p>
    <w:sectPr w:rsidR="00375D8C" w:rsidRPr="001474AE" w:rsidSect="00BE5E18">
      <w:headerReference w:type="default" r:id="rId10"/>
      <w:footerReference w:type="default" r:id="rId11"/>
      <w:pgSz w:w="11906" w:h="16838" w:code="9"/>
      <w:pgMar w:top="737" w:right="1304" w:bottom="737" w:left="1304" w:header="227" w:footer="397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92D" w:rsidRDefault="00A3092D">
      <w:r>
        <w:separator/>
      </w:r>
    </w:p>
  </w:endnote>
  <w:endnote w:type="continuationSeparator" w:id="0">
    <w:p w:rsidR="00A3092D" w:rsidRDefault="00A30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39305FD" wp14:editId="2A599979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Ht8w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f&#10;mBSZMd2I6gFmUwqYHRhAWOhgNEJ+x2iA5Zhi9W1HJMWofc9hvs0mPRnyZGxOBuElXE2xxmg0Mz1u&#10;3F0v2bYB5HGDcLGEHVAzO5+PLECBeYGFZ7Ucl7PZqJfv1uvxL2TxCw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uzXR7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375D8C">
      <w:rPr>
        <w:rStyle w:val="a7"/>
        <w:rFonts w:hint="eastAsia"/>
      </w:rPr>
      <w:t>第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PAGE  \* DBNUM1 </w:instrText>
    </w:r>
    <w:r w:rsidR="00375D8C">
      <w:rPr>
        <w:rStyle w:val="a7"/>
      </w:rPr>
      <w:fldChar w:fldCharType="separate"/>
    </w:r>
    <w:r w:rsidR="00C46A19">
      <w:rPr>
        <w:rStyle w:val="a7"/>
        <w:noProof/>
      </w:rPr>
      <w:t>一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　共</w:t>
    </w:r>
    <w:r w:rsidR="00375D8C">
      <w:rPr>
        <w:rStyle w:val="a7"/>
      </w:rPr>
      <w:fldChar w:fldCharType="begin"/>
    </w:r>
    <w:r w:rsidR="00375D8C">
      <w:rPr>
        <w:rStyle w:val="a7"/>
      </w:rPr>
      <w:instrText xml:space="preserve"> NUMPAGES  \* DBNUM1 </w:instrText>
    </w:r>
    <w:r w:rsidR="00375D8C">
      <w:rPr>
        <w:rStyle w:val="a7"/>
      </w:rPr>
      <w:fldChar w:fldCharType="separate"/>
    </w:r>
    <w:r w:rsidR="00C46A19">
      <w:rPr>
        <w:rStyle w:val="a7"/>
        <w:noProof/>
      </w:rPr>
      <w:t>二</w:t>
    </w:r>
    <w:r w:rsidR="00375D8C">
      <w:rPr>
        <w:rStyle w:val="a7"/>
      </w:rPr>
      <w:fldChar w:fldCharType="end"/>
    </w:r>
    <w:r w:rsidR="00375D8C">
      <w:rPr>
        <w:rStyle w:val="a7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92D" w:rsidRDefault="00A3092D">
      <w:r>
        <w:separator/>
      </w:r>
    </w:p>
  </w:footnote>
  <w:footnote w:type="continuationSeparator" w:id="0">
    <w:p w:rsidR="00A3092D" w:rsidRDefault="00A309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D8C" w:rsidRDefault="006D565B">
    <w:pPr>
      <w:pStyle w:val="a3"/>
      <w:ind w:left="6237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2E21671" wp14:editId="36838FD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ldB8gIAAIM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031298E" wp14:editId="29141B42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75D8C" w:rsidRDefault="00375D8C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" o:allowincell="f" filled="f" stroked="f">
              <v:stroke dashstyle="1 1"/>
              <v:textbox inset="0,0,0,0">
                <w:txbxContent>
                  <w:p w:rsidR="00375D8C" w:rsidRDefault="00375D8C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667165" wp14:editId="0C18EEEF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V2XuRR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2542A9"/>
    <w:multiLevelType w:val="multilevel"/>
    <w:tmpl w:val="580E70A0"/>
    <w:lvl w:ilvl="0">
      <w:start w:val="1"/>
      <w:numFmt w:val="taiwaneseCountingThousand"/>
      <w:pStyle w:val="1-2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65B"/>
    <w:rsid w:val="0000299B"/>
    <w:rsid w:val="00025310"/>
    <w:rsid w:val="000274B9"/>
    <w:rsid w:val="00031DE1"/>
    <w:rsid w:val="00035250"/>
    <w:rsid w:val="00047D3D"/>
    <w:rsid w:val="000528DD"/>
    <w:rsid w:val="00052D33"/>
    <w:rsid w:val="000818C7"/>
    <w:rsid w:val="0008655D"/>
    <w:rsid w:val="000A249D"/>
    <w:rsid w:val="000B2FD2"/>
    <w:rsid w:val="000B4F16"/>
    <w:rsid w:val="000B660D"/>
    <w:rsid w:val="000C11E5"/>
    <w:rsid w:val="000D3785"/>
    <w:rsid w:val="000D52F2"/>
    <w:rsid w:val="000E6A7F"/>
    <w:rsid w:val="000F1B94"/>
    <w:rsid w:val="000F3FC2"/>
    <w:rsid w:val="000F7DDC"/>
    <w:rsid w:val="0010049E"/>
    <w:rsid w:val="00107F5F"/>
    <w:rsid w:val="001101C8"/>
    <w:rsid w:val="00124853"/>
    <w:rsid w:val="001262CE"/>
    <w:rsid w:val="00142DA7"/>
    <w:rsid w:val="001436C9"/>
    <w:rsid w:val="00143AD8"/>
    <w:rsid w:val="001474AE"/>
    <w:rsid w:val="00155724"/>
    <w:rsid w:val="00162EE7"/>
    <w:rsid w:val="0017654D"/>
    <w:rsid w:val="001835AB"/>
    <w:rsid w:val="001866D9"/>
    <w:rsid w:val="001A1F60"/>
    <w:rsid w:val="001A421A"/>
    <w:rsid w:val="001A5A39"/>
    <w:rsid w:val="001B3B42"/>
    <w:rsid w:val="001B4E77"/>
    <w:rsid w:val="001B7781"/>
    <w:rsid w:val="001D1798"/>
    <w:rsid w:val="001D42C9"/>
    <w:rsid w:val="001E6C39"/>
    <w:rsid w:val="001F1229"/>
    <w:rsid w:val="001F6542"/>
    <w:rsid w:val="0020475D"/>
    <w:rsid w:val="00214B66"/>
    <w:rsid w:val="00224661"/>
    <w:rsid w:val="00226896"/>
    <w:rsid w:val="00230F09"/>
    <w:rsid w:val="00232B85"/>
    <w:rsid w:val="002411FD"/>
    <w:rsid w:val="002470A2"/>
    <w:rsid w:val="0024760A"/>
    <w:rsid w:val="00250268"/>
    <w:rsid w:val="00265FFC"/>
    <w:rsid w:val="00270A72"/>
    <w:rsid w:val="00272ABF"/>
    <w:rsid w:val="00274CDB"/>
    <w:rsid w:val="00277EC5"/>
    <w:rsid w:val="002968E9"/>
    <w:rsid w:val="002B377B"/>
    <w:rsid w:val="002D09C5"/>
    <w:rsid w:val="002D5401"/>
    <w:rsid w:val="002E0C6F"/>
    <w:rsid w:val="002E10E4"/>
    <w:rsid w:val="002F1C4B"/>
    <w:rsid w:val="0033114F"/>
    <w:rsid w:val="003357E3"/>
    <w:rsid w:val="003375B5"/>
    <w:rsid w:val="0035432B"/>
    <w:rsid w:val="0036057E"/>
    <w:rsid w:val="003668A3"/>
    <w:rsid w:val="00366E5A"/>
    <w:rsid w:val="00374606"/>
    <w:rsid w:val="00375D8C"/>
    <w:rsid w:val="00376867"/>
    <w:rsid w:val="003850F6"/>
    <w:rsid w:val="003903AA"/>
    <w:rsid w:val="003A30B0"/>
    <w:rsid w:val="003B3B0E"/>
    <w:rsid w:val="003C0504"/>
    <w:rsid w:val="003C0B9B"/>
    <w:rsid w:val="003C3DFD"/>
    <w:rsid w:val="003C482E"/>
    <w:rsid w:val="003C549D"/>
    <w:rsid w:val="003D5216"/>
    <w:rsid w:val="003E1FE5"/>
    <w:rsid w:val="003E20F8"/>
    <w:rsid w:val="00412149"/>
    <w:rsid w:val="004135C6"/>
    <w:rsid w:val="00432C3E"/>
    <w:rsid w:val="00440409"/>
    <w:rsid w:val="00441ACB"/>
    <w:rsid w:val="0044254A"/>
    <w:rsid w:val="00464B05"/>
    <w:rsid w:val="00464FC4"/>
    <w:rsid w:val="004761F1"/>
    <w:rsid w:val="00481092"/>
    <w:rsid w:val="004B3D5F"/>
    <w:rsid w:val="004C07CF"/>
    <w:rsid w:val="004D1F56"/>
    <w:rsid w:val="004D4BF8"/>
    <w:rsid w:val="00512209"/>
    <w:rsid w:val="00523DEB"/>
    <w:rsid w:val="00524433"/>
    <w:rsid w:val="005360D7"/>
    <w:rsid w:val="005401BF"/>
    <w:rsid w:val="005524BE"/>
    <w:rsid w:val="00555C1A"/>
    <w:rsid w:val="005766B0"/>
    <w:rsid w:val="00577913"/>
    <w:rsid w:val="00583FF9"/>
    <w:rsid w:val="00587D78"/>
    <w:rsid w:val="005A3F67"/>
    <w:rsid w:val="005A4485"/>
    <w:rsid w:val="005B2AD6"/>
    <w:rsid w:val="005C02DE"/>
    <w:rsid w:val="005C365E"/>
    <w:rsid w:val="005C3CB4"/>
    <w:rsid w:val="005E29CC"/>
    <w:rsid w:val="005E397D"/>
    <w:rsid w:val="005F3D86"/>
    <w:rsid w:val="005F6B35"/>
    <w:rsid w:val="00601980"/>
    <w:rsid w:val="006054F9"/>
    <w:rsid w:val="00607FBD"/>
    <w:rsid w:val="006252AB"/>
    <w:rsid w:val="00627059"/>
    <w:rsid w:val="00633247"/>
    <w:rsid w:val="00634809"/>
    <w:rsid w:val="00637BCD"/>
    <w:rsid w:val="006401D8"/>
    <w:rsid w:val="00642C30"/>
    <w:rsid w:val="00643429"/>
    <w:rsid w:val="006540EC"/>
    <w:rsid w:val="0065725D"/>
    <w:rsid w:val="00660A5A"/>
    <w:rsid w:val="00662727"/>
    <w:rsid w:val="006634DA"/>
    <w:rsid w:val="00670855"/>
    <w:rsid w:val="006761E8"/>
    <w:rsid w:val="0068390C"/>
    <w:rsid w:val="00691A16"/>
    <w:rsid w:val="00697CA9"/>
    <w:rsid w:val="006A2BD2"/>
    <w:rsid w:val="006A6B05"/>
    <w:rsid w:val="006D29CB"/>
    <w:rsid w:val="006D2D97"/>
    <w:rsid w:val="006D565B"/>
    <w:rsid w:val="006D58FB"/>
    <w:rsid w:val="006E2473"/>
    <w:rsid w:val="006E3DE1"/>
    <w:rsid w:val="006F5DB6"/>
    <w:rsid w:val="0070517B"/>
    <w:rsid w:val="00711889"/>
    <w:rsid w:val="00716E8F"/>
    <w:rsid w:val="00721028"/>
    <w:rsid w:val="00725EFF"/>
    <w:rsid w:val="00735E29"/>
    <w:rsid w:val="007407D8"/>
    <w:rsid w:val="00740CF1"/>
    <w:rsid w:val="007540E9"/>
    <w:rsid w:val="0076077F"/>
    <w:rsid w:val="00765021"/>
    <w:rsid w:val="007716BB"/>
    <w:rsid w:val="00781447"/>
    <w:rsid w:val="00782D36"/>
    <w:rsid w:val="007A5C07"/>
    <w:rsid w:val="007A5DD7"/>
    <w:rsid w:val="007B72DD"/>
    <w:rsid w:val="007C01CA"/>
    <w:rsid w:val="007C0806"/>
    <w:rsid w:val="007C6EFA"/>
    <w:rsid w:val="007F177C"/>
    <w:rsid w:val="007F1913"/>
    <w:rsid w:val="007F6399"/>
    <w:rsid w:val="00801EBD"/>
    <w:rsid w:val="0082549B"/>
    <w:rsid w:val="0082779D"/>
    <w:rsid w:val="00835A69"/>
    <w:rsid w:val="00836A5D"/>
    <w:rsid w:val="00836C9C"/>
    <w:rsid w:val="00851FC3"/>
    <w:rsid w:val="00852C66"/>
    <w:rsid w:val="0085318A"/>
    <w:rsid w:val="00855C53"/>
    <w:rsid w:val="00867A69"/>
    <w:rsid w:val="00885D69"/>
    <w:rsid w:val="008902D2"/>
    <w:rsid w:val="008A145D"/>
    <w:rsid w:val="008A145E"/>
    <w:rsid w:val="008A3DA5"/>
    <w:rsid w:val="008A4C73"/>
    <w:rsid w:val="008B0A90"/>
    <w:rsid w:val="008B0C4A"/>
    <w:rsid w:val="008C35A6"/>
    <w:rsid w:val="008D67F3"/>
    <w:rsid w:val="008F0DB5"/>
    <w:rsid w:val="0090611B"/>
    <w:rsid w:val="00924679"/>
    <w:rsid w:val="0092540A"/>
    <w:rsid w:val="0093339C"/>
    <w:rsid w:val="00962734"/>
    <w:rsid w:val="0096421C"/>
    <w:rsid w:val="00981A8F"/>
    <w:rsid w:val="009867CC"/>
    <w:rsid w:val="00990AD6"/>
    <w:rsid w:val="00991FAC"/>
    <w:rsid w:val="00995C12"/>
    <w:rsid w:val="00997259"/>
    <w:rsid w:val="009B2348"/>
    <w:rsid w:val="009B59AE"/>
    <w:rsid w:val="009C6C33"/>
    <w:rsid w:val="009C7D74"/>
    <w:rsid w:val="009D5DF8"/>
    <w:rsid w:val="009D7B04"/>
    <w:rsid w:val="009E56D6"/>
    <w:rsid w:val="009E5D11"/>
    <w:rsid w:val="009F6FB1"/>
    <w:rsid w:val="00A010E1"/>
    <w:rsid w:val="00A150A6"/>
    <w:rsid w:val="00A16B1A"/>
    <w:rsid w:val="00A21C40"/>
    <w:rsid w:val="00A25228"/>
    <w:rsid w:val="00A3092D"/>
    <w:rsid w:val="00A660B0"/>
    <w:rsid w:val="00A66565"/>
    <w:rsid w:val="00A776C8"/>
    <w:rsid w:val="00AA00D8"/>
    <w:rsid w:val="00AA6A5D"/>
    <w:rsid w:val="00AB467A"/>
    <w:rsid w:val="00AB5063"/>
    <w:rsid w:val="00AB5737"/>
    <w:rsid w:val="00AC133A"/>
    <w:rsid w:val="00AD4528"/>
    <w:rsid w:val="00AE1D0A"/>
    <w:rsid w:val="00AF14A0"/>
    <w:rsid w:val="00AF34C4"/>
    <w:rsid w:val="00AF63C5"/>
    <w:rsid w:val="00B0672A"/>
    <w:rsid w:val="00B127A0"/>
    <w:rsid w:val="00B138FD"/>
    <w:rsid w:val="00B3021B"/>
    <w:rsid w:val="00B44B00"/>
    <w:rsid w:val="00B454F7"/>
    <w:rsid w:val="00B54E15"/>
    <w:rsid w:val="00B57687"/>
    <w:rsid w:val="00B62B22"/>
    <w:rsid w:val="00B72B7D"/>
    <w:rsid w:val="00B80063"/>
    <w:rsid w:val="00BA404F"/>
    <w:rsid w:val="00BC3EEB"/>
    <w:rsid w:val="00BD311F"/>
    <w:rsid w:val="00BD75CE"/>
    <w:rsid w:val="00BD7710"/>
    <w:rsid w:val="00BE470B"/>
    <w:rsid w:val="00BE4F70"/>
    <w:rsid w:val="00BE5E18"/>
    <w:rsid w:val="00C02346"/>
    <w:rsid w:val="00C03FE4"/>
    <w:rsid w:val="00C07B99"/>
    <w:rsid w:val="00C1016F"/>
    <w:rsid w:val="00C15F79"/>
    <w:rsid w:val="00C26704"/>
    <w:rsid w:val="00C36A37"/>
    <w:rsid w:val="00C46A19"/>
    <w:rsid w:val="00C477C7"/>
    <w:rsid w:val="00C5006D"/>
    <w:rsid w:val="00C51440"/>
    <w:rsid w:val="00C6792D"/>
    <w:rsid w:val="00C734CD"/>
    <w:rsid w:val="00C758D0"/>
    <w:rsid w:val="00C81F56"/>
    <w:rsid w:val="00C82722"/>
    <w:rsid w:val="00C82CB3"/>
    <w:rsid w:val="00C872BE"/>
    <w:rsid w:val="00C9166D"/>
    <w:rsid w:val="00C926C5"/>
    <w:rsid w:val="00CA663C"/>
    <w:rsid w:val="00CC587D"/>
    <w:rsid w:val="00CE4FD2"/>
    <w:rsid w:val="00CF4F1E"/>
    <w:rsid w:val="00D00BC0"/>
    <w:rsid w:val="00D0374B"/>
    <w:rsid w:val="00D205BD"/>
    <w:rsid w:val="00D23FF8"/>
    <w:rsid w:val="00D35C4B"/>
    <w:rsid w:val="00D56EE8"/>
    <w:rsid w:val="00D7147D"/>
    <w:rsid w:val="00D95C81"/>
    <w:rsid w:val="00DC2BDD"/>
    <w:rsid w:val="00DD7693"/>
    <w:rsid w:val="00DE2DBA"/>
    <w:rsid w:val="00DE3A5E"/>
    <w:rsid w:val="00DE569D"/>
    <w:rsid w:val="00DF7486"/>
    <w:rsid w:val="00E0250C"/>
    <w:rsid w:val="00E14030"/>
    <w:rsid w:val="00E15E60"/>
    <w:rsid w:val="00E2345E"/>
    <w:rsid w:val="00E25793"/>
    <w:rsid w:val="00E261D2"/>
    <w:rsid w:val="00E31763"/>
    <w:rsid w:val="00E6497B"/>
    <w:rsid w:val="00E74EAC"/>
    <w:rsid w:val="00E752BC"/>
    <w:rsid w:val="00E8688F"/>
    <w:rsid w:val="00E87BF6"/>
    <w:rsid w:val="00EA0A34"/>
    <w:rsid w:val="00EA2358"/>
    <w:rsid w:val="00EA5219"/>
    <w:rsid w:val="00EA5F48"/>
    <w:rsid w:val="00EA77C1"/>
    <w:rsid w:val="00EB3D42"/>
    <w:rsid w:val="00EE7001"/>
    <w:rsid w:val="00EF4EE2"/>
    <w:rsid w:val="00EF7651"/>
    <w:rsid w:val="00F06B15"/>
    <w:rsid w:val="00F2184A"/>
    <w:rsid w:val="00F21FCD"/>
    <w:rsid w:val="00F271D2"/>
    <w:rsid w:val="00F30E8F"/>
    <w:rsid w:val="00F31A90"/>
    <w:rsid w:val="00F37E37"/>
    <w:rsid w:val="00F42AB6"/>
    <w:rsid w:val="00F502DB"/>
    <w:rsid w:val="00F5497A"/>
    <w:rsid w:val="00F75F2C"/>
    <w:rsid w:val="00F81E1B"/>
    <w:rsid w:val="00F82B4F"/>
    <w:rsid w:val="00F94C1E"/>
    <w:rsid w:val="00F958AD"/>
    <w:rsid w:val="00FA0670"/>
    <w:rsid w:val="00FA383F"/>
    <w:rsid w:val="00FB0A41"/>
    <w:rsid w:val="00FB2A87"/>
    <w:rsid w:val="00FB5D70"/>
    <w:rsid w:val="00FD0F41"/>
    <w:rsid w:val="00FD1685"/>
    <w:rsid w:val="00FD2F37"/>
    <w:rsid w:val="00FE01AF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</w:style>
  <w:style w:type="character" w:customStyle="1" w:styleId="20">
    <w:name w:val="樣式 20 點"/>
    <w:rPr>
      <w:rFonts w:ascii="標楷體" w:eastAsia="標楷體"/>
      <w:sz w:val="40"/>
      <w:szCs w:val="40"/>
    </w:rPr>
  </w:style>
  <w:style w:type="character" w:customStyle="1" w:styleId="8">
    <w:name w:val="樣式 8 點 置中"/>
    <w:rPr>
      <w:rFonts w:ascii="標楷體" w:eastAsia="標楷體"/>
      <w:sz w:val="16"/>
      <w:szCs w:val="16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160cm1134">
    <w:name w:val="樣式 16 點 左:  0 cm 凸出:  11.34 字元"/>
    <w:basedOn w:val="a"/>
    <w:pPr>
      <w:ind w:left="1134" w:hanging="1134"/>
    </w:pPr>
    <w:rPr>
      <w:rFonts w:cs="新細明體"/>
      <w:sz w:val="32"/>
      <w:szCs w:val="32"/>
    </w:rPr>
  </w:style>
  <w:style w:type="paragraph" w:customStyle="1" w:styleId="0cm731">
    <w:name w:val="樣式 左:  0 cm 凸出:  7.31 字元"/>
    <w:basedOn w:val="a"/>
    <w:pPr>
      <w:ind w:left="731" w:hanging="731"/>
    </w:pPr>
    <w:rPr>
      <w:rFonts w:cs="新細明體"/>
    </w:rPr>
  </w:style>
  <w:style w:type="paragraph" w:customStyle="1" w:styleId="160cm99232pt">
    <w:name w:val="樣式 16 點 左:  0 cm 凸出:  9.92 字元 行距:  固定行高 32 pt"/>
    <w:basedOn w:val="a"/>
    <w:pPr>
      <w:spacing w:line="640" w:lineRule="exact"/>
      <w:ind w:left="992" w:hanging="992"/>
    </w:pPr>
    <w:rPr>
      <w:rFonts w:cs="新細明體"/>
      <w:sz w:val="32"/>
      <w:szCs w:val="32"/>
    </w:rPr>
  </w:style>
  <w:style w:type="paragraph" w:customStyle="1" w:styleId="160cm99228pt">
    <w:name w:val="樣式 16 點 左:  0 cm 凸出:  9.92 字元 行距:  固定行高 28 pt"/>
    <w:basedOn w:val="a"/>
    <w:pPr>
      <w:spacing w:line="560" w:lineRule="exact"/>
      <w:ind w:left="992" w:hanging="992"/>
    </w:pPr>
    <w:rPr>
      <w:rFonts w:cs="新細明體"/>
      <w:sz w:val="32"/>
      <w:szCs w:val="32"/>
    </w:rPr>
  </w:style>
  <w:style w:type="paragraph" w:customStyle="1" w:styleId="0cm7316pt">
    <w:name w:val="樣式 左:  0 cm 凸出:  7.31 字元 套用前:  6 pt"/>
    <w:basedOn w:val="a"/>
    <w:pPr>
      <w:spacing w:before="120"/>
      <w:ind w:left="731" w:hanging="731"/>
    </w:pPr>
    <w:rPr>
      <w:rFonts w:cs="新細明體"/>
    </w:rPr>
  </w:style>
  <w:style w:type="paragraph" w:customStyle="1" w:styleId="25pt">
    <w:name w:val="樣式 說明 + 標楷體 行距:  固定行高 25 pt"/>
    <w:basedOn w:val="a5"/>
    <w:pPr>
      <w:spacing w:line="500" w:lineRule="exact"/>
    </w:pPr>
    <w:rPr>
      <w:rFonts w:ascii="標楷體" w:hAnsi="標楷體" w:cs="新細明體"/>
      <w:szCs w:val="3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</w:style>
  <w:style w:type="paragraph" w:customStyle="1" w:styleId="titlespace">
    <w:name w:val="立法院(title space)"/>
    <w:basedOn w:val="a"/>
    <w:pPr>
      <w:snapToGrid w:val="0"/>
    </w:pPr>
  </w:style>
  <w:style w:type="paragraph" w:customStyle="1" w:styleId="space2">
    <w:name w:val="立法院(space 2)"/>
    <w:basedOn w:val="11"/>
    <w:pPr>
      <w:spacing w:line="200" w:lineRule="exact"/>
    </w:pPr>
  </w:style>
  <w:style w:type="paragraph" w:customStyle="1" w:styleId="ac">
    <w:name w:val="立法院(承辦單位)"/>
    <w:basedOn w:val="a"/>
    <w:pPr>
      <w:spacing w:line="240" w:lineRule="exact"/>
    </w:pPr>
  </w:style>
  <w:style w:type="paragraph" w:customStyle="1" w:styleId="ad">
    <w:name w:val="立法院(受文者)"/>
    <w:basedOn w:val="160cm1134"/>
  </w:style>
  <w:style w:type="paragraph" w:customStyle="1" w:styleId="space">
    <w:name w:val="立法院(受文者space)"/>
    <w:basedOn w:val="160cm1134"/>
    <w:pPr>
      <w:spacing w:line="240" w:lineRule="exact"/>
    </w:pPr>
  </w:style>
  <w:style w:type="paragraph" w:customStyle="1" w:styleId="ae">
    <w:name w:val="立法院(發文日期)"/>
    <w:basedOn w:val="0cm731"/>
  </w:style>
  <w:style w:type="paragraph" w:customStyle="1" w:styleId="space0">
    <w:name w:val="立法院(附件space)"/>
    <w:basedOn w:val="0cm731"/>
    <w:pPr>
      <w:spacing w:line="240" w:lineRule="exact"/>
    </w:pPr>
  </w:style>
  <w:style w:type="paragraph" w:customStyle="1" w:styleId="af">
    <w:name w:val="立法院(主旨)"/>
    <w:basedOn w:val="160cm99232pt"/>
  </w:style>
  <w:style w:type="paragraph" w:customStyle="1" w:styleId="af0">
    <w:name w:val="立法院(說明)"/>
    <w:basedOn w:val="160cm99228pt"/>
  </w:style>
  <w:style w:type="paragraph" w:customStyle="1" w:styleId="1-2">
    <w:name w:val="立法院(說明1-2)"/>
    <w:basedOn w:val="a5"/>
    <w:pPr>
      <w:numPr>
        <w:numId w:val="1"/>
      </w:numPr>
      <w:spacing w:line="500" w:lineRule="exact"/>
    </w:pPr>
    <w:rPr>
      <w:rFonts w:ascii="標楷體" w:hAnsi="標楷體"/>
    </w:rPr>
  </w:style>
  <w:style w:type="paragraph" w:customStyle="1" w:styleId="af1">
    <w:name w:val="立法院(正本)"/>
    <w:basedOn w:val="0cm7316pt"/>
  </w:style>
  <w:style w:type="paragraph" w:customStyle="1" w:styleId="af2">
    <w:name w:val="立法院(副本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space1">
    <w:name w:val="立法院(副本space)"/>
    <w:basedOn w:val="a9"/>
    <w:pPr>
      <w:kinsoku w:val="0"/>
      <w:spacing w:line="240" w:lineRule="auto"/>
      <w:ind w:left="731" w:hanging="731"/>
    </w:pPr>
    <w:rPr>
      <w:rFonts w:ascii="標楷體" w:hAnsi="標楷體"/>
    </w:rPr>
  </w:style>
  <w:style w:type="paragraph" w:customStyle="1" w:styleId="af3">
    <w:name w:val="立法院(章戳)"/>
    <w:basedOn w:val="a3"/>
    <w:rPr>
      <w:kern w:val="0"/>
      <w:sz w:val="40"/>
    </w:rPr>
  </w:style>
  <w:style w:type="paragraph" w:customStyle="1" w:styleId="af4">
    <w:name w:val="立法院(決行)"/>
    <w:basedOn w:val="a"/>
  </w:style>
  <w:style w:type="paragraph" w:customStyle="1" w:styleId="af5">
    <w:name w:val="立法院(決行註解)"/>
    <w:basedOn w:val="a"/>
    <w:rPr>
      <w:sz w:val="16"/>
      <w:szCs w:val="16"/>
    </w:rPr>
  </w:style>
  <w:style w:type="paragraph" w:customStyle="1" w:styleId="af6">
    <w:name w:val="立法院(條碼)"/>
    <w:basedOn w:val="a"/>
  </w:style>
  <w:style w:type="paragraph" w:customStyle="1" w:styleId="af7">
    <w:name w:val="立法院(發文地址)"/>
    <w:basedOn w:val="a"/>
    <w:pPr>
      <w:spacing w:line="240" w:lineRule="exac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1295;\&#31435;&#27861;&#38498;&#21934;&#20301;&#20989;(&#3129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20778-ED25-469E-BE52-2C9ECDFC3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立法院單位函(稿).dot</Template>
  <TotalTime>1</TotalTime>
  <Pages>2</Pages>
  <Words>152</Words>
  <Characters>867</Characters>
  <Application>Microsoft Office Word</Application>
  <DocSecurity>0</DocSecurity>
  <Lines>7</Lines>
  <Paragraphs>2</Paragraphs>
  <ScaleCrop>false</ScaleCrop>
  <Company>eic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3</cp:revision>
  <cp:lastPrinted>2018-11-06T04:20:00Z</cp:lastPrinted>
  <dcterms:created xsi:type="dcterms:W3CDTF">2018-11-08T01:25:00Z</dcterms:created>
  <dcterms:modified xsi:type="dcterms:W3CDTF">2018-11-08T01:26:00Z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立法院單位函</vt:lpwstr>
  </property>
  <property fmtid="{D5CDD505-2E9C-101B-9397-08002B2CF9AE}" pid="3" name="歸檔或續辦">
    <vt:lpwstr>1</vt:lpwstr>
  </property>
  <property fmtid="{D5CDD505-2E9C-101B-9397-08002B2CF9AE}" pid="4" name="傳遞方式">
    <vt:lpwstr>1;3;</vt:lpwstr>
  </property>
  <property fmtid="{D5CDD505-2E9C-101B-9397-08002B2CF9AE}" pid="5" name="公文性質">
    <vt:lpwstr>08,一般公文</vt:lpwstr>
  </property>
  <property fmtid="{D5CDD505-2E9C-101B-9397-08002B2CF9AE}" pid="6" name="文號">
    <vt:lpwstr>1074001399</vt:lpwstr>
  </property>
  <property fmtid="{D5CDD505-2E9C-101B-9397-08002B2CF9AE}" pid="7" name="HttpUrl">
    <vt:lpwstr>http://docdl.ly.gov.tw/add/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40</vt:lpwstr>
  </property>
  <property fmtid="{D5CDD505-2E9C-101B-9397-08002B2CF9AE}" pid="11" name="發文號">
    <vt:lpwstr>1074001399</vt:lpwstr>
  </property>
  <property fmtid="{D5CDD505-2E9C-101B-9397-08002B2CF9AE}" pid="12" name="發文支號">
    <vt:lpwstr>0</vt:lpwstr>
  </property>
  <property fmtid="{D5CDD505-2E9C-101B-9397-08002B2CF9AE}" pid="13" name="發文時公文性質">
    <vt:lpwstr>08,一般公文</vt:lpwstr>
  </property>
</Properties>
</file>