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FB71F8" w:rsidRDefault="004F7D9C">
      <w:pPr>
        <w:pStyle w:val="title"/>
        <w:rPr>
          <w:position w:val="20"/>
        </w:rPr>
      </w:pPr>
      <w:r w:rsidRPr="00FB71F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2F1A94D" wp14:editId="5BF8A9D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FB71F8">
        <w:rPr>
          <w:position w:val="20"/>
        </w:rPr>
        <w:t>立法院</w:t>
      </w:r>
      <w:bookmarkStart w:id="3" w:name="單位名稱"/>
      <w:bookmarkEnd w:id="3"/>
      <w:r w:rsidRPr="00FB71F8">
        <w:rPr>
          <w:rFonts w:hint="eastAsia"/>
          <w:position w:val="20"/>
        </w:rPr>
        <w:t>內政委員會</w:t>
      </w:r>
      <w:r w:rsidR="00064D29" w:rsidRPr="00FB71F8">
        <w:rPr>
          <w:position w:val="20"/>
        </w:rPr>
        <w:t xml:space="preserve">　開會通知單</w:t>
      </w:r>
    </w:p>
    <w:p w:rsidR="00064D29" w:rsidRPr="00FB71F8" w:rsidRDefault="00064D29">
      <w:pPr>
        <w:pStyle w:val="titlespace"/>
      </w:pPr>
    </w:p>
    <w:p w:rsidR="00064D29" w:rsidRPr="00FB71F8" w:rsidRDefault="00064D29">
      <w:pPr>
        <w:pStyle w:val="space2"/>
      </w:pPr>
    </w:p>
    <w:p w:rsidR="00064D29" w:rsidRPr="00FB71F8" w:rsidRDefault="00064D29">
      <w:pPr>
        <w:pStyle w:val="space2"/>
      </w:pPr>
    </w:p>
    <w:p w:rsidR="00D427D3" w:rsidRPr="00FB71F8" w:rsidRDefault="00064D29">
      <w:pPr>
        <w:pStyle w:val="ae"/>
        <w:spacing w:line="360" w:lineRule="exact"/>
      </w:pPr>
      <w:r w:rsidRPr="00FB71F8">
        <w:t>受文者：</w:t>
      </w:r>
      <w:bookmarkStart w:id="4" w:name="受文者"/>
      <w:bookmarkEnd w:id="4"/>
      <w:r w:rsidR="00AB7713" w:rsidRPr="00FB71F8">
        <w:rPr>
          <w:rFonts w:hint="eastAsia"/>
        </w:rPr>
        <w:t>本會委員</w:t>
      </w:r>
    </w:p>
    <w:p w:rsidR="00064D29" w:rsidRPr="00FB71F8" w:rsidRDefault="00064D29">
      <w:pPr>
        <w:pStyle w:val="space"/>
      </w:pPr>
    </w:p>
    <w:p w:rsidR="00064D29" w:rsidRPr="00FB71F8" w:rsidRDefault="00064D29">
      <w:pPr>
        <w:pStyle w:val="af"/>
        <w:spacing w:line="240" w:lineRule="exact"/>
      </w:pPr>
      <w:r w:rsidRPr="00FB71F8">
        <w:fldChar w:fldCharType="begin"/>
      </w:r>
      <w:r w:rsidRPr="00FB71F8">
        <w:instrText xml:space="preserve"> MACROBUTTON  DocDispatch 發文日期：</w:instrText>
      </w:r>
      <w:r w:rsidRPr="00FB71F8">
        <w:fldChar w:fldCharType="end"/>
      </w:r>
      <w:bookmarkStart w:id="5" w:name="發文日期"/>
      <w:bookmarkEnd w:id="5"/>
      <w:r w:rsidR="008D2AD2" w:rsidRPr="00FB71F8">
        <w:rPr>
          <w:rFonts w:hint="eastAsia"/>
        </w:rPr>
        <w:t>中華民國107年11月20日</w:t>
      </w:r>
    </w:p>
    <w:p w:rsidR="00064D29" w:rsidRPr="00FB71F8" w:rsidRDefault="00064D29">
      <w:pPr>
        <w:pStyle w:val="af"/>
        <w:spacing w:line="240" w:lineRule="exact"/>
      </w:pPr>
      <w:r w:rsidRPr="00FB71F8">
        <w:t>發文字號：</w:t>
      </w:r>
      <w:bookmarkStart w:id="6" w:name="發文字號"/>
      <w:bookmarkEnd w:id="6"/>
      <w:r w:rsidR="00221C7D">
        <w:rPr>
          <w:rFonts w:hint="eastAsia"/>
        </w:rPr>
        <w:t>台立內字第</w:t>
      </w:r>
      <w:r w:rsidR="00221C7D">
        <w:t>1074001504號</w:t>
      </w:r>
    </w:p>
    <w:p w:rsidR="00064D29" w:rsidRPr="00FB71F8" w:rsidRDefault="00064D29">
      <w:pPr>
        <w:pStyle w:val="af"/>
        <w:spacing w:line="240" w:lineRule="exact"/>
      </w:pPr>
      <w:r w:rsidRPr="00FB71F8">
        <w:fldChar w:fldCharType="begin"/>
      </w:r>
      <w:r w:rsidRPr="00FB71F8">
        <w:instrText xml:space="preserve"> MACROBUTTON  DocSpeed 速別：</w:instrText>
      </w:r>
      <w:r w:rsidRPr="00FB71F8">
        <w:fldChar w:fldCharType="end"/>
      </w:r>
      <w:bookmarkStart w:id="7" w:name="速別"/>
      <w:bookmarkEnd w:id="7"/>
      <w:r w:rsidR="008D2AD2" w:rsidRPr="00FB71F8">
        <w:rPr>
          <w:rFonts w:hint="eastAsia"/>
        </w:rPr>
        <w:t>最速件</w:t>
      </w:r>
    </w:p>
    <w:p w:rsidR="00064D29" w:rsidRPr="00FB71F8" w:rsidRDefault="00064D29">
      <w:pPr>
        <w:pStyle w:val="af"/>
        <w:spacing w:line="240" w:lineRule="exact"/>
      </w:pPr>
      <w:r w:rsidRPr="00FB71F8">
        <w:fldChar w:fldCharType="begin"/>
      </w:r>
      <w:r w:rsidRPr="00FB71F8">
        <w:instrText xml:space="preserve"> MACROBUTTON  DocSecurity 密等及解密條件或保密期限：</w:instrText>
      </w:r>
      <w:r w:rsidRPr="00FB71F8">
        <w:fldChar w:fldCharType="end"/>
      </w:r>
      <w:bookmarkStart w:id="8" w:name="密等及解密條件或保密期限"/>
      <w:bookmarkEnd w:id="8"/>
    </w:p>
    <w:p w:rsidR="00064D29" w:rsidRPr="00FB71F8" w:rsidRDefault="00064D29">
      <w:pPr>
        <w:pStyle w:val="af"/>
        <w:spacing w:line="240" w:lineRule="exact"/>
      </w:pPr>
      <w:r w:rsidRPr="00FB71F8">
        <w:t>附件：</w:t>
      </w:r>
      <w:bookmarkStart w:id="9" w:name="附件"/>
      <w:bookmarkEnd w:id="9"/>
      <w:r w:rsidR="00CD50F4" w:rsidRPr="00FB71F8">
        <w:rPr>
          <w:rFonts w:hint="eastAsia"/>
        </w:rPr>
        <w:t>議事日程</w:t>
      </w:r>
      <w:r w:rsidR="00F10DD3">
        <w:t>(1074001504_0_0.</w:t>
      </w:r>
      <w:proofErr w:type="gramStart"/>
      <w:r w:rsidR="00F10DD3">
        <w:t>doc</w:t>
      </w:r>
      <w:proofErr w:type="gramEnd"/>
      <w:r w:rsidR="00F10DD3">
        <w:t>)</w:t>
      </w:r>
    </w:p>
    <w:p w:rsidR="00064D29" w:rsidRPr="00FB71F8" w:rsidRDefault="00064D29">
      <w:pPr>
        <w:pStyle w:val="af"/>
        <w:spacing w:line="240" w:lineRule="exact"/>
      </w:pPr>
    </w:p>
    <w:p w:rsidR="00064D29" w:rsidRPr="00FB71F8" w:rsidRDefault="00064D29" w:rsidP="00AB7713">
      <w:pPr>
        <w:pStyle w:val="af0"/>
        <w:spacing w:line="400" w:lineRule="exact"/>
        <w:ind w:left="1629" w:hangingChars="509" w:hanging="1629"/>
        <w:rPr>
          <w:rFonts w:hAnsi="標楷體"/>
        </w:rPr>
      </w:pPr>
      <w:r w:rsidRPr="00FB71F8">
        <w:rPr>
          <w:rFonts w:hAnsi="標楷體"/>
        </w:rPr>
        <w:t>開會事由</w:t>
      </w:r>
      <w:bookmarkStart w:id="10" w:name="開會事由"/>
      <w:bookmarkEnd w:id="10"/>
      <w:r w:rsidR="00AB7713">
        <w:rPr>
          <w:rFonts w:hAnsi="標楷體" w:hint="eastAsia"/>
        </w:rPr>
        <w:t>：</w:t>
      </w:r>
      <w:r w:rsidR="004F7D9C" w:rsidRPr="00AB7713">
        <w:rPr>
          <w:rFonts w:hAnsi="標楷體" w:hint="eastAsia"/>
          <w:spacing w:val="-6"/>
        </w:rPr>
        <w:t>立法院第9屆第6會期內政委員會第15次全體委員會議</w:t>
      </w:r>
      <w:r w:rsidRPr="00FB71F8">
        <w:rPr>
          <w:rFonts w:hAnsi="標楷體"/>
        </w:rPr>
        <w:br/>
      </w:r>
      <w:r w:rsidR="004F7D9C" w:rsidRPr="00FB71F8">
        <w:rPr>
          <w:rFonts w:hAnsi="標楷體" w:hint="eastAsia"/>
        </w:rPr>
        <w:t>邀請海洋委員會主任委員黃煌</w:t>
      </w:r>
      <w:proofErr w:type="gramStart"/>
      <w:r w:rsidR="004F7D9C" w:rsidRPr="00FB71F8">
        <w:rPr>
          <w:rFonts w:hAnsi="標楷體" w:hint="eastAsia"/>
        </w:rPr>
        <w:t>煇</w:t>
      </w:r>
      <w:proofErr w:type="gramEnd"/>
      <w:r w:rsidR="004F7D9C" w:rsidRPr="00FB71F8">
        <w:rPr>
          <w:rFonts w:hAnsi="標楷體" w:hint="eastAsia"/>
        </w:rPr>
        <w:t>率同所屬列席報告業務概況，並備質詢。</w:t>
      </w:r>
    </w:p>
    <w:p w:rsidR="00064D29" w:rsidRPr="00FB71F8" w:rsidRDefault="00064D29" w:rsidP="00AB7713">
      <w:pPr>
        <w:pStyle w:val="af0"/>
        <w:spacing w:line="400" w:lineRule="exact"/>
        <w:rPr>
          <w:rFonts w:hAnsi="標楷體"/>
        </w:rPr>
      </w:pPr>
      <w:r w:rsidRPr="00FB71F8">
        <w:rPr>
          <w:rFonts w:hAnsi="標楷體"/>
        </w:rPr>
        <w:fldChar w:fldCharType="begin"/>
      </w:r>
      <w:r w:rsidRPr="00FB71F8">
        <w:rPr>
          <w:rFonts w:hAnsi="標楷體"/>
        </w:rPr>
        <w:instrText xml:space="preserve"> MACROBUTTON  DocMeetingTime 開會時間：</w:instrText>
      </w:r>
      <w:r w:rsidRPr="00FB71F8">
        <w:rPr>
          <w:rFonts w:hAnsi="標楷體"/>
        </w:rPr>
        <w:fldChar w:fldCharType="end"/>
      </w:r>
      <w:bookmarkStart w:id="11" w:name="開會時間"/>
      <w:r w:rsidR="004F7D9C" w:rsidRPr="00FB71F8">
        <w:rPr>
          <w:rFonts w:hAnsi="標楷體" w:hint="eastAsia"/>
        </w:rPr>
        <w:t>107年11月22日（星期四）上午9時至下午5時30分</w:t>
      </w:r>
      <w:bookmarkEnd w:id="11"/>
    </w:p>
    <w:p w:rsidR="00064D29" w:rsidRPr="00FB71F8" w:rsidRDefault="00064D29" w:rsidP="00AB7713">
      <w:pPr>
        <w:pStyle w:val="af0"/>
        <w:spacing w:line="400" w:lineRule="exact"/>
        <w:rPr>
          <w:rFonts w:hAnsi="標楷體"/>
        </w:rPr>
      </w:pPr>
      <w:r w:rsidRPr="00FB71F8">
        <w:rPr>
          <w:rFonts w:hAnsi="標楷體"/>
        </w:rPr>
        <w:t>開會地點：</w:t>
      </w:r>
      <w:bookmarkStart w:id="12" w:name="開會地點"/>
      <w:r w:rsidR="004F7D9C" w:rsidRPr="00FB71F8">
        <w:rPr>
          <w:rFonts w:hAnsi="標楷體" w:hint="eastAsia"/>
        </w:rPr>
        <w:t>紅樓202會議室</w:t>
      </w:r>
      <w:bookmarkEnd w:id="12"/>
    </w:p>
    <w:p w:rsidR="00064D29" w:rsidRPr="00FB71F8" w:rsidRDefault="00064D29" w:rsidP="00AB7713">
      <w:pPr>
        <w:pStyle w:val="af1"/>
        <w:spacing w:line="400" w:lineRule="exact"/>
      </w:pPr>
      <w:r w:rsidRPr="00FB71F8">
        <w:t>主持人：</w:t>
      </w:r>
      <w:bookmarkStart w:id="13" w:name="主席"/>
      <w:bookmarkEnd w:id="13"/>
      <w:r w:rsidR="004F7D9C" w:rsidRPr="00FB71F8">
        <w:rPr>
          <w:rFonts w:hint="eastAsia"/>
        </w:rPr>
        <w:t>黃召集委員昭順</w:t>
      </w:r>
    </w:p>
    <w:p w:rsidR="00064D29" w:rsidRPr="00FB71F8" w:rsidRDefault="00064D29" w:rsidP="00AB7713">
      <w:pPr>
        <w:pStyle w:val="af1"/>
        <w:spacing w:line="400" w:lineRule="exact"/>
        <w:rPr>
          <w:sz w:val="24"/>
        </w:rPr>
      </w:pPr>
      <w:r w:rsidRPr="00FB71F8">
        <w:t>聯絡人及電話：</w:t>
      </w:r>
      <w:bookmarkStart w:id="14" w:name="聯絡人及電話"/>
      <w:bookmarkEnd w:id="14"/>
      <w:r w:rsidR="004F7D9C" w:rsidRPr="00FB71F8">
        <w:rPr>
          <w:rFonts w:hint="eastAsia"/>
        </w:rPr>
        <w:t>林佩瑩  02-23585501  傳真：02-23585502</w:t>
      </w:r>
    </w:p>
    <w:p w:rsidR="00064D29" w:rsidRPr="00FB71F8" w:rsidRDefault="00064D29" w:rsidP="00AB7713">
      <w:pPr>
        <w:pStyle w:val="af2"/>
        <w:spacing w:line="400" w:lineRule="exact"/>
        <w:ind w:left="1203" w:hangingChars="376" w:hanging="1203"/>
      </w:pPr>
      <w:r w:rsidRPr="00FB71F8">
        <w:t>出席者：</w:t>
      </w:r>
      <w:bookmarkStart w:id="15" w:name="出席者"/>
      <w:bookmarkEnd w:id="15"/>
      <w:r w:rsidR="004F7D9C" w:rsidRPr="00FB71F8">
        <w:rPr>
          <w:rFonts w:hint="eastAsia"/>
        </w:rPr>
        <w:t>本會委員</w:t>
      </w:r>
    </w:p>
    <w:p w:rsidR="00064D29" w:rsidRDefault="00064D29" w:rsidP="00AB7713">
      <w:pPr>
        <w:pStyle w:val="af3"/>
        <w:spacing w:before="0" w:line="400" w:lineRule="exact"/>
        <w:ind w:left="1274" w:hangingChars="398" w:hanging="1274"/>
        <w:rPr>
          <w:rFonts w:hint="eastAsia"/>
        </w:rPr>
      </w:pPr>
      <w:r w:rsidRPr="00FB71F8">
        <w:t>列席者：</w:t>
      </w:r>
      <w:bookmarkStart w:id="16" w:name="列席者"/>
      <w:bookmarkEnd w:id="16"/>
      <w:r w:rsidR="004F7D9C" w:rsidRPr="00FB71F8">
        <w:rPr>
          <w:rFonts w:hint="eastAsia"/>
        </w:rPr>
        <w:t>本院其他委員會委員</w:t>
      </w:r>
      <w:r w:rsidRPr="00FB71F8">
        <w:br/>
      </w:r>
      <w:r w:rsidR="004F7D9C" w:rsidRPr="00FB71F8">
        <w:rPr>
          <w:rFonts w:hint="eastAsia"/>
        </w:rPr>
        <w:t>海洋委員會主任委員黃煌</w:t>
      </w:r>
      <w:proofErr w:type="gramStart"/>
      <w:r w:rsidR="004F7D9C" w:rsidRPr="00FB71F8">
        <w:rPr>
          <w:rFonts w:hint="eastAsia"/>
        </w:rPr>
        <w:t>煇</w:t>
      </w:r>
      <w:proofErr w:type="gramEnd"/>
    </w:p>
    <w:p w:rsidR="00AB7713" w:rsidRPr="00FB71F8" w:rsidRDefault="00AB7713" w:rsidP="00AB7713">
      <w:pPr>
        <w:pStyle w:val="af3"/>
        <w:spacing w:before="0" w:line="400" w:lineRule="exact"/>
        <w:ind w:left="1274" w:hangingChars="398" w:hanging="1274"/>
      </w:pPr>
    </w:p>
    <w:p w:rsidR="00064D29" w:rsidRPr="00FB71F8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FB71F8">
        <w:rPr>
          <w:rFonts w:hAnsi="標楷體"/>
        </w:rPr>
        <w:t>副本：</w:t>
      </w:r>
      <w:bookmarkStart w:id="17" w:name="副本"/>
      <w:bookmarkEnd w:id="17"/>
      <w:r w:rsidR="004F7D9C" w:rsidRPr="00FB71F8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FB71F8" w:rsidRDefault="00064D29">
      <w:pPr>
        <w:pStyle w:val="af5"/>
        <w:spacing w:line="240" w:lineRule="exact"/>
        <w:rPr>
          <w:rFonts w:hAnsi="標楷體"/>
        </w:rPr>
      </w:pPr>
      <w:r w:rsidRPr="00FB71F8">
        <w:rPr>
          <w:rFonts w:hAnsi="標楷體"/>
        </w:rPr>
        <w:t>備註：</w:t>
      </w:r>
      <w:bookmarkStart w:id="18" w:name="備註"/>
      <w:bookmarkEnd w:id="18"/>
    </w:p>
    <w:p w:rsidR="004F7D9C" w:rsidRPr="00FB71F8" w:rsidRDefault="004F7D9C" w:rsidP="004F7D9C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FB71F8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FB71F8">
        <w:rPr>
          <w:rFonts w:hAnsi="標楷體" w:hint="eastAsia"/>
        </w:rPr>
        <w:t>乙表</w:t>
      </w:r>
      <w:proofErr w:type="gramEnd"/>
      <w:r w:rsidRPr="00FB71F8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FB71F8">
        <w:rPr>
          <w:rFonts w:hAnsi="標楷體" w:hint="eastAsia"/>
        </w:rPr>
        <w:t>於乙表</w:t>
      </w:r>
      <w:proofErr w:type="gramEnd"/>
      <w:r w:rsidRPr="00FB71F8">
        <w:rPr>
          <w:rFonts w:hAnsi="標楷體" w:hint="eastAsia"/>
        </w:rPr>
        <w:t>。</w:t>
      </w:r>
    </w:p>
    <w:p w:rsidR="004F7D9C" w:rsidRPr="00FB71F8" w:rsidRDefault="00CD50F4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FB71F8">
        <w:rPr>
          <w:rFonts w:hAnsi="標楷體" w:hint="eastAsia"/>
        </w:rPr>
        <w:t>請將口頭報告之書面資料150份儘速送至本會，並將電子檔傳至dtp@ly.gov.tw、ly20090@gmail.com、ly20459@ly.gov.tw及ly20763@ly.gov.tw；另列席官員名單請回傳本會喻小姐ly20698@ly.gov.tw或電洽02-2358550</w:t>
      </w:r>
      <w:r w:rsidR="00052AA4" w:rsidRPr="00FB71F8">
        <w:rPr>
          <w:rFonts w:hAnsi="標楷體" w:hint="eastAsia"/>
        </w:rPr>
        <w:t>9</w:t>
      </w:r>
      <w:r w:rsidRPr="00FB71F8">
        <w:rPr>
          <w:rFonts w:hAnsi="標楷體" w:hint="eastAsia"/>
        </w:rPr>
        <w:t>。</w:t>
      </w:r>
    </w:p>
    <w:p w:rsidR="00064D29" w:rsidRPr="00FB71F8" w:rsidRDefault="00C809BF" w:rsidP="00CD50F4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FB71F8">
        <w:rPr>
          <w:rFonts w:hAnsi="標楷體"/>
        </w:rPr>
        <w:t>請將本次會議資料電子檔，利用貴單位之政府單位憑證(GCA卡)及本發文</w:t>
      </w:r>
      <w:proofErr w:type="gramStart"/>
      <w:r w:rsidRPr="00FB71F8">
        <w:rPr>
          <w:rFonts w:hAnsi="標楷體"/>
        </w:rPr>
        <w:t>文</w:t>
      </w:r>
      <w:proofErr w:type="gramEnd"/>
      <w:r w:rsidRPr="00FB71F8">
        <w:rPr>
          <w:rFonts w:hAnsi="標楷體"/>
        </w:rPr>
        <w:t>號上傳至議案整合暨綜合查詢系統(http://misq.ly.gov.tw)之「政府單位專區」，上傳檔案需為可編修之PDF檔案。</w:t>
      </w:r>
    </w:p>
    <w:p w:rsidR="00D427D3" w:rsidRPr="00FB71F8" w:rsidRDefault="00D427D3">
      <w:pPr>
        <w:pStyle w:val="space1"/>
      </w:pPr>
    </w:p>
    <w:p w:rsidR="00064D29" w:rsidRDefault="00064D29">
      <w:pPr>
        <w:pStyle w:val="space1"/>
      </w:pPr>
    </w:p>
    <w:p w:rsidR="00D427D3" w:rsidRDefault="00D427D3" w:rsidP="00D427D3">
      <w:pPr>
        <w:pStyle w:val="space1"/>
        <w:jc w:val="center"/>
      </w:pPr>
      <w:r>
        <w:rPr>
          <w:noProof/>
        </w:rPr>
        <w:drawing>
          <wp:inline distT="0" distB="0" distL="0" distR="0" wp14:anchorId="56F1DCE6" wp14:editId="17B448B6">
            <wp:extent cx="4391025" cy="797560"/>
            <wp:effectExtent l="19050" t="0" r="9525" b="0"/>
            <wp:docPr id="14" name="圖片 0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7D3" w:rsidRDefault="00D427D3">
      <w:pPr>
        <w:widowControl/>
        <w:rPr>
          <w:rFonts w:hAnsi="標楷體"/>
        </w:rPr>
      </w:pPr>
      <w:r>
        <w:br w:type="page"/>
      </w:r>
    </w:p>
    <w:p w:rsidR="00D427D3" w:rsidRPr="00AB7713" w:rsidRDefault="00D427D3" w:rsidP="00D427D3">
      <w:pPr>
        <w:spacing w:line="500" w:lineRule="exact"/>
        <w:ind w:rightChars="-250" w:right="-600"/>
        <w:jc w:val="both"/>
        <w:rPr>
          <w:rFonts w:ascii="Calibri" w:hAnsi="Calibri"/>
          <w:spacing w:val="-40"/>
          <w:sz w:val="32"/>
          <w:szCs w:val="32"/>
        </w:rPr>
      </w:pPr>
      <w:r w:rsidRPr="00AB7713">
        <w:rPr>
          <w:rFonts w:hAnsi="標楷體" w:hint="eastAsia"/>
          <w:b/>
          <w:spacing w:val="-40"/>
          <w:sz w:val="36"/>
          <w:szCs w:val="36"/>
        </w:rPr>
        <w:lastRenderedPageBreak/>
        <w:t>立法院第9屆第6會期內政委員會第15次全體委員會議議事日程</w:t>
      </w:r>
    </w:p>
    <w:p w:rsidR="00D427D3" w:rsidRPr="00D427D3" w:rsidRDefault="00D427D3" w:rsidP="00D427D3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427D3">
        <w:rPr>
          <w:rFonts w:hAnsi="標楷體" w:hint="eastAsia"/>
          <w:sz w:val="32"/>
          <w:szCs w:val="32"/>
        </w:rPr>
        <w:t>時間</w:t>
      </w:r>
      <w:r w:rsidRPr="00D427D3">
        <w:rPr>
          <w:rFonts w:hAnsi="標楷體" w:hint="eastAsia"/>
          <w:spacing w:val="-20"/>
          <w:sz w:val="32"/>
          <w:szCs w:val="32"/>
        </w:rPr>
        <w:t>：</w:t>
      </w:r>
      <w:r w:rsidRPr="00AB7713">
        <w:rPr>
          <w:rFonts w:hAnsi="標楷體" w:hint="eastAsia"/>
          <w:spacing w:val="10"/>
          <w:sz w:val="32"/>
          <w:szCs w:val="32"/>
        </w:rPr>
        <w:t>107年11月22日（星期四）上午9時至下午5時30分</w:t>
      </w:r>
    </w:p>
    <w:p w:rsidR="00D427D3" w:rsidRPr="00D427D3" w:rsidRDefault="00D427D3" w:rsidP="00D427D3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427D3">
        <w:rPr>
          <w:rFonts w:hAnsi="標楷體" w:hint="eastAsia"/>
          <w:sz w:val="32"/>
          <w:szCs w:val="32"/>
        </w:rPr>
        <w:t>地點：本院紅樓202會議室</w:t>
      </w:r>
    </w:p>
    <w:p w:rsidR="00D427D3" w:rsidRPr="00D427D3" w:rsidRDefault="00D427D3" w:rsidP="00D427D3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2"/>
          <w:szCs w:val="40"/>
        </w:rPr>
      </w:pPr>
      <w:bookmarkStart w:id="19" w:name="_GoBack"/>
      <w:bookmarkEnd w:id="19"/>
    </w:p>
    <w:p w:rsidR="00D427D3" w:rsidRPr="00D427D3" w:rsidRDefault="00D427D3" w:rsidP="00D427D3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6"/>
          <w:szCs w:val="36"/>
        </w:rPr>
      </w:pPr>
      <w:r w:rsidRPr="00D427D3">
        <w:rPr>
          <w:rFonts w:hAnsi="標楷體" w:hint="eastAsia"/>
          <w:b/>
          <w:sz w:val="36"/>
          <w:szCs w:val="36"/>
        </w:rPr>
        <w:t>報告事項</w:t>
      </w:r>
    </w:p>
    <w:p w:rsidR="00D427D3" w:rsidRPr="00D427D3" w:rsidRDefault="00D427D3" w:rsidP="00D427D3">
      <w:pPr>
        <w:tabs>
          <w:tab w:val="left" w:pos="360"/>
          <w:tab w:val="left" w:pos="2520"/>
          <w:tab w:val="left" w:pos="4320"/>
        </w:tabs>
        <w:spacing w:line="560" w:lineRule="exact"/>
        <w:jc w:val="both"/>
        <w:rPr>
          <w:rFonts w:hAnsi="標楷體"/>
          <w:color w:val="000000"/>
          <w:sz w:val="32"/>
        </w:rPr>
      </w:pPr>
      <w:r w:rsidRPr="00D427D3">
        <w:rPr>
          <w:rFonts w:hAnsi="標楷體" w:hint="eastAsia"/>
          <w:color w:val="000000"/>
          <w:sz w:val="32"/>
        </w:rPr>
        <w:t>宣讀上次會議議事錄。</w:t>
      </w:r>
    </w:p>
    <w:p w:rsidR="00D427D3" w:rsidRPr="00AB7713" w:rsidRDefault="00D427D3" w:rsidP="00D427D3">
      <w:pPr>
        <w:tabs>
          <w:tab w:val="left" w:pos="360"/>
          <w:tab w:val="left" w:pos="2520"/>
          <w:tab w:val="left" w:pos="4320"/>
        </w:tabs>
        <w:spacing w:beforeLines="100" w:before="360" w:line="560" w:lineRule="exact"/>
        <w:jc w:val="both"/>
        <w:rPr>
          <w:rFonts w:hAnsi="標楷體"/>
          <w:b/>
          <w:spacing w:val="-26"/>
          <w:sz w:val="32"/>
          <w:szCs w:val="40"/>
        </w:rPr>
      </w:pPr>
      <w:r w:rsidRPr="00AB7713">
        <w:rPr>
          <w:rFonts w:hAnsi="標楷體" w:hint="eastAsia"/>
          <w:b/>
          <w:spacing w:val="-26"/>
          <w:sz w:val="32"/>
          <w:szCs w:val="40"/>
        </w:rPr>
        <w:t>邀請海洋委員會主任委員黃煌</w:t>
      </w:r>
      <w:proofErr w:type="gramStart"/>
      <w:r w:rsidRPr="00AB7713">
        <w:rPr>
          <w:rFonts w:hAnsi="標楷體" w:hint="eastAsia"/>
          <w:b/>
          <w:spacing w:val="-26"/>
          <w:sz w:val="32"/>
          <w:szCs w:val="40"/>
        </w:rPr>
        <w:t>煇</w:t>
      </w:r>
      <w:proofErr w:type="gramEnd"/>
      <w:r w:rsidRPr="00AB7713">
        <w:rPr>
          <w:rFonts w:hAnsi="標楷體" w:hint="eastAsia"/>
          <w:b/>
          <w:spacing w:val="-26"/>
          <w:sz w:val="32"/>
          <w:szCs w:val="40"/>
        </w:rPr>
        <w:t>率同所屬列席報告業務概況，並備質詢。</w:t>
      </w:r>
    </w:p>
    <w:p w:rsidR="00D427D3" w:rsidRPr="00D427D3" w:rsidRDefault="00D427D3" w:rsidP="00D427D3">
      <w:pPr>
        <w:pStyle w:val="space1"/>
        <w:jc w:val="center"/>
      </w:pPr>
    </w:p>
    <w:sectPr w:rsidR="00D427D3" w:rsidRPr="00D427D3" w:rsidSect="004F7D9C">
      <w:headerReference w:type="default" r:id="rId10"/>
      <w:footerReference w:type="default" r:id="rId11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FB" w:rsidRDefault="00CA78FB">
      <w:r>
        <w:separator/>
      </w:r>
    </w:p>
  </w:endnote>
  <w:endnote w:type="continuationSeparator" w:id="0">
    <w:p w:rsidR="00CA78FB" w:rsidRDefault="00C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4F7D9C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F1FCDE" wp14:editId="167E9702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AB7713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AB7713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FB" w:rsidRDefault="00CA78FB">
      <w:r>
        <w:separator/>
      </w:r>
    </w:p>
  </w:footnote>
  <w:footnote w:type="continuationSeparator" w:id="0">
    <w:p w:rsidR="00CA78FB" w:rsidRDefault="00CA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4F7D9C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C559EE" wp14:editId="5317E95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zgvAIAAMk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4N7Mk7mVuUbWR1B2kqC9EC/MA/BaKT6gdEAsyXD+vuOKoZR+0HA87CDaDLUZGwmg4oSrmbYYDSa&#10;KzMOrF2v+LYB5PEBCnkLT6jmTt6XLE4PD+aF43KabXYgPf13XpcJvPwN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FIejOC8AgAAyQUAAA4AAAAAAAAAAAAAAAAALgIAAGRycy9lMm9Eb2MueG1sUEsBAi0AFAAGAAgA&#10;AAAhAG9vbbviAAAACwEAAA8AAAAAAAAAAAAAAAAAFgUAAGRycy9kb3ducmV2LnhtbFBLBQYAAAAA&#10;BAAEAPMAAAAl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5F54F8" wp14:editId="7F4B87E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tR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QCE8+ofCPKA0hbCpAe6BfmIRi1kN8x6mG2pFh92xFJMWrec3geZhBNhpyMzWQQXsDVFGuMRnOl&#10;x4G16yTb1oA8PkAu7uAJVczK+zmL48ODeWG5HGebGUjn/9breQIvfwE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32AbUb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FAAAD80" wp14:editId="21CEBA87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7"/>
    <w:rsid w:val="00037559"/>
    <w:rsid w:val="00052AA4"/>
    <w:rsid w:val="00064D29"/>
    <w:rsid w:val="00066CA1"/>
    <w:rsid w:val="00145350"/>
    <w:rsid w:val="001A0D27"/>
    <w:rsid w:val="00221C7D"/>
    <w:rsid w:val="0024631D"/>
    <w:rsid w:val="002611F7"/>
    <w:rsid w:val="00261BBE"/>
    <w:rsid w:val="0029600A"/>
    <w:rsid w:val="002E2433"/>
    <w:rsid w:val="00322547"/>
    <w:rsid w:val="00413B22"/>
    <w:rsid w:val="00475ACD"/>
    <w:rsid w:val="004C6924"/>
    <w:rsid w:val="004F7D9C"/>
    <w:rsid w:val="005B364A"/>
    <w:rsid w:val="006754A5"/>
    <w:rsid w:val="006A5193"/>
    <w:rsid w:val="006A785F"/>
    <w:rsid w:val="00754797"/>
    <w:rsid w:val="007D05DA"/>
    <w:rsid w:val="007E1E78"/>
    <w:rsid w:val="008D25D5"/>
    <w:rsid w:val="008D2AD2"/>
    <w:rsid w:val="0091491D"/>
    <w:rsid w:val="009773C1"/>
    <w:rsid w:val="009D5D03"/>
    <w:rsid w:val="00AB3AD6"/>
    <w:rsid w:val="00AB7713"/>
    <w:rsid w:val="00B65F10"/>
    <w:rsid w:val="00B95C0D"/>
    <w:rsid w:val="00BC026E"/>
    <w:rsid w:val="00C07862"/>
    <w:rsid w:val="00C60C2D"/>
    <w:rsid w:val="00C809BF"/>
    <w:rsid w:val="00CA05C8"/>
    <w:rsid w:val="00CA167A"/>
    <w:rsid w:val="00CA78FB"/>
    <w:rsid w:val="00CD50F4"/>
    <w:rsid w:val="00D427D3"/>
    <w:rsid w:val="00DE32A4"/>
    <w:rsid w:val="00DF33B8"/>
    <w:rsid w:val="00E03DA3"/>
    <w:rsid w:val="00E5435D"/>
    <w:rsid w:val="00E653BF"/>
    <w:rsid w:val="00F10DD3"/>
    <w:rsid w:val="00FB7104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CEEF-5EB8-404A-8E1A-BD532702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>eic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2018-11-20T10:28:00Z</cp:lastPrinted>
  <dcterms:created xsi:type="dcterms:W3CDTF">2018-11-20T10:51:00Z</dcterms:created>
  <dcterms:modified xsi:type="dcterms:W3CDTF">2018-11-20T10:51:00Z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20181120173254-20181120173254-文件1.docx</vt:lpwstr>
  </property>
  <property fmtid="{D5CDD505-2E9C-101B-9397-08002B2CF9AE}" pid="4" name="開會時間1">
    <vt:lpwstr>107年11月22日（星期四）上午9時至下午5時30分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20181122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9</vt:lpwstr>
  </property>
  <property fmtid="{D5CDD505-2E9C-101B-9397-08002B2CF9AE}" pid="12" name="billNo">
    <vt:lpwstr/>
  </property>
  <property fmtid="{D5CDD505-2E9C-101B-9397-08002B2CF9AE}" pid="13" name="傳遞方式">
    <vt:lpwstr>5;</vt:lpwstr>
  </property>
  <property fmtid="{D5CDD505-2E9C-101B-9397-08002B2CF9AE}" pid="14" name="歸檔或續辦">
    <vt:lpwstr>1</vt:lpwstr>
  </property>
  <property fmtid="{D5CDD505-2E9C-101B-9397-08002B2CF9AE}" pid="15" name="公文性質">
    <vt:lpwstr>17,法律案</vt:lpwstr>
  </property>
  <property fmtid="{D5CDD505-2E9C-101B-9397-08002B2CF9AE}" pid="16" name="文號">
    <vt:lpwstr>1074001504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1074001504</vt:lpwstr>
  </property>
  <property fmtid="{D5CDD505-2E9C-101B-9397-08002B2CF9AE}" pid="22" name="發文支號">
    <vt:lpwstr>0</vt:lpwstr>
  </property>
  <property fmtid="{D5CDD505-2E9C-101B-9397-08002B2CF9AE}" pid="23" name="TotFileSize">
    <vt:lpwstr>31</vt:lpwstr>
  </property>
</Properties>
</file>