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29" w:rsidRPr="008C2289" w:rsidRDefault="00E31122">
      <w:pPr>
        <w:pStyle w:val="title"/>
        <w:rPr>
          <w:position w:val="20"/>
        </w:rPr>
      </w:pPr>
      <w:r w:rsidRPr="008C2289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59B76F68" wp14:editId="6D39D2CD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c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:rsidR="00FB7104" w:rsidRPr="00ED490D" w:rsidRDefault="00FB7104" w:rsidP="00FB7104">
                            <w:pPr>
                              <w:pStyle w:val="ac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FGlQIAADQ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c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:rsidR="00FB7104" w:rsidRPr="00ED490D" w:rsidRDefault="00FB7104" w:rsidP="00FB7104">
                      <w:pPr>
                        <w:pStyle w:val="ac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2" w:name="發文機關"/>
      <w:bookmarkEnd w:id="2"/>
      <w:r w:rsidR="00064D29" w:rsidRPr="008C2289">
        <w:rPr>
          <w:position w:val="20"/>
        </w:rPr>
        <w:t>立法院</w:t>
      </w:r>
      <w:bookmarkStart w:id="3" w:name="單位名稱"/>
      <w:bookmarkEnd w:id="3"/>
      <w:r w:rsidRPr="008C2289">
        <w:rPr>
          <w:rFonts w:hint="eastAsia"/>
          <w:position w:val="20"/>
        </w:rPr>
        <w:t>內政委員會</w:t>
      </w:r>
      <w:r w:rsidR="00064D29" w:rsidRPr="008C2289">
        <w:rPr>
          <w:position w:val="20"/>
        </w:rPr>
        <w:t xml:space="preserve">　開會通知單</w:t>
      </w:r>
    </w:p>
    <w:p w:rsidR="00064D29" w:rsidRPr="008C2289" w:rsidRDefault="00064D29">
      <w:pPr>
        <w:pStyle w:val="space2"/>
      </w:pPr>
    </w:p>
    <w:p w:rsidR="00064D29" w:rsidRPr="008C2289" w:rsidRDefault="00064D29">
      <w:pPr>
        <w:pStyle w:val="af"/>
        <w:spacing w:line="360" w:lineRule="exact"/>
      </w:pPr>
      <w:r w:rsidRPr="008C2289">
        <w:t>受文者：</w:t>
      </w:r>
      <w:bookmarkStart w:id="4" w:name="受文者"/>
      <w:bookmarkEnd w:id="4"/>
      <w:r w:rsidR="000574CA" w:rsidRPr="008C2289">
        <w:rPr>
          <w:rFonts w:hint="eastAsia"/>
        </w:rPr>
        <w:t>本會委員</w:t>
      </w:r>
    </w:p>
    <w:p w:rsidR="00064D29" w:rsidRPr="008C2289" w:rsidRDefault="00064D29">
      <w:pPr>
        <w:pStyle w:val="space"/>
      </w:pPr>
    </w:p>
    <w:p w:rsidR="00064D29" w:rsidRPr="008C2289" w:rsidRDefault="00064D29">
      <w:pPr>
        <w:pStyle w:val="af0"/>
        <w:spacing w:line="240" w:lineRule="exact"/>
      </w:pPr>
      <w:r w:rsidRPr="008C2289">
        <w:fldChar w:fldCharType="begin"/>
      </w:r>
      <w:r w:rsidRPr="008C2289">
        <w:instrText xml:space="preserve"> MACROBUTTON  DocDispatch 發文日期：</w:instrText>
      </w:r>
      <w:r w:rsidRPr="008C2289">
        <w:fldChar w:fldCharType="end"/>
      </w:r>
      <w:bookmarkStart w:id="5" w:name="發文日期"/>
      <w:bookmarkEnd w:id="5"/>
      <w:r w:rsidR="00DE5B7F" w:rsidRPr="008C2289">
        <w:rPr>
          <w:rFonts w:hint="eastAsia"/>
        </w:rPr>
        <w:t>中華民國109年3月27日</w:t>
      </w:r>
    </w:p>
    <w:p w:rsidR="00064D29" w:rsidRPr="008C2289" w:rsidRDefault="00064D29">
      <w:pPr>
        <w:pStyle w:val="af0"/>
        <w:spacing w:line="240" w:lineRule="exact"/>
      </w:pPr>
      <w:r w:rsidRPr="008C2289">
        <w:t>發文字號：</w:t>
      </w:r>
      <w:bookmarkStart w:id="6" w:name="發文字號"/>
      <w:bookmarkEnd w:id="6"/>
      <w:r w:rsidR="007C3AB1">
        <w:rPr>
          <w:rFonts w:hint="eastAsia"/>
        </w:rPr>
        <w:t>台立內字第</w:t>
      </w:r>
      <w:r w:rsidR="007C3AB1">
        <w:t>1094000506號</w:t>
      </w:r>
    </w:p>
    <w:p w:rsidR="00064D29" w:rsidRPr="008C2289" w:rsidRDefault="00064D29">
      <w:pPr>
        <w:pStyle w:val="af0"/>
        <w:spacing w:line="240" w:lineRule="exact"/>
      </w:pPr>
      <w:r w:rsidRPr="008C2289">
        <w:fldChar w:fldCharType="begin"/>
      </w:r>
      <w:r w:rsidRPr="008C2289">
        <w:instrText xml:space="preserve"> MACROBUTTON  DocSpeed 速別：</w:instrText>
      </w:r>
      <w:r w:rsidRPr="008C2289">
        <w:fldChar w:fldCharType="end"/>
      </w:r>
      <w:bookmarkStart w:id="7" w:name="速別"/>
      <w:bookmarkEnd w:id="7"/>
      <w:r w:rsidR="00E31122" w:rsidRPr="008C2289">
        <w:rPr>
          <w:rFonts w:hint="eastAsia"/>
        </w:rPr>
        <w:t>最速件</w:t>
      </w:r>
    </w:p>
    <w:p w:rsidR="00064D29" w:rsidRPr="008C2289" w:rsidRDefault="00064D29">
      <w:pPr>
        <w:pStyle w:val="af0"/>
        <w:spacing w:line="240" w:lineRule="exact"/>
      </w:pPr>
      <w:r w:rsidRPr="008C2289">
        <w:fldChar w:fldCharType="begin"/>
      </w:r>
      <w:r w:rsidRPr="008C2289">
        <w:instrText xml:space="preserve"> MACROBUTTON  DocSecurity 密等及解密條件或保密期限：</w:instrText>
      </w:r>
      <w:r w:rsidRPr="008C2289">
        <w:fldChar w:fldCharType="end"/>
      </w:r>
      <w:bookmarkStart w:id="8" w:name="密等及解密條件或保密期限"/>
      <w:bookmarkEnd w:id="8"/>
    </w:p>
    <w:p w:rsidR="00064D29" w:rsidRPr="008C2289" w:rsidRDefault="00064D29">
      <w:pPr>
        <w:pStyle w:val="af0"/>
        <w:spacing w:line="240" w:lineRule="exact"/>
      </w:pPr>
      <w:r w:rsidRPr="008C2289">
        <w:t>附件：</w:t>
      </w:r>
      <w:bookmarkStart w:id="9" w:name="附件"/>
      <w:bookmarkEnd w:id="9"/>
      <w:r w:rsidR="00DE5B7F" w:rsidRPr="008C2289">
        <w:rPr>
          <w:rFonts w:hint="eastAsia"/>
        </w:rPr>
        <w:t>議事日程</w:t>
      </w:r>
    </w:p>
    <w:p w:rsidR="00064D29" w:rsidRPr="008C2289" w:rsidRDefault="00064D29">
      <w:pPr>
        <w:pStyle w:val="af0"/>
        <w:spacing w:line="240" w:lineRule="exact"/>
      </w:pPr>
    </w:p>
    <w:p w:rsidR="00E31122" w:rsidRPr="008C2289" w:rsidRDefault="00064D29" w:rsidP="000574CA">
      <w:pPr>
        <w:pStyle w:val="af1"/>
        <w:spacing w:line="400" w:lineRule="exact"/>
        <w:ind w:left="1469" w:rightChars="-178" w:right="-427" w:hangingChars="459" w:hanging="1469"/>
        <w:rPr>
          <w:rFonts w:hAnsi="標楷體"/>
        </w:rPr>
      </w:pPr>
      <w:r w:rsidRPr="008C2289">
        <w:rPr>
          <w:rFonts w:hAnsi="標楷體"/>
        </w:rPr>
        <w:t>開會事由：</w:t>
      </w:r>
      <w:bookmarkStart w:id="10" w:name="開會事由"/>
      <w:bookmarkEnd w:id="10"/>
      <w:r w:rsidR="00E31122" w:rsidRPr="008C2289">
        <w:rPr>
          <w:rFonts w:hAnsi="標楷體" w:hint="eastAsia"/>
        </w:rPr>
        <w:t>立法院第</w:t>
      </w:r>
      <w:bookmarkStart w:id="11" w:name="屆別"/>
      <w:r w:rsidR="00E31122" w:rsidRPr="008C2289">
        <w:rPr>
          <w:rFonts w:hAnsi="標楷體"/>
        </w:rPr>
        <w:t>10</w:t>
      </w:r>
      <w:bookmarkEnd w:id="11"/>
      <w:r w:rsidR="00E31122" w:rsidRPr="008C2289">
        <w:rPr>
          <w:rFonts w:hAnsi="標楷體" w:hint="eastAsia"/>
        </w:rPr>
        <w:t>屆第</w:t>
      </w:r>
      <w:bookmarkStart w:id="12" w:name="會期"/>
      <w:r w:rsidR="00E31122" w:rsidRPr="008C2289">
        <w:rPr>
          <w:rFonts w:hAnsi="標楷體"/>
        </w:rPr>
        <w:t>1</w:t>
      </w:r>
      <w:bookmarkEnd w:id="12"/>
      <w:r w:rsidR="00E31122" w:rsidRPr="008C2289">
        <w:rPr>
          <w:rFonts w:hAnsi="標楷體" w:hint="eastAsia"/>
        </w:rPr>
        <w:t>會期</w:t>
      </w:r>
      <w:bookmarkStart w:id="13" w:name="委員會"/>
      <w:r w:rsidR="00E31122" w:rsidRPr="008C2289">
        <w:rPr>
          <w:rFonts w:hAnsi="標楷體" w:hint="eastAsia"/>
        </w:rPr>
        <w:t>內政委員會</w:t>
      </w:r>
      <w:bookmarkEnd w:id="13"/>
      <w:r w:rsidR="00E31122" w:rsidRPr="008C2289">
        <w:rPr>
          <w:rFonts w:hAnsi="標楷體" w:hint="eastAsia"/>
        </w:rPr>
        <w:t>第10次全體委員會議</w:t>
      </w:r>
    </w:p>
    <w:p w:rsidR="00064D29" w:rsidRPr="008C2289" w:rsidRDefault="00E31122" w:rsidP="000574CA">
      <w:pPr>
        <w:pStyle w:val="af1"/>
        <w:numPr>
          <w:ilvl w:val="0"/>
          <w:numId w:val="4"/>
        </w:numPr>
        <w:spacing w:line="400" w:lineRule="exact"/>
        <w:ind w:rightChars="-178" w:right="-427"/>
        <w:rPr>
          <w:rFonts w:hAnsi="標楷體"/>
        </w:rPr>
      </w:pPr>
      <w:r w:rsidRPr="008C2289">
        <w:rPr>
          <w:rFonts w:hAnsi="標楷體" w:hint="eastAsia"/>
        </w:rPr>
        <w:t>邀請大陸委員會主任委員、財團法人海峽交流基金會董事長率同所屬列席報告業務概況，並備質詢。</w:t>
      </w:r>
    </w:p>
    <w:p w:rsidR="00E31122" w:rsidRPr="008C2289" w:rsidRDefault="00E31122" w:rsidP="000574CA">
      <w:pPr>
        <w:pStyle w:val="af1"/>
        <w:numPr>
          <w:ilvl w:val="0"/>
          <w:numId w:val="4"/>
        </w:numPr>
        <w:spacing w:line="400" w:lineRule="exact"/>
        <w:ind w:rightChars="-178" w:right="-427"/>
        <w:rPr>
          <w:rFonts w:hAnsi="標楷體"/>
        </w:rPr>
      </w:pPr>
      <w:r w:rsidRPr="008C2289">
        <w:rPr>
          <w:rFonts w:hAnsi="標楷體" w:hint="eastAsia"/>
        </w:rPr>
        <w:t>邀請大陸委員會主任委員、財團法人海峽交流基金會董事長、交通部及衛生福利部針對「因應嚴重特殊傳染性肺炎（COVID-19）</w:t>
      </w:r>
      <w:proofErr w:type="gramStart"/>
      <w:r w:rsidRPr="008C2289">
        <w:rPr>
          <w:rFonts w:hAnsi="標楷體" w:hint="eastAsia"/>
        </w:rPr>
        <w:t>疫</w:t>
      </w:r>
      <w:proofErr w:type="gramEnd"/>
      <w:r w:rsidRPr="008C2289">
        <w:rPr>
          <w:rFonts w:hAnsi="標楷體" w:hint="eastAsia"/>
        </w:rPr>
        <w:t>情，兩岸以包機等模式接回我國滯留武漢國人之協商過程」進行專題報告，並備質詢。</w:t>
      </w:r>
    </w:p>
    <w:p w:rsidR="00064D29" w:rsidRPr="008C2289" w:rsidRDefault="00064D29" w:rsidP="000574CA">
      <w:pPr>
        <w:pStyle w:val="af1"/>
        <w:spacing w:line="400" w:lineRule="exact"/>
        <w:ind w:rightChars="-60" w:right="-144"/>
        <w:rPr>
          <w:rFonts w:hAnsi="標楷體"/>
        </w:rPr>
      </w:pPr>
      <w:r w:rsidRPr="008C2289">
        <w:rPr>
          <w:rFonts w:hAnsi="標楷體"/>
        </w:rPr>
        <w:fldChar w:fldCharType="begin"/>
      </w:r>
      <w:r w:rsidRPr="008C2289">
        <w:rPr>
          <w:rFonts w:hAnsi="標楷體"/>
        </w:rPr>
        <w:instrText xml:space="preserve"> MACROBUTTON  DocMeetingTime 開會時間：</w:instrText>
      </w:r>
      <w:r w:rsidRPr="008C2289">
        <w:rPr>
          <w:rFonts w:hAnsi="標楷體"/>
        </w:rPr>
        <w:fldChar w:fldCharType="end"/>
      </w:r>
      <w:bookmarkStart w:id="14" w:name="開會時間"/>
      <w:r w:rsidR="00E31122" w:rsidRPr="008C2289">
        <w:rPr>
          <w:rFonts w:hAnsi="標楷體" w:hint="eastAsia"/>
        </w:rPr>
        <w:t>109年3月30日（星期一）上午9時至下午5時30分</w:t>
      </w:r>
      <w:bookmarkEnd w:id="14"/>
    </w:p>
    <w:p w:rsidR="00064D29" w:rsidRPr="008C2289" w:rsidRDefault="00064D29" w:rsidP="00807DC9">
      <w:pPr>
        <w:pStyle w:val="af1"/>
        <w:tabs>
          <w:tab w:val="center" w:pos="4535"/>
        </w:tabs>
        <w:spacing w:line="400" w:lineRule="exact"/>
        <w:rPr>
          <w:rFonts w:hAnsi="標楷體"/>
        </w:rPr>
      </w:pPr>
      <w:r w:rsidRPr="008C2289">
        <w:rPr>
          <w:rFonts w:hAnsi="標楷體"/>
        </w:rPr>
        <w:t>開會地點：</w:t>
      </w:r>
      <w:bookmarkStart w:id="15" w:name="開會地點"/>
      <w:r w:rsidR="00E31122" w:rsidRPr="008C2289">
        <w:rPr>
          <w:rFonts w:hAnsi="標楷體" w:hint="eastAsia"/>
        </w:rPr>
        <w:t>紅樓202會議室</w:t>
      </w:r>
      <w:bookmarkEnd w:id="15"/>
      <w:r w:rsidR="00807DC9">
        <w:rPr>
          <w:rFonts w:hAnsi="標楷體"/>
        </w:rPr>
        <w:tab/>
      </w:r>
    </w:p>
    <w:p w:rsidR="00064D29" w:rsidRPr="008C2289" w:rsidRDefault="00064D29" w:rsidP="000574CA">
      <w:pPr>
        <w:pStyle w:val="af2"/>
        <w:spacing w:line="400" w:lineRule="exact"/>
      </w:pPr>
      <w:r w:rsidRPr="008C2289">
        <w:t>主持人：</w:t>
      </w:r>
      <w:bookmarkStart w:id="16" w:name="主席"/>
      <w:r w:rsidR="00E31122" w:rsidRPr="008C2289">
        <w:rPr>
          <w:rFonts w:hint="eastAsia"/>
        </w:rPr>
        <w:t>陳召集委員玉珍</w:t>
      </w:r>
      <w:bookmarkEnd w:id="16"/>
    </w:p>
    <w:p w:rsidR="00064D29" w:rsidRPr="008C2289" w:rsidRDefault="00064D29" w:rsidP="000574CA">
      <w:pPr>
        <w:pStyle w:val="af2"/>
        <w:spacing w:line="400" w:lineRule="exact"/>
        <w:rPr>
          <w:sz w:val="24"/>
        </w:rPr>
      </w:pPr>
      <w:r w:rsidRPr="008C2289">
        <w:t>聯絡人及電話：</w:t>
      </w:r>
      <w:bookmarkStart w:id="17" w:name="聯絡人及電話"/>
      <w:bookmarkEnd w:id="17"/>
      <w:r w:rsidR="00E31122" w:rsidRPr="008C2289">
        <w:rPr>
          <w:rFonts w:hint="eastAsia"/>
        </w:rPr>
        <w:t>黃昱瑞  02-23585508  傳真：02-23585502</w:t>
      </w:r>
    </w:p>
    <w:p w:rsidR="00064D29" w:rsidRPr="008C2289" w:rsidRDefault="00064D29" w:rsidP="000574CA">
      <w:pPr>
        <w:pStyle w:val="af3"/>
        <w:spacing w:line="400" w:lineRule="exact"/>
        <w:ind w:left="1203" w:hangingChars="376" w:hanging="1203"/>
      </w:pPr>
      <w:r w:rsidRPr="008C2289">
        <w:t>出席者：</w:t>
      </w:r>
      <w:bookmarkStart w:id="18" w:name="出席者"/>
      <w:bookmarkEnd w:id="18"/>
      <w:r w:rsidR="00E31122" w:rsidRPr="008C2289">
        <w:rPr>
          <w:rFonts w:hint="eastAsia"/>
        </w:rPr>
        <w:t>本會委員</w:t>
      </w:r>
    </w:p>
    <w:p w:rsidR="00E31122" w:rsidRPr="008C2289" w:rsidRDefault="00064D29" w:rsidP="000574CA">
      <w:pPr>
        <w:pStyle w:val="af4"/>
        <w:spacing w:before="0" w:line="400" w:lineRule="exact"/>
        <w:ind w:left="1174" w:hangingChars="367" w:hanging="1174"/>
      </w:pPr>
      <w:r w:rsidRPr="008C2289">
        <w:t>列席者：</w:t>
      </w:r>
      <w:bookmarkStart w:id="19" w:name="列席者"/>
      <w:bookmarkEnd w:id="19"/>
      <w:r w:rsidR="00E31122" w:rsidRPr="008C2289">
        <w:rPr>
          <w:rFonts w:hint="eastAsia"/>
        </w:rPr>
        <w:t>本院其他委員會委員</w:t>
      </w:r>
    </w:p>
    <w:p w:rsidR="00064D29" w:rsidRDefault="00E31122" w:rsidP="000574CA">
      <w:pPr>
        <w:pStyle w:val="af4"/>
        <w:spacing w:before="0" w:line="400" w:lineRule="exact"/>
        <w:ind w:leftChars="548" w:left="1316" w:hanging="1"/>
      </w:pPr>
      <w:r w:rsidRPr="008C2289">
        <w:rPr>
          <w:rFonts w:hint="eastAsia"/>
        </w:rPr>
        <w:t>大陸委員會主任委員、財團法人海峽交流基金會董事長、交通部、衛生福利部</w:t>
      </w:r>
    </w:p>
    <w:p w:rsidR="000574CA" w:rsidRDefault="000574CA" w:rsidP="00E31122">
      <w:pPr>
        <w:pStyle w:val="af4"/>
        <w:spacing w:before="0" w:line="320" w:lineRule="exact"/>
        <w:ind w:leftChars="548" w:left="1316" w:hanging="1"/>
      </w:pPr>
    </w:p>
    <w:p w:rsidR="000574CA" w:rsidRPr="008C2289" w:rsidRDefault="000574CA" w:rsidP="00E31122">
      <w:pPr>
        <w:pStyle w:val="af4"/>
        <w:spacing w:before="0" w:line="320" w:lineRule="exact"/>
        <w:ind w:leftChars="548" w:left="1316" w:hanging="1"/>
      </w:pPr>
    </w:p>
    <w:p w:rsidR="00064D29" w:rsidRPr="008C2289" w:rsidRDefault="00064D29" w:rsidP="007E1E78">
      <w:pPr>
        <w:pStyle w:val="af6"/>
        <w:spacing w:line="240" w:lineRule="exact"/>
        <w:ind w:left="708" w:hangingChars="295" w:hanging="708"/>
        <w:rPr>
          <w:rFonts w:hAnsi="標楷體"/>
        </w:rPr>
      </w:pPr>
      <w:r w:rsidRPr="008C2289">
        <w:rPr>
          <w:rFonts w:hAnsi="標楷體"/>
        </w:rPr>
        <w:t>副本：</w:t>
      </w:r>
      <w:bookmarkStart w:id="20" w:name="副本"/>
      <w:bookmarkEnd w:id="20"/>
      <w:r w:rsidR="00E31122" w:rsidRPr="008C2289">
        <w:rPr>
          <w:rFonts w:hAnsi="標楷體" w:hint="eastAsia"/>
        </w:rPr>
        <w:t>本院各黨團、法制局、議事處會務科、公報處、總務處管理科、總務處警衛隊</w:t>
      </w:r>
    </w:p>
    <w:p w:rsidR="00064D29" w:rsidRPr="008C2289" w:rsidRDefault="00064D29">
      <w:pPr>
        <w:pStyle w:val="af6"/>
        <w:spacing w:line="240" w:lineRule="exact"/>
        <w:rPr>
          <w:rFonts w:hAnsi="標楷體"/>
        </w:rPr>
      </w:pPr>
      <w:r w:rsidRPr="008C2289">
        <w:rPr>
          <w:rFonts w:hAnsi="標楷體"/>
        </w:rPr>
        <w:t>備註：</w:t>
      </w:r>
      <w:bookmarkStart w:id="21" w:name="備註"/>
      <w:bookmarkEnd w:id="21"/>
    </w:p>
    <w:p w:rsidR="00E31122" w:rsidRPr="008C2289" w:rsidRDefault="00E31122" w:rsidP="00E31122">
      <w:pPr>
        <w:pStyle w:val="af6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r w:rsidRPr="008C2289">
        <w:rPr>
          <w:rFonts w:hAnsi="標楷體" w:hint="eastAsia"/>
        </w:rPr>
        <w:t>委員登記發言時間及方式，依本院議事規則第60條規定辦理；出、列席委員於上午8時起分別辦理發言登記(分別登記於甲、</w:t>
      </w:r>
      <w:proofErr w:type="gramStart"/>
      <w:r w:rsidRPr="008C2289">
        <w:rPr>
          <w:rFonts w:hAnsi="標楷體" w:hint="eastAsia"/>
        </w:rPr>
        <w:t>乙表</w:t>
      </w:r>
      <w:proofErr w:type="gramEnd"/>
      <w:r w:rsidRPr="008C2289">
        <w:rPr>
          <w:rFonts w:hAnsi="標楷體" w:hint="eastAsia"/>
        </w:rPr>
        <w:t>)，開會前登記之出席委員得優先發言；開會以後不分出、列席委員均依序登記</w:t>
      </w:r>
      <w:proofErr w:type="gramStart"/>
      <w:r w:rsidRPr="008C2289">
        <w:rPr>
          <w:rFonts w:hAnsi="標楷體" w:hint="eastAsia"/>
        </w:rPr>
        <w:t>於乙表</w:t>
      </w:r>
      <w:proofErr w:type="gramEnd"/>
      <w:r w:rsidRPr="008C2289">
        <w:rPr>
          <w:rFonts w:hAnsi="標楷體" w:hint="eastAsia"/>
        </w:rPr>
        <w:t>。</w:t>
      </w:r>
    </w:p>
    <w:p w:rsidR="00E31122" w:rsidRPr="008C2289" w:rsidRDefault="00E31122" w:rsidP="00E31122">
      <w:pPr>
        <w:pStyle w:val="af6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r w:rsidRPr="008C2289">
        <w:rPr>
          <w:rFonts w:hAnsi="標楷體" w:hint="eastAsia"/>
        </w:rPr>
        <w:t>請相關機關將口頭報告之書面資料150份儘速送至本會，並將電子檔傳至dtp@ly.gov.tw、ly20090@gmail.com、ly20</w:t>
      </w:r>
      <w:r w:rsidRPr="008C2289">
        <w:rPr>
          <w:rFonts w:hAnsi="標楷體"/>
        </w:rPr>
        <w:t>459</w:t>
      </w:r>
      <w:r w:rsidRPr="008C2289">
        <w:rPr>
          <w:rFonts w:hAnsi="標楷體" w:hint="eastAsia"/>
        </w:rPr>
        <w:t>@ly.gov.tw及ly20880@ly.gov.tw；另列席官員名單:請回傳本會喻小姐ly20698@ly.gov.tw或電話02-23585509。</w:t>
      </w:r>
    </w:p>
    <w:p w:rsidR="00E31122" w:rsidRPr="008C2289" w:rsidRDefault="00E31122" w:rsidP="00E31122">
      <w:pPr>
        <w:pStyle w:val="af6"/>
        <w:numPr>
          <w:ilvl w:val="0"/>
          <w:numId w:val="3"/>
        </w:numPr>
        <w:spacing w:line="240" w:lineRule="exact"/>
        <w:ind w:rightChars="-60" w:right="-144" w:hanging="476"/>
        <w:rPr>
          <w:rFonts w:hAnsi="標楷體"/>
          <w:b/>
        </w:rPr>
      </w:pPr>
      <w:r w:rsidRPr="008C2289">
        <w:rPr>
          <w:rFonts w:hAnsi="標楷體" w:hint="eastAsia"/>
          <w:b/>
        </w:rPr>
        <w:t>依據本院因應「</w:t>
      </w:r>
      <w:proofErr w:type="gramStart"/>
      <w:r w:rsidRPr="008C2289">
        <w:rPr>
          <w:rFonts w:hAnsi="標楷體" w:hint="eastAsia"/>
          <w:b/>
        </w:rPr>
        <w:t>新型冠</w:t>
      </w:r>
      <w:proofErr w:type="gramEnd"/>
      <w:r w:rsidRPr="008C2289">
        <w:rPr>
          <w:rFonts w:hAnsi="標楷體" w:hint="eastAsia"/>
          <w:b/>
        </w:rPr>
        <w:t>狀病毒肺炎」防疫措施，敬請列席機關配合減少與會人數。</w:t>
      </w:r>
    </w:p>
    <w:p w:rsidR="00064D29" w:rsidRPr="008C2289" w:rsidRDefault="00E31122" w:rsidP="00E31122">
      <w:pPr>
        <w:pStyle w:val="af6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r w:rsidRPr="008C2289">
        <w:rPr>
          <w:rFonts w:hAnsi="標楷體"/>
        </w:rPr>
        <w:t>請將本次會議資料電子檔，利用貴單位之政府單位憑證(GCA卡)及本發文</w:t>
      </w:r>
      <w:proofErr w:type="gramStart"/>
      <w:r w:rsidRPr="008C2289">
        <w:rPr>
          <w:rFonts w:hAnsi="標楷體"/>
        </w:rPr>
        <w:t>文</w:t>
      </w:r>
      <w:proofErr w:type="gramEnd"/>
      <w:r w:rsidRPr="008C2289">
        <w:rPr>
          <w:rFonts w:hAnsi="標楷體"/>
        </w:rPr>
        <w:t>號上傳至議案整合暨綜合查詢系統(http://misq.ly.gov.tw)之「政府單位專區」，上傳檔案</w:t>
      </w:r>
      <w:r w:rsidRPr="008C2289">
        <w:rPr>
          <w:rFonts w:hAnsi="標楷體" w:hint="eastAsia"/>
        </w:rPr>
        <w:t>須</w:t>
      </w:r>
      <w:r w:rsidRPr="008C2289">
        <w:rPr>
          <w:rFonts w:hAnsi="標楷體"/>
        </w:rPr>
        <w:t>為可編修之PDF檔案。</w:t>
      </w:r>
    </w:p>
    <w:p w:rsidR="008C078C" w:rsidRPr="008C2289" w:rsidRDefault="008C078C">
      <w:pPr>
        <w:pStyle w:val="space1"/>
      </w:pPr>
    </w:p>
    <w:p w:rsidR="00503DD5" w:rsidRDefault="008C078C" w:rsidP="008C078C">
      <w:pPr>
        <w:pStyle w:val="space1"/>
        <w:jc w:val="center"/>
        <w:sectPr w:rsidR="00503DD5" w:rsidSect="000574CA">
          <w:headerReference w:type="default" r:id="rId9"/>
          <w:footerReference w:type="default" r:id="rId10"/>
          <w:pgSz w:w="11906" w:h="16838" w:code="9"/>
          <w:pgMar w:top="1077" w:right="1418" w:bottom="1134" w:left="1418" w:header="567" w:footer="680" w:gutter="0"/>
          <w:pgNumType w:fmt="ideographDigital"/>
          <w:cols w:space="425"/>
          <w:docGrid w:type="lines" w:linePitch="360"/>
        </w:sectPr>
      </w:pPr>
      <w:r>
        <w:rPr>
          <w:noProof/>
        </w:rPr>
        <w:drawing>
          <wp:inline distT="0" distB="0" distL="0" distR="0">
            <wp:extent cx="4392000" cy="881790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-移除背景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88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DD5" w:rsidRPr="00770357" w:rsidRDefault="00503DD5" w:rsidP="00503DD5">
      <w:pPr>
        <w:spacing w:line="500" w:lineRule="exact"/>
        <w:jc w:val="both"/>
        <w:rPr>
          <w:rFonts w:hAnsi="標楷體"/>
          <w:b/>
          <w:spacing w:val="20"/>
          <w:sz w:val="32"/>
          <w:szCs w:val="32"/>
        </w:rPr>
      </w:pPr>
      <w:r w:rsidRPr="00770357">
        <w:rPr>
          <w:rFonts w:hAnsi="標楷體" w:hint="eastAsia"/>
          <w:b/>
          <w:spacing w:val="20"/>
          <w:sz w:val="32"/>
          <w:szCs w:val="32"/>
        </w:rPr>
        <w:lastRenderedPageBreak/>
        <w:t>立法院第10屆第1會期內政委員會第10次全體委員會議議事日程</w:t>
      </w:r>
    </w:p>
    <w:p w:rsidR="00503DD5" w:rsidRPr="000D66A5" w:rsidRDefault="00503DD5" w:rsidP="00503DD5">
      <w:pPr>
        <w:snapToGrid w:val="0"/>
        <w:spacing w:line="500" w:lineRule="exact"/>
        <w:ind w:left="960" w:right="140" w:hangingChars="300" w:hanging="960"/>
        <w:rPr>
          <w:rFonts w:hAnsi="標楷體"/>
          <w:sz w:val="32"/>
          <w:szCs w:val="32"/>
        </w:rPr>
      </w:pPr>
      <w:r w:rsidRPr="000D66A5">
        <w:rPr>
          <w:rFonts w:hAnsi="標楷體" w:hint="eastAsia"/>
          <w:sz w:val="32"/>
          <w:szCs w:val="32"/>
        </w:rPr>
        <w:t>時間：</w:t>
      </w:r>
      <w:r>
        <w:rPr>
          <w:rFonts w:hAnsi="標楷體" w:hint="eastAsia"/>
          <w:sz w:val="32"/>
          <w:szCs w:val="32"/>
        </w:rPr>
        <w:t>109年3月30日</w:t>
      </w:r>
      <w:r w:rsidRPr="000D66A5">
        <w:rPr>
          <w:rFonts w:hAnsi="標楷體" w:hint="eastAsia"/>
          <w:sz w:val="32"/>
          <w:szCs w:val="32"/>
        </w:rPr>
        <w:t>（星期</w:t>
      </w:r>
      <w:r>
        <w:rPr>
          <w:rFonts w:hAnsi="標楷體" w:hint="eastAsia"/>
          <w:sz w:val="32"/>
          <w:szCs w:val="32"/>
        </w:rPr>
        <w:t>一</w:t>
      </w:r>
      <w:r w:rsidRPr="000D66A5">
        <w:rPr>
          <w:rFonts w:hAnsi="標楷體" w:hint="eastAsia"/>
          <w:sz w:val="32"/>
          <w:szCs w:val="32"/>
        </w:rPr>
        <w:t>）上午9時至下午5時30分</w:t>
      </w:r>
      <w:bookmarkStart w:id="22" w:name="_GoBack"/>
      <w:bookmarkEnd w:id="22"/>
    </w:p>
    <w:p w:rsidR="00503DD5" w:rsidRPr="000D66A5" w:rsidRDefault="00503DD5" w:rsidP="00503DD5">
      <w:pPr>
        <w:snapToGrid w:val="0"/>
        <w:spacing w:line="500" w:lineRule="exact"/>
        <w:ind w:leftChars="-5" w:left="-12" w:firstLineChars="4" w:firstLine="13"/>
        <w:rPr>
          <w:rFonts w:hAnsi="標楷體"/>
          <w:sz w:val="32"/>
          <w:szCs w:val="32"/>
        </w:rPr>
      </w:pPr>
      <w:r w:rsidRPr="000D66A5">
        <w:rPr>
          <w:rFonts w:hAnsi="標楷體" w:hint="eastAsia"/>
          <w:sz w:val="32"/>
          <w:szCs w:val="32"/>
        </w:rPr>
        <w:t>地點：紅樓202會議室</w:t>
      </w:r>
    </w:p>
    <w:p w:rsidR="00503DD5" w:rsidRPr="009F06A6" w:rsidRDefault="00503DD5" w:rsidP="00503DD5">
      <w:pPr>
        <w:spacing w:line="500" w:lineRule="exact"/>
        <w:rPr>
          <w:b/>
          <w:sz w:val="36"/>
          <w:szCs w:val="36"/>
          <w:u w:val="single"/>
        </w:rPr>
      </w:pPr>
    </w:p>
    <w:p w:rsidR="00503DD5" w:rsidRPr="00CC7C69" w:rsidRDefault="00503DD5" w:rsidP="00503DD5">
      <w:pPr>
        <w:spacing w:beforeLines="50" w:before="180" w:line="440" w:lineRule="exact"/>
        <w:rPr>
          <w:rFonts w:ascii="Times New Roman"/>
          <w:b/>
          <w:sz w:val="32"/>
          <w:szCs w:val="32"/>
        </w:rPr>
      </w:pPr>
      <w:r w:rsidRPr="00CC7C69">
        <w:rPr>
          <w:rFonts w:ascii="Times New Roman" w:hint="eastAsia"/>
          <w:b/>
          <w:sz w:val="32"/>
          <w:szCs w:val="32"/>
        </w:rPr>
        <w:t>報告事項</w:t>
      </w:r>
    </w:p>
    <w:p w:rsidR="00503DD5" w:rsidRDefault="00503DD5" w:rsidP="00503DD5">
      <w:pPr>
        <w:spacing w:line="440" w:lineRule="exact"/>
        <w:ind w:leftChars="-20" w:left="-48" w:firstLineChars="14" w:firstLine="45"/>
        <w:rPr>
          <w:sz w:val="32"/>
          <w:szCs w:val="32"/>
        </w:rPr>
      </w:pPr>
      <w:r w:rsidRPr="006A18A0">
        <w:rPr>
          <w:rFonts w:hint="eastAsia"/>
          <w:sz w:val="32"/>
          <w:szCs w:val="32"/>
        </w:rPr>
        <w:t>宣讀上次會議議事錄。</w:t>
      </w:r>
    </w:p>
    <w:p w:rsidR="00503DD5" w:rsidRDefault="00503DD5" w:rsidP="00503DD5">
      <w:pPr>
        <w:spacing w:line="440" w:lineRule="exact"/>
        <w:ind w:leftChars="-20" w:left="-48" w:firstLineChars="14" w:firstLine="45"/>
        <w:rPr>
          <w:sz w:val="32"/>
          <w:szCs w:val="32"/>
        </w:rPr>
      </w:pPr>
    </w:p>
    <w:p w:rsidR="00503DD5" w:rsidRDefault="00503DD5" w:rsidP="00503DD5">
      <w:pPr>
        <w:spacing w:line="440" w:lineRule="exact"/>
        <w:ind w:rightChars="58" w:right="139" w:hanging="3"/>
        <w:rPr>
          <w:rFonts w:ascii="Times New Roman"/>
          <w:b/>
          <w:sz w:val="32"/>
          <w:szCs w:val="32"/>
        </w:rPr>
      </w:pPr>
      <w:r w:rsidRPr="00F7566D">
        <w:rPr>
          <w:rFonts w:ascii="Times New Roman" w:hint="eastAsia"/>
          <w:b/>
          <w:sz w:val="32"/>
          <w:szCs w:val="32"/>
        </w:rPr>
        <w:t>邀請大陸委員會主任委員、財團法人海峽交流基金會董事長率同所屬列席報告業務概況，並備質詢。</w:t>
      </w:r>
    </w:p>
    <w:p w:rsidR="00503DD5" w:rsidRDefault="00503DD5" w:rsidP="00503DD5">
      <w:pPr>
        <w:spacing w:line="440" w:lineRule="exact"/>
        <w:ind w:hanging="3"/>
        <w:rPr>
          <w:rFonts w:ascii="Times New Roman"/>
          <w:b/>
          <w:sz w:val="32"/>
          <w:szCs w:val="32"/>
        </w:rPr>
      </w:pPr>
    </w:p>
    <w:p w:rsidR="00503DD5" w:rsidRPr="00F7566D" w:rsidRDefault="00503DD5" w:rsidP="00503DD5">
      <w:pPr>
        <w:spacing w:line="440" w:lineRule="exact"/>
        <w:ind w:rightChars="58" w:right="139" w:hanging="3"/>
        <w:rPr>
          <w:rFonts w:ascii="Times New Roman"/>
          <w:b/>
          <w:sz w:val="32"/>
          <w:szCs w:val="32"/>
        </w:rPr>
      </w:pPr>
      <w:r w:rsidRPr="00F7566D">
        <w:rPr>
          <w:rFonts w:ascii="Times New Roman" w:hint="eastAsia"/>
          <w:b/>
          <w:sz w:val="32"/>
          <w:szCs w:val="32"/>
        </w:rPr>
        <w:t>邀請大陸委員會主任委員、財團法人海峽交流基金會董事長、交通部及衛生福利部針對「因應嚴重特殊傳染性肺炎（</w:t>
      </w:r>
      <w:r w:rsidRPr="00F7566D">
        <w:rPr>
          <w:rFonts w:ascii="Times New Roman" w:hint="eastAsia"/>
          <w:b/>
          <w:sz w:val="32"/>
          <w:szCs w:val="32"/>
        </w:rPr>
        <w:t>COVID-19</w:t>
      </w:r>
      <w:r w:rsidRPr="00F7566D">
        <w:rPr>
          <w:rFonts w:ascii="Times New Roman" w:hint="eastAsia"/>
          <w:b/>
          <w:sz w:val="32"/>
          <w:szCs w:val="32"/>
        </w:rPr>
        <w:t>）</w:t>
      </w:r>
      <w:proofErr w:type="gramStart"/>
      <w:r w:rsidRPr="00F7566D">
        <w:rPr>
          <w:rFonts w:ascii="Times New Roman" w:hint="eastAsia"/>
          <w:b/>
          <w:sz w:val="32"/>
          <w:szCs w:val="32"/>
        </w:rPr>
        <w:t>疫</w:t>
      </w:r>
      <w:proofErr w:type="gramEnd"/>
      <w:r w:rsidRPr="00F7566D">
        <w:rPr>
          <w:rFonts w:ascii="Times New Roman" w:hint="eastAsia"/>
          <w:b/>
          <w:sz w:val="32"/>
          <w:szCs w:val="32"/>
        </w:rPr>
        <w:t>情，兩岸以包機等模式接回我國滯留武漢國人之協商過程」進行專題報告，並備質詢。</w:t>
      </w:r>
    </w:p>
    <w:p w:rsidR="00064D29" w:rsidRPr="00503DD5" w:rsidRDefault="00064D29" w:rsidP="008C078C">
      <w:pPr>
        <w:pStyle w:val="space1"/>
        <w:jc w:val="center"/>
      </w:pPr>
    </w:p>
    <w:sectPr w:rsidR="00064D29" w:rsidRPr="00503DD5" w:rsidSect="004316F0">
      <w:headerReference w:type="default" r:id="rId12"/>
      <w:footerReference w:type="default" r:id="rId13"/>
      <w:pgSz w:w="11906" w:h="16838"/>
      <w:pgMar w:top="1440" w:right="709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B3A" w:rsidRDefault="004A7B3A">
      <w:r>
        <w:separator/>
      </w:r>
    </w:p>
  </w:endnote>
  <w:endnote w:type="continuationSeparator" w:id="0">
    <w:p w:rsidR="004A7B3A" w:rsidRDefault="004A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E31122">
    <w:pPr>
      <w:pStyle w:val="a5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5E0B7E2" wp14:editId="48FB4F7D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8"/>
        <w:rFonts w:hAnsi="標楷體" w:hint="eastAsia"/>
      </w:rPr>
      <w:t>第</w:t>
    </w:r>
    <w:r w:rsidR="00064D29">
      <w:rPr>
        <w:rStyle w:val="a8"/>
        <w:rFonts w:hAnsi="標楷體"/>
      </w:rPr>
      <w:fldChar w:fldCharType="begin"/>
    </w:r>
    <w:r w:rsidR="00064D29">
      <w:rPr>
        <w:rStyle w:val="a8"/>
        <w:rFonts w:hAnsi="標楷體"/>
      </w:rPr>
      <w:instrText xml:space="preserve"> PAGE  \* DBNUM1 </w:instrText>
    </w:r>
    <w:r w:rsidR="00064D29">
      <w:rPr>
        <w:rStyle w:val="a8"/>
        <w:rFonts w:hAnsi="標楷體"/>
      </w:rPr>
      <w:fldChar w:fldCharType="separate"/>
    </w:r>
    <w:r w:rsidR="00770357">
      <w:rPr>
        <w:rStyle w:val="a8"/>
        <w:rFonts w:hAnsi="標楷體"/>
        <w:noProof/>
      </w:rPr>
      <w:t>一</w:t>
    </w:r>
    <w:r w:rsidR="00064D29">
      <w:rPr>
        <w:rStyle w:val="a8"/>
        <w:rFonts w:hAnsi="標楷體"/>
      </w:rPr>
      <w:fldChar w:fldCharType="end"/>
    </w:r>
    <w:r w:rsidR="00064D29">
      <w:rPr>
        <w:rStyle w:val="a8"/>
        <w:rFonts w:hAnsi="標楷體" w:hint="eastAsia"/>
      </w:rPr>
      <w:t>頁　共</w:t>
    </w:r>
    <w:r w:rsidR="00064D29">
      <w:rPr>
        <w:rStyle w:val="a8"/>
        <w:rFonts w:hAnsi="標楷體"/>
      </w:rPr>
      <w:fldChar w:fldCharType="begin"/>
    </w:r>
    <w:r w:rsidR="00064D29">
      <w:rPr>
        <w:rStyle w:val="a8"/>
        <w:rFonts w:hAnsi="標楷體"/>
      </w:rPr>
      <w:instrText xml:space="preserve"> NUMPAGES  \* DBNUM1 </w:instrText>
    </w:r>
    <w:r w:rsidR="00064D29">
      <w:rPr>
        <w:rStyle w:val="a8"/>
        <w:rFonts w:hAnsi="標楷體"/>
      </w:rPr>
      <w:fldChar w:fldCharType="separate"/>
    </w:r>
    <w:r w:rsidR="00770357">
      <w:rPr>
        <w:rStyle w:val="a8"/>
        <w:rFonts w:hAnsi="標楷體"/>
        <w:noProof/>
      </w:rPr>
      <w:t>二</w:t>
    </w:r>
    <w:r w:rsidR="00064D29">
      <w:rPr>
        <w:rStyle w:val="a8"/>
        <w:rFonts w:hAnsi="標楷體"/>
      </w:rPr>
      <w:fldChar w:fldCharType="end"/>
    </w:r>
    <w:r w:rsidR="00064D29">
      <w:rPr>
        <w:rStyle w:val="a8"/>
        <w:rFonts w:hAnsi="標楷體" w:hint="eastAsia"/>
      </w:rPr>
      <w:t>頁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DD5" w:rsidRDefault="00503DD5">
    <w:pPr>
      <w:pStyle w:val="a5"/>
      <w:jc w:val="center"/>
      <w:rPr>
        <w:rFonts w:hAnsi="標楷體"/>
      </w:rPr>
    </w:pPr>
    <w:r>
      <w:rPr>
        <w:rStyle w:val="a8"/>
        <w:rFonts w:hAnsi="標楷體" w:hint="eastAsia"/>
      </w:rPr>
      <w:t>第</w:t>
    </w:r>
    <w:r>
      <w:rPr>
        <w:rStyle w:val="a8"/>
        <w:rFonts w:hAnsi="標楷體"/>
      </w:rPr>
      <w:fldChar w:fldCharType="begin"/>
    </w:r>
    <w:r>
      <w:rPr>
        <w:rStyle w:val="a8"/>
        <w:rFonts w:hAnsi="標楷體"/>
      </w:rPr>
      <w:instrText xml:space="preserve"> PAGE  \* DBNUM1 </w:instrText>
    </w:r>
    <w:r>
      <w:rPr>
        <w:rStyle w:val="a8"/>
        <w:rFonts w:hAnsi="標楷體"/>
      </w:rPr>
      <w:fldChar w:fldCharType="separate"/>
    </w:r>
    <w:r w:rsidR="00770357">
      <w:rPr>
        <w:rStyle w:val="a8"/>
        <w:rFonts w:hAnsi="標楷體"/>
        <w:noProof/>
      </w:rPr>
      <w:t>二</w:t>
    </w:r>
    <w:r>
      <w:rPr>
        <w:rStyle w:val="a8"/>
        <w:rFonts w:hAnsi="標楷體"/>
      </w:rPr>
      <w:fldChar w:fldCharType="end"/>
    </w:r>
    <w:r>
      <w:rPr>
        <w:rStyle w:val="a8"/>
        <w:rFonts w:hAnsi="標楷體" w:hint="eastAsia"/>
      </w:rPr>
      <w:t>頁　共</w:t>
    </w:r>
    <w:r>
      <w:rPr>
        <w:rStyle w:val="a8"/>
        <w:rFonts w:hAnsi="標楷體"/>
      </w:rPr>
      <w:fldChar w:fldCharType="begin"/>
    </w:r>
    <w:r>
      <w:rPr>
        <w:rStyle w:val="a8"/>
        <w:rFonts w:hAnsi="標楷體"/>
      </w:rPr>
      <w:instrText xml:space="preserve"> NUMPAGES  \* DBNUM1 </w:instrText>
    </w:r>
    <w:r>
      <w:rPr>
        <w:rStyle w:val="a8"/>
        <w:rFonts w:hAnsi="標楷體"/>
      </w:rPr>
      <w:fldChar w:fldCharType="separate"/>
    </w:r>
    <w:r w:rsidR="00770357">
      <w:rPr>
        <w:rStyle w:val="a8"/>
        <w:rFonts w:hAnsi="標楷體"/>
        <w:noProof/>
      </w:rPr>
      <w:t>二</w:t>
    </w:r>
    <w:r>
      <w:rPr>
        <w:rStyle w:val="a8"/>
        <w:rFonts w:hAnsi="標楷體"/>
      </w:rPr>
      <w:fldChar w:fldCharType="end"/>
    </w:r>
    <w:r>
      <w:rPr>
        <w:rStyle w:val="a8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B3A" w:rsidRDefault="004A7B3A">
      <w:r>
        <w:separator/>
      </w:r>
    </w:p>
  </w:footnote>
  <w:footnote w:type="continuationSeparator" w:id="0">
    <w:p w:rsidR="004A7B3A" w:rsidRDefault="004A7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E31122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8F717E7" wp14:editId="3A5CF945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GsugIAAMI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wOgWHlvZHUETSsJmgPhwiAEo5HqB0YDDJUM6+87qhhG7QcB78JOoMlQk7GZDCpKuJphg9Forsw4&#10;qXa94tsGkMeXJ+QtvJ2aO11fsji9OBgUjsRpqNlJ9PTfeV1G7/I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d&#10;9/Gs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BD3ABC1" wp14:editId="2270BCDE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Sv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SszI3KN6I8gLSlAOmBfmEeglEL+R2jHmZLitW3HZEUo+Y9h+dhBtFkyMnYTAbhBVxNscZoNFd6&#10;HFi7TrJtDcjjA+TiDp5Qxay8n7M4PjyYF5bLcbaZgXT+b72eJ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Cnfkr7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A0A5B80" wp14:editId="5A6528F2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27F" w:rsidRDefault="001615E4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794FAB1D" wp14:editId="0064805C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27F" w:rsidRDefault="004A7B3A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33.65pt;margin-top:415.6pt;width:11.7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9+cvQIAAMo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" o:allowincell="f" filled="f" stroked="f">
              <v:stroke dashstyle="1 1"/>
              <v:textbox inset="0,0,0,0">
                <w:txbxContent>
                  <w:p w:rsidR="005E627F" w:rsidRDefault="001615E4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A9CF076" wp14:editId="61C1AAB2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27F" w:rsidRDefault="004A7B3A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left:0;text-align:left;margin-left:-33.65pt;margin-top:276.15pt;width:11.7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5E627F" w:rsidRDefault="001615E4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>
    <w:nsid w:val="78005889"/>
    <w:multiLevelType w:val="hybridMultilevel"/>
    <w:tmpl w:val="7F8C7E0E"/>
    <w:lvl w:ilvl="0" w:tplc="08342658">
      <w:start w:val="1"/>
      <w:numFmt w:val="taiwaneseCountingThousand"/>
      <w:lvlText w:val="%1、"/>
      <w:lvlJc w:val="left"/>
      <w:pPr>
        <w:ind w:left="22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50" w:hanging="480"/>
      </w:pPr>
    </w:lvl>
    <w:lvl w:ilvl="2" w:tplc="0409001B" w:tentative="1">
      <w:start w:val="1"/>
      <w:numFmt w:val="lowerRoman"/>
      <w:lvlText w:val="%3."/>
      <w:lvlJc w:val="right"/>
      <w:pPr>
        <w:ind w:left="2930" w:hanging="480"/>
      </w:pPr>
    </w:lvl>
    <w:lvl w:ilvl="3" w:tplc="0409000F" w:tentative="1">
      <w:start w:val="1"/>
      <w:numFmt w:val="decimal"/>
      <w:lvlText w:val="%4."/>
      <w:lvlJc w:val="left"/>
      <w:pPr>
        <w:ind w:left="3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0" w:hanging="480"/>
      </w:pPr>
    </w:lvl>
    <w:lvl w:ilvl="5" w:tplc="0409001B" w:tentative="1">
      <w:start w:val="1"/>
      <w:numFmt w:val="lowerRoman"/>
      <w:lvlText w:val="%6."/>
      <w:lvlJc w:val="right"/>
      <w:pPr>
        <w:ind w:left="4370" w:hanging="480"/>
      </w:pPr>
    </w:lvl>
    <w:lvl w:ilvl="6" w:tplc="0409000F" w:tentative="1">
      <w:start w:val="1"/>
      <w:numFmt w:val="decimal"/>
      <w:lvlText w:val="%7."/>
      <w:lvlJc w:val="left"/>
      <w:pPr>
        <w:ind w:left="4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0" w:hanging="480"/>
      </w:pPr>
    </w:lvl>
    <w:lvl w:ilvl="8" w:tplc="0409001B" w:tentative="1">
      <w:start w:val="1"/>
      <w:numFmt w:val="lowerRoman"/>
      <w:lvlText w:val="%9."/>
      <w:lvlJc w:val="right"/>
      <w:pPr>
        <w:ind w:left="581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40A"/>
    <w:rsid w:val="00037559"/>
    <w:rsid w:val="00042659"/>
    <w:rsid w:val="00045F2F"/>
    <w:rsid w:val="000574CA"/>
    <w:rsid w:val="00064D29"/>
    <w:rsid w:val="00066CA1"/>
    <w:rsid w:val="00145350"/>
    <w:rsid w:val="00146608"/>
    <w:rsid w:val="001615E4"/>
    <w:rsid w:val="001A0D27"/>
    <w:rsid w:val="001E3B1D"/>
    <w:rsid w:val="002E2433"/>
    <w:rsid w:val="00322547"/>
    <w:rsid w:val="0036440A"/>
    <w:rsid w:val="00413B22"/>
    <w:rsid w:val="00453417"/>
    <w:rsid w:val="00475ACD"/>
    <w:rsid w:val="004A7B3A"/>
    <w:rsid w:val="004C6924"/>
    <w:rsid w:val="00503DD5"/>
    <w:rsid w:val="00664FD2"/>
    <w:rsid w:val="006754A5"/>
    <w:rsid w:val="006A5193"/>
    <w:rsid w:val="006A785F"/>
    <w:rsid w:val="00754797"/>
    <w:rsid w:val="00770357"/>
    <w:rsid w:val="007C3AB1"/>
    <w:rsid w:val="007D05DA"/>
    <w:rsid w:val="007E1E78"/>
    <w:rsid w:val="00807DC9"/>
    <w:rsid w:val="008C078C"/>
    <w:rsid w:val="008C2289"/>
    <w:rsid w:val="008D25D5"/>
    <w:rsid w:val="0091491D"/>
    <w:rsid w:val="009773C1"/>
    <w:rsid w:val="009D5D03"/>
    <w:rsid w:val="00AB3AD6"/>
    <w:rsid w:val="00BC026E"/>
    <w:rsid w:val="00C60C2D"/>
    <w:rsid w:val="00C65F02"/>
    <w:rsid w:val="00C67B9C"/>
    <w:rsid w:val="00C809BF"/>
    <w:rsid w:val="00CA05C8"/>
    <w:rsid w:val="00CA167A"/>
    <w:rsid w:val="00DE32A4"/>
    <w:rsid w:val="00DE5B7F"/>
    <w:rsid w:val="00DF33B8"/>
    <w:rsid w:val="00E03DA3"/>
    <w:rsid w:val="00E31122"/>
    <w:rsid w:val="00E653BF"/>
    <w:rsid w:val="00E802B8"/>
    <w:rsid w:val="00EF1437"/>
    <w:rsid w:val="00FB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說明"/>
    <w:basedOn w:val="a7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Body Text Indent"/>
    <w:basedOn w:val="a"/>
    <w:pPr>
      <w:spacing w:after="120"/>
      <w:ind w:left="480"/>
    </w:pPr>
  </w:style>
  <w:style w:type="paragraph" w:customStyle="1" w:styleId="aa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b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c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d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e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f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0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1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2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4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5">
    <w:name w:val="立法院(列席單位)"/>
    <w:basedOn w:val="aa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a"/>
    <w:pPr>
      <w:tabs>
        <w:tab w:val="left" w:pos="1905"/>
      </w:tabs>
      <w:kinsoku w:val="0"/>
      <w:ind w:left="900" w:hanging="900"/>
    </w:pPr>
  </w:style>
  <w:style w:type="paragraph" w:customStyle="1" w:styleId="af6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a"/>
    <w:pPr>
      <w:kinsoku w:val="0"/>
      <w:spacing w:line="240" w:lineRule="auto"/>
      <w:ind w:left="731" w:hanging="731"/>
    </w:pPr>
  </w:style>
  <w:style w:type="paragraph" w:customStyle="1" w:styleId="af7">
    <w:name w:val="立法院(章戳)"/>
    <w:basedOn w:val="ab"/>
    <w:rPr>
      <w:rFonts w:ascii="Times New Roman" w:hAnsi="Times New Roman"/>
      <w:kern w:val="0"/>
      <w:sz w:val="40"/>
      <w:szCs w:val="20"/>
    </w:rPr>
  </w:style>
  <w:style w:type="paragraph" w:customStyle="1" w:styleId="af8">
    <w:name w:val="立法院(決行)"/>
    <w:basedOn w:val="a"/>
  </w:style>
  <w:style w:type="paragraph" w:customStyle="1" w:styleId="af9">
    <w:name w:val="立法院(條碼位置)"/>
    <w:basedOn w:val="a"/>
    <w:rPr>
      <w:rFonts w:hAnsi="標楷體"/>
    </w:rPr>
  </w:style>
  <w:style w:type="character" w:customStyle="1" w:styleId="a4">
    <w:name w:val="頁首 字元"/>
    <w:basedOn w:val="a0"/>
    <w:link w:val="a3"/>
    <w:rsid w:val="00503DD5"/>
    <w:rPr>
      <w:rFonts w:ascii="標楷體" w:eastAsia="標楷體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說明"/>
    <w:basedOn w:val="a7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Body Text Indent"/>
    <w:basedOn w:val="a"/>
    <w:pPr>
      <w:spacing w:after="120"/>
      <w:ind w:left="480"/>
    </w:pPr>
  </w:style>
  <w:style w:type="paragraph" w:customStyle="1" w:styleId="aa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b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c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d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e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f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0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1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2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4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5">
    <w:name w:val="立法院(列席單位)"/>
    <w:basedOn w:val="aa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a"/>
    <w:pPr>
      <w:tabs>
        <w:tab w:val="left" w:pos="1905"/>
      </w:tabs>
      <w:kinsoku w:val="0"/>
      <w:ind w:left="900" w:hanging="900"/>
    </w:pPr>
  </w:style>
  <w:style w:type="paragraph" w:customStyle="1" w:styleId="af6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a"/>
    <w:pPr>
      <w:kinsoku w:val="0"/>
      <w:spacing w:line="240" w:lineRule="auto"/>
      <w:ind w:left="731" w:hanging="731"/>
    </w:pPr>
  </w:style>
  <w:style w:type="paragraph" w:customStyle="1" w:styleId="af7">
    <w:name w:val="立法院(章戳)"/>
    <w:basedOn w:val="ab"/>
    <w:rPr>
      <w:rFonts w:ascii="Times New Roman" w:hAnsi="Times New Roman"/>
      <w:kern w:val="0"/>
      <w:sz w:val="40"/>
      <w:szCs w:val="20"/>
    </w:rPr>
  </w:style>
  <w:style w:type="paragraph" w:customStyle="1" w:styleId="af8">
    <w:name w:val="立法院(決行)"/>
    <w:basedOn w:val="a"/>
  </w:style>
  <w:style w:type="paragraph" w:customStyle="1" w:styleId="af9">
    <w:name w:val="立法院(條碼位置)"/>
    <w:basedOn w:val="a"/>
    <w:rPr>
      <w:rFonts w:hAnsi="標楷體"/>
    </w:rPr>
  </w:style>
  <w:style w:type="character" w:customStyle="1" w:styleId="a4">
    <w:name w:val="頁首 字元"/>
    <w:basedOn w:val="a0"/>
    <w:link w:val="a3"/>
    <w:rsid w:val="00503DD5"/>
    <w:rPr>
      <w:rFonts w:ascii="標楷體"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A7873-4625-4A7F-BED4-0CFF7183E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委員會開會通知稿.dot</Template>
  <TotalTime>4</TotalTime>
  <Pages>2</Pages>
  <Words>181</Words>
  <Characters>1033</Characters>
  <Application>Microsoft Office Word</Application>
  <DocSecurity>0</DocSecurity>
  <Lines>8</Lines>
  <Paragraphs>2</Paragraphs>
  <ScaleCrop>false</ScaleCrop>
  <Company>eic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hp400g3</dc:creator>
  <cp:lastModifiedBy>hp400g2</cp:lastModifiedBy>
  <cp:revision>4</cp:revision>
  <cp:lastPrinted>2020-03-26T10:29:00Z</cp:lastPrinted>
  <dcterms:created xsi:type="dcterms:W3CDTF">2020-03-26T10:51:00Z</dcterms:created>
  <dcterms:modified xsi:type="dcterms:W3CDTF">2020-03-27T00:22:00Z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tmpFileName">
    <vt:lpwstr>20200326155646-20200326155646-文件2.docx</vt:lpwstr>
  </property>
  <property fmtid="{D5CDD505-2E9C-101B-9397-08002B2CF9AE}" pid="4" name="開會時間1">
    <vt:lpwstr>109年3月30日（星期一）上午9時至下午5時30分</vt:lpwstr>
  </property>
  <property fmtid="{D5CDD505-2E9C-101B-9397-08002B2CF9AE}" pid="5" name="meetingTimeCount">
    <vt:lpwstr>1</vt:lpwstr>
  </property>
  <property fmtid="{D5CDD505-2E9C-101B-9397-08002B2CF9AE}" pid="6" name="meetingTimeNum0">
    <vt:lpwstr>20200330</vt:lpwstr>
  </property>
  <property fmtid="{D5CDD505-2E9C-101B-9397-08002B2CF9AE}" pid="7" name="meetingTimeNum20">
    <vt:lpwstr>09:00-17:30</vt:lpwstr>
  </property>
  <property fmtid="{D5CDD505-2E9C-101B-9397-08002B2CF9AE}" pid="8" name="文件類別2">
    <vt:lpwstr>非議案開會通知單</vt:lpwstr>
  </property>
  <property fmtid="{D5CDD505-2E9C-101B-9397-08002B2CF9AE}" pid="9" name="term">
    <vt:lpwstr>10</vt:lpwstr>
  </property>
  <property fmtid="{D5CDD505-2E9C-101B-9397-08002B2CF9AE}" pid="10" name="sessionPeriod">
    <vt:lpwstr>1</vt:lpwstr>
  </property>
  <property fmtid="{D5CDD505-2E9C-101B-9397-08002B2CF9AE}" pid="11" name="sessionTimes">
    <vt:lpwstr>6</vt:lpwstr>
  </property>
  <property fmtid="{D5CDD505-2E9C-101B-9397-08002B2CF9AE}" pid="12" name="billNo">
    <vt:lpwstr/>
  </property>
  <property fmtid="{D5CDD505-2E9C-101B-9397-08002B2CF9AE}" pid="13" name="傳遞方式">
    <vt:lpwstr>1;3;</vt:lpwstr>
  </property>
  <property fmtid="{D5CDD505-2E9C-101B-9397-08002B2CF9AE}" pid="14" name="歸檔或續辦">
    <vt:lpwstr>1</vt:lpwstr>
  </property>
  <property fmtid="{D5CDD505-2E9C-101B-9397-08002B2CF9AE}" pid="15" name="公文性質">
    <vt:lpwstr>08,一般公文</vt:lpwstr>
  </property>
  <property fmtid="{D5CDD505-2E9C-101B-9397-08002B2CF9AE}" pid="16" name="文號">
    <vt:lpwstr>1094000506</vt:lpwstr>
  </property>
  <property fmtid="{D5CDD505-2E9C-101B-9397-08002B2CF9AE}" pid="17" name="HttpUrl">
    <vt:lpwstr>http://docdl.ly.gov.tw/add/</vt:lpwstr>
  </property>
  <property fmtid="{D5CDD505-2E9C-101B-9397-08002B2CF9AE}" pid="18" name="HttpPath">
    <vt:lpwstr>EA/EAServer/Repository/WebApplication/jsp/odmgr/http/</vt:lpwstr>
  </property>
  <property fmtid="{D5CDD505-2E9C-101B-9397-08002B2CF9AE}" pid="19" name="DiPath">
    <vt:lpwstr>EA/EAServer/Repository/WebApplication/jsp/odmgr/di/</vt:lpwstr>
  </property>
  <property fmtid="{D5CDD505-2E9C-101B-9397-08002B2CF9AE}" pid="20" name="發文字">
    <vt:lpwstr>40</vt:lpwstr>
  </property>
  <property fmtid="{D5CDD505-2E9C-101B-9397-08002B2CF9AE}" pid="21" name="發文號">
    <vt:lpwstr>1094000506</vt:lpwstr>
  </property>
  <property fmtid="{D5CDD505-2E9C-101B-9397-08002B2CF9AE}" pid="22" name="發文支號">
    <vt:lpwstr>0</vt:lpwstr>
  </property>
  <property fmtid="{D5CDD505-2E9C-101B-9397-08002B2CF9AE}" pid="23" name="TotFileSize">
    <vt:lpwstr>24</vt:lpwstr>
  </property>
</Properties>
</file>