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8C" w:rsidRPr="003E54B1" w:rsidRDefault="006D565B">
      <w:pPr>
        <w:pStyle w:val="title"/>
        <w:rPr>
          <w:rStyle w:val="20"/>
          <w:position w:val="20"/>
        </w:rPr>
      </w:pPr>
      <w:r w:rsidRPr="003E54B1"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E54B1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3E54B1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Pr="003E54B1">
        <w:rPr>
          <w:rStyle w:val="20"/>
          <w:rFonts w:hint="eastAsia"/>
          <w:position w:val="20"/>
        </w:rPr>
        <w:t>內政委員會</w:t>
      </w:r>
      <w:r w:rsidR="00375D8C" w:rsidRPr="003E54B1">
        <w:rPr>
          <w:rStyle w:val="20"/>
          <w:rFonts w:hint="eastAsia"/>
          <w:position w:val="20"/>
        </w:rPr>
        <w:t xml:space="preserve">　函</w:t>
      </w:r>
    </w:p>
    <w:p w:rsidR="00375D8C" w:rsidRPr="003E54B1" w:rsidRDefault="00375D8C">
      <w:pPr>
        <w:pStyle w:val="titlespace"/>
        <w:rPr>
          <w:rStyle w:val="8"/>
        </w:rPr>
      </w:pPr>
    </w:p>
    <w:p w:rsidR="00375D8C" w:rsidRPr="003E54B1" w:rsidRDefault="00375D8C">
      <w:pPr>
        <w:pStyle w:val="space2"/>
      </w:pPr>
    </w:p>
    <w:p w:rsidR="00375D8C" w:rsidRPr="003E54B1" w:rsidRDefault="00375D8C">
      <w:pPr>
        <w:pStyle w:val="space2"/>
      </w:pPr>
    </w:p>
    <w:p w:rsidR="00375D8C" w:rsidRPr="003E54B1" w:rsidRDefault="00375D8C">
      <w:pPr>
        <w:pStyle w:val="11"/>
        <w:spacing w:line="14" w:lineRule="exact"/>
        <w:ind w:leftChars="0" w:left="0"/>
      </w:pPr>
    </w:p>
    <w:p w:rsidR="00B953C6" w:rsidRPr="003E54B1" w:rsidRDefault="00375D8C">
      <w:pPr>
        <w:pStyle w:val="ad"/>
        <w:spacing w:line="360" w:lineRule="exact"/>
      </w:pPr>
      <w:r w:rsidRPr="003E54B1">
        <w:rPr>
          <w:rFonts w:hint="eastAsia"/>
        </w:rPr>
        <w:t>受文者：</w:t>
      </w:r>
      <w:bookmarkStart w:id="8" w:name="受文者"/>
      <w:bookmarkEnd w:id="8"/>
      <w:r w:rsidR="00B953C6">
        <w:rPr>
          <w:rFonts w:hint="eastAsia"/>
        </w:rPr>
        <w:t>本會委員</w:t>
      </w:r>
    </w:p>
    <w:p w:rsidR="00375D8C" w:rsidRPr="003E54B1" w:rsidRDefault="006D565B">
      <w:pPr>
        <w:pStyle w:val="space"/>
      </w:pPr>
      <w:r w:rsidRPr="003E54B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3E54B1" w:rsidRDefault="00375D8C">
      <w:pPr>
        <w:pStyle w:val="ae"/>
        <w:spacing w:line="240" w:lineRule="exact"/>
      </w:pPr>
      <w:r w:rsidRPr="003E54B1">
        <w:fldChar w:fldCharType="begin"/>
      </w:r>
      <w:r w:rsidRPr="003E54B1">
        <w:instrText xml:space="preserve"> </w:instrText>
      </w:r>
      <w:r w:rsidRPr="003E54B1">
        <w:rPr>
          <w:rFonts w:hint="eastAsia"/>
        </w:rPr>
        <w:instrText>MACROBUTTON  DocDispatch 發文日期：</w:instrText>
      </w:r>
      <w:r w:rsidRPr="003E54B1">
        <w:fldChar w:fldCharType="end"/>
      </w:r>
      <w:bookmarkStart w:id="13" w:name="發文日期"/>
      <w:bookmarkEnd w:id="13"/>
      <w:r w:rsidR="005710F0" w:rsidRPr="003E54B1">
        <w:t>中華民國110年3月19日</w:t>
      </w:r>
    </w:p>
    <w:p w:rsidR="00375D8C" w:rsidRPr="003E54B1" w:rsidRDefault="00375D8C">
      <w:pPr>
        <w:pStyle w:val="ae"/>
        <w:spacing w:line="240" w:lineRule="exact"/>
      </w:pPr>
      <w:r w:rsidRPr="003E54B1">
        <w:rPr>
          <w:rFonts w:hint="eastAsia"/>
        </w:rPr>
        <w:t>發文字號：</w:t>
      </w:r>
      <w:bookmarkStart w:id="14" w:name="發文字號"/>
      <w:bookmarkEnd w:id="14"/>
      <w:r w:rsidR="001C7EDD">
        <w:rPr>
          <w:rFonts w:hint="eastAsia"/>
        </w:rPr>
        <w:t>台立內字第</w:t>
      </w:r>
      <w:r w:rsidR="001C7EDD">
        <w:t>1104000666號</w:t>
      </w:r>
    </w:p>
    <w:p w:rsidR="00375D8C" w:rsidRPr="003E54B1" w:rsidRDefault="00375D8C">
      <w:pPr>
        <w:pStyle w:val="ae"/>
        <w:spacing w:line="240" w:lineRule="exact"/>
      </w:pPr>
      <w:r w:rsidRPr="003E54B1">
        <w:fldChar w:fldCharType="begin"/>
      </w:r>
      <w:r w:rsidRPr="003E54B1">
        <w:instrText xml:space="preserve"> </w:instrText>
      </w:r>
      <w:r w:rsidRPr="003E54B1">
        <w:rPr>
          <w:rFonts w:hint="eastAsia"/>
        </w:rPr>
        <w:instrText>MACROBUTTON  DocSpeed 速別：</w:instrText>
      </w:r>
      <w:r w:rsidRPr="003E54B1">
        <w:fldChar w:fldCharType="end"/>
      </w:r>
      <w:bookmarkStart w:id="15" w:name="速別"/>
      <w:bookmarkEnd w:id="15"/>
      <w:r w:rsidR="003C482E" w:rsidRPr="003E54B1">
        <w:rPr>
          <w:rFonts w:hint="eastAsia"/>
        </w:rPr>
        <w:t>最速件</w:t>
      </w:r>
    </w:p>
    <w:p w:rsidR="00375D8C" w:rsidRPr="003E54B1" w:rsidRDefault="00375D8C">
      <w:pPr>
        <w:pStyle w:val="ae"/>
        <w:spacing w:line="240" w:lineRule="exact"/>
      </w:pPr>
      <w:r w:rsidRPr="003E54B1">
        <w:fldChar w:fldCharType="begin"/>
      </w:r>
      <w:r w:rsidRPr="003E54B1">
        <w:instrText xml:space="preserve"> </w:instrText>
      </w:r>
      <w:r w:rsidRPr="003E54B1">
        <w:rPr>
          <w:rFonts w:hint="eastAsia"/>
        </w:rPr>
        <w:instrText>MACROBUTTON  DocSecurity 密等及解密條件或保密期限：</w:instrText>
      </w:r>
      <w:r w:rsidRPr="003E54B1">
        <w:fldChar w:fldCharType="end"/>
      </w:r>
      <w:bookmarkStart w:id="16" w:name="密等及解密條件或保密期限"/>
      <w:bookmarkEnd w:id="16"/>
    </w:p>
    <w:p w:rsidR="007A5DD7" w:rsidRPr="003E54B1" w:rsidRDefault="00375D8C">
      <w:pPr>
        <w:pStyle w:val="ae"/>
        <w:spacing w:line="240" w:lineRule="exact"/>
      </w:pPr>
      <w:r w:rsidRPr="003E54B1">
        <w:rPr>
          <w:rFonts w:hint="eastAsia"/>
        </w:rPr>
        <w:t>附件：</w:t>
      </w:r>
      <w:bookmarkStart w:id="17" w:name="附件"/>
      <w:bookmarkEnd w:id="17"/>
      <w:r w:rsidR="0082549B" w:rsidRPr="003E54B1">
        <w:rPr>
          <w:rFonts w:hint="eastAsia"/>
        </w:rPr>
        <w:t>考察登記</w:t>
      </w:r>
      <w:r w:rsidR="005C50F7" w:rsidRPr="003E54B1">
        <w:rPr>
          <w:rFonts w:hint="eastAsia"/>
        </w:rPr>
        <w:t>表</w:t>
      </w:r>
    </w:p>
    <w:p w:rsidR="00375D8C" w:rsidRPr="003E54B1" w:rsidRDefault="00375D8C" w:rsidP="00DA7CCC">
      <w:pPr>
        <w:pStyle w:val="af"/>
        <w:spacing w:line="600" w:lineRule="exact"/>
        <w:ind w:left="964" w:hanging="964"/>
      </w:pPr>
      <w:r w:rsidRPr="003E54B1">
        <w:rPr>
          <w:rFonts w:hint="eastAsia"/>
        </w:rPr>
        <w:t>主旨：</w:t>
      </w:r>
      <w:bookmarkStart w:id="18" w:name="主旨"/>
      <w:bookmarkEnd w:id="18"/>
      <w:r w:rsidR="006D565B" w:rsidRPr="003E54B1">
        <w:rPr>
          <w:rFonts w:hint="eastAsia"/>
        </w:rPr>
        <w:t>本會定於</w:t>
      </w:r>
      <w:r w:rsidR="005E283C" w:rsidRPr="003E54B1">
        <w:t>1</w:t>
      </w:r>
      <w:r w:rsidR="005710F0" w:rsidRPr="003E54B1">
        <w:rPr>
          <w:rFonts w:hint="eastAsia"/>
        </w:rPr>
        <w:t>10</w:t>
      </w:r>
      <w:r w:rsidR="005E283C" w:rsidRPr="003E54B1">
        <w:t>年</w:t>
      </w:r>
      <w:r w:rsidR="005710F0" w:rsidRPr="003E54B1">
        <w:rPr>
          <w:rFonts w:hint="eastAsia"/>
        </w:rPr>
        <w:t>3</w:t>
      </w:r>
      <w:r w:rsidR="005E283C" w:rsidRPr="003E54B1">
        <w:t>月</w:t>
      </w:r>
      <w:r w:rsidR="005710F0" w:rsidRPr="003E54B1">
        <w:rPr>
          <w:rFonts w:hint="eastAsia"/>
        </w:rPr>
        <w:t>24</w:t>
      </w:r>
      <w:r w:rsidR="005E283C" w:rsidRPr="003E54B1">
        <w:t>日(</w:t>
      </w:r>
      <w:r w:rsidR="005E283C" w:rsidRPr="003E54B1">
        <w:rPr>
          <w:rFonts w:hint="eastAsia"/>
        </w:rPr>
        <w:t>星期</w:t>
      </w:r>
      <w:r w:rsidR="005710F0" w:rsidRPr="003E54B1">
        <w:rPr>
          <w:rFonts w:hint="eastAsia"/>
        </w:rPr>
        <w:t>三</w:t>
      </w:r>
      <w:r w:rsidR="005E283C" w:rsidRPr="003E54B1">
        <w:t>)</w:t>
      </w:r>
      <w:r w:rsidR="005710F0" w:rsidRPr="003E54B1">
        <w:rPr>
          <w:rFonts w:hint="eastAsia"/>
        </w:rPr>
        <w:t xml:space="preserve"> 考察桃園地區客家及原住民文化建設</w:t>
      </w:r>
      <w:r w:rsidR="006D565B" w:rsidRPr="003E54B1">
        <w:rPr>
          <w:rFonts w:hint="eastAsia"/>
        </w:rPr>
        <w:t>，</w:t>
      </w:r>
      <w:r w:rsidR="006D565B" w:rsidRPr="003E54B1">
        <w:rPr>
          <w:rFonts w:hint="eastAsia"/>
          <w:color w:val="000000"/>
        </w:rPr>
        <w:t>請</w:t>
      </w:r>
      <w:r w:rsidR="006D565B" w:rsidRPr="003E54B1">
        <w:rPr>
          <w:rFonts w:hint="eastAsia"/>
        </w:rPr>
        <w:t>查照。</w:t>
      </w:r>
    </w:p>
    <w:p w:rsidR="00375D8C" w:rsidRPr="003E54B1" w:rsidRDefault="00375D8C" w:rsidP="00DA7CCC">
      <w:pPr>
        <w:pStyle w:val="af0"/>
        <w:spacing w:line="600" w:lineRule="exact"/>
      </w:pPr>
      <w:bookmarkStart w:id="19" w:name="段落"/>
      <w:bookmarkEnd w:id="19"/>
      <w:r w:rsidRPr="003E54B1">
        <w:rPr>
          <w:rFonts w:hint="eastAsia"/>
        </w:rPr>
        <w:t>說明：</w:t>
      </w:r>
    </w:p>
    <w:p w:rsidR="002D5401" w:rsidRPr="003E54B1" w:rsidRDefault="002D5401" w:rsidP="00DA7CCC">
      <w:pPr>
        <w:pStyle w:val="1-2"/>
        <w:spacing w:line="600" w:lineRule="exact"/>
      </w:pPr>
      <w:r w:rsidRPr="003E54B1">
        <w:rPr>
          <w:rFonts w:hint="eastAsia"/>
        </w:rPr>
        <w:t>依本會</w:t>
      </w:r>
      <w:r w:rsidR="005710F0" w:rsidRPr="003E54B1">
        <w:rPr>
          <w:rFonts w:hint="eastAsia"/>
        </w:rPr>
        <w:t>莊</w:t>
      </w:r>
      <w:r w:rsidR="001F4A61" w:rsidRPr="003E54B1">
        <w:rPr>
          <w:rFonts w:hint="eastAsia"/>
        </w:rPr>
        <w:t>召集委員</w:t>
      </w:r>
      <w:r w:rsidR="005710F0" w:rsidRPr="003E54B1">
        <w:rPr>
          <w:rFonts w:hint="eastAsia"/>
        </w:rPr>
        <w:t>瑞雄</w:t>
      </w:r>
      <w:r w:rsidRPr="003E54B1">
        <w:rPr>
          <w:rFonts w:hint="eastAsia"/>
        </w:rPr>
        <w:t>指示辦理。</w:t>
      </w:r>
    </w:p>
    <w:p w:rsidR="006D565B" w:rsidRPr="003E54B1" w:rsidRDefault="006D565B" w:rsidP="00DA7CCC">
      <w:pPr>
        <w:pStyle w:val="1-2"/>
        <w:spacing w:line="600" w:lineRule="exact"/>
      </w:pPr>
      <w:r w:rsidRPr="003E54B1">
        <w:rPr>
          <w:rFonts w:hint="eastAsia"/>
        </w:rPr>
        <w:t>委員如</w:t>
      </w:r>
      <w:r w:rsidR="00F5497A" w:rsidRPr="003E54B1">
        <w:rPr>
          <w:rFonts w:hint="eastAsia"/>
        </w:rPr>
        <w:t>欲</w:t>
      </w:r>
      <w:r w:rsidRPr="003E54B1">
        <w:rPr>
          <w:rFonts w:hint="eastAsia"/>
        </w:rPr>
        <w:t>參加本次考察，請於</w:t>
      </w:r>
      <w:r w:rsidR="005710F0" w:rsidRPr="003E54B1">
        <w:rPr>
          <w:rFonts w:hint="eastAsia"/>
        </w:rPr>
        <w:t>3</w:t>
      </w:r>
      <w:r w:rsidRPr="003E54B1">
        <w:rPr>
          <w:rFonts w:hint="eastAsia"/>
        </w:rPr>
        <w:t>月</w:t>
      </w:r>
      <w:r w:rsidR="005710F0" w:rsidRPr="003E54B1">
        <w:rPr>
          <w:rFonts w:hint="eastAsia"/>
        </w:rPr>
        <w:t>22</w:t>
      </w:r>
      <w:r w:rsidRPr="003E54B1">
        <w:rPr>
          <w:rFonts w:hint="eastAsia"/>
        </w:rPr>
        <w:t>日（星期</w:t>
      </w:r>
      <w:r w:rsidR="005710F0" w:rsidRPr="003E54B1">
        <w:rPr>
          <w:rFonts w:hint="eastAsia"/>
        </w:rPr>
        <w:t>一</w:t>
      </w:r>
      <w:r w:rsidRPr="003E54B1">
        <w:rPr>
          <w:rFonts w:hint="eastAsia"/>
        </w:rPr>
        <w:t>）</w:t>
      </w:r>
      <w:r w:rsidR="005710F0" w:rsidRPr="003E54B1">
        <w:rPr>
          <w:rFonts w:hint="eastAsia"/>
        </w:rPr>
        <w:t>下</w:t>
      </w:r>
      <w:r w:rsidR="002D5401" w:rsidRPr="003E54B1">
        <w:rPr>
          <w:rFonts w:hint="eastAsia"/>
        </w:rPr>
        <w:t>午</w:t>
      </w:r>
      <w:r w:rsidR="005710F0" w:rsidRPr="003E54B1">
        <w:rPr>
          <w:rFonts w:hint="eastAsia"/>
        </w:rPr>
        <w:t>5</w:t>
      </w:r>
      <w:r w:rsidR="002D5401" w:rsidRPr="003E54B1">
        <w:rPr>
          <w:rFonts w:hint="eastAsia"/>
        </w:rPr>
        <w:t>時</w:t>
      </w:r>
      <w:r w:rsidRPr="003E54B1">
        <w:rPr>
          <w:rFonts w:hint="eastAsia"/>
        </w:rPr>
        <w:t>前填妥考察登記</w:t>
      </w:r>
      <w:r w:rsidR="005C50F7" w:rsidRPr="003E54B1">
        <w:rPr>
          <w:rFonts w:hint="eastAsia"/>
        </w:rPr>
        <w:t>表</w:t>
      </w:r>
      <w:r w:rsidRPr="003E54B1">
        <w:rPr>
          <w:rFonts w:hint="eastAsia"/>
        </w:rPr>
        <w:t>（如附</w:t>
      </w:r>
      <w:r w:rsidR="00DB4E14" w:rsidRPr="003E54B1">
        <w:rPr>
          <w:rFonts w:hint="eastAsia"/>
        </w:rPr>
        <w:t>件</w:t>
      </w:r>
      <w:r w:rsidRPr="003E54B1">
        <w:rPr>
          <w:rFonts w:hint="eastAsia"/>
        </w:rPr>
        <w:t>），擲回本會或傳真：23585502，</w:t>
      </w:r>
      <w:proofErr w:type="gramStart"/>
      <w:r w:rsidRPr="003E54B1">
        <w:rPr>
          <w:rFonts w:hint="eastAsia"/>
        </w:rPr>
        <w:t>俾</w:t>
      </w:r>
      <w:proofErr w:type="gramEnd"/>
      <w:r w:rsidRPr="003E54B1">
        <w:rPr>
          <w:rFonts w:hint="eastAsia"/>
        </w:rPr>
        <w:t>便籌辦。</w:t>
      </w:r>
    </w:p>
    <w:p w:rsidR="001F4A61" w:rsidRDefault="001F4A61" w:rsidP="00DA7CCC">
      <w:pPr>
        <w:pStyle w:val="1-2"/>
        <w:spacing w:line="600" w:lineRule="exact"/>
      </w:pPr>
      <w:r w:rsidRPr="003E54B1">
        <w:rPr>
          <w:rFonts w:hint="eastAsia"/>
        </w:rPr>
        <w:t>考察行程表另行傳真</w:t>
      </w:r>
      <w:r w:rsidR="00DB4E14" w:rsidRPr="003E54B1">
        <w:rPr>
          <w:rFonts w:hint="eastAsia"/>
        </w:rPr>
        <w:t>通知</w:t>
      </w:r>
      <w:r w:rsidRPr="003E54B1">
        <w:rPr>
          <w:rFonts w:hint="eastAsia"/>
        </w:rPr>
        <w:t>。</w:t>
      </w:r>
    </w:p>
    <w:p w:rsidR="00DA7CCC" w:rsidRDefault="00DA7CCC" w:rsidP="00DA7CCC">
      <w:pPr>
        <w:pStyle w:val="1-2"/>
        <w:numPr>
          <w:ilvl w:val="0"/>
          <w:numId w:val="0"/>
        </w:numPr>
        <w:ind w:left="952" w:rightChars="-178" w:right="-427" w:hanging="635"/>
      </w:pPr>
      <w:bookmarkStart w:id="20" w:name="_GoBack"/>
      <w:bookmarkEnd w:id="20"/>
    </w:p>
    <w:p w:rsidR="00DA7CCC" w:rsidRPr="003E54B1" w:rsidRDefault="00DA7CCC" w:rsidP="00DA7CCC">
      <w:pPr>
        <w:pStyle w:val="1-2"/>
        <w:numPr>
          <w:ilvl w:val="0"/>
          <w:numId w:val="0"/>
        </w:numPr>
        <w:ind w:left="952" w:hanging="635"/>
      </w:pPr>
    </w:p>
    <w:p w:rsidR="006B3613" w:rsidRPr="003E54B1" w:rsidRDefault="00375D8C" w:rsidP="006B3613">
      <w:pPr>
        <w:pStyle w:val="af1"/>
        <w:spacing w:line="240" w:lineRule="exact"/>
      </w:pPr>
      <w:r w:rsidRPr="003E54B1">
        <w:rPr>
          <w:rFonts w:hint="eastAsia"/>
        </w:rPr>
        <w:t>正本：</w:t>
      </w:r>
      <w:bookmarkStart w:id="21" w:name="正本"/>
      <w:bookmarkEnd w:id="21"/>
      <w:r w:rsidR="007C0806" w:rsidRPr="003E54B1">
        <w:rPr>
          <w:rFonts w:hint="eastAsia"/>
        </w:rPr>
        <w:t>本</w:t>
      </w:r>
      <w:r w:rsidR="006D565B" w:rsidRPr="003E54B1">
        <w:rPr>
          <w:rFonts w:hint="eastAsia"/>
        </w:rPr>
        <w:t>會委員</w:t>
      </w:r>
      <w:r w:rsidR="00372B0E" w:rsidRPr="003E54B1">
        <w:rPr>
          <w:rFonts w:hint="eastAsia"/>
        </w:rPr>
        <w:t>、張育美委員</w:t>
      </w:r>
    </w:p>
    <w:p w:rsidR="00375D8C" w:rsidRPr="003E54B1" w:rsidRDefault="00375D8C">
      <w:pPr>
        <w:pStyle w:val="af2"/>
        <w:spacing w:line="240" w:lineRule="exact"/>
      </w:pPr>
      <w:r w:rsidRPr="003E54B1">
        <w:rPr>
          <w:rFonts w:hint="eastAsia"/>
        </w:rPr>
        <w:t>副本：</w:t>
      </w:r>
      <w:bookmarkStart w:id="22" w:name="副本"/>
      <w:bookmarkEnd w:id="22"/>
      <w:r w:rsidR="006D565B" w:rsidRPr="003E54B1">
        <w:rPr>
          <w:rFonts w:hint="eastAsia"/>
        </w:rPr>
        <w:t>本院各黨團</w:t>
      </w:r>
    </w:p>
    <w:p w:rsidR="00375D8C" w:rsidRPr="003E54B1" w:rsidRDefault="00375D8C">
      <w:pPr>
        <w:pStyle w:val="space1"/>
      </w:pPr>
    </w:p>
    <w:p w:rsidR="00375D8C" w:rsidRDefault="00B953C6" w:rsidP="00B953C6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3C6" w:rsidRDefault="00B953C6">
      <w:pPr>
        <w:widowControl/>
      </w:pPr>
      <w:r>
        <w:br w:type="page"/>
      </w:r>
    </w:p>
    <w:tbl>
      <w:tblPr>
        <w:tblW w:w="992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B953C6" w:rsidTr="00DA7CCC">
        <w:trPr>
          <w:trHeight w:val="2231"/>
        </w:trPr>
        <w:tc>
          <w:tcPr>
            <w:tcW w:w="9924" w:type="dxa"/>
            <w:vAlign w:val="center"/>
          </w:tcPr>
          <w:p w:rsidR="00B953C6" w:rsidRDefault="00B953C6" w:rsidP="00740FF7">
            <w:pPr>
              <w:ind w:left="7243" w:hangingChars="1809" w:hanging="7243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40"/>
              </w:rPr>
              <w:lastRenderedPageBreak/>
              <w:t xml:space="preserve">立法院內政委員會委員考察登記表             </w:t>
            </w:r>
            <w:r>
              <w:rPr>
                <w:rFonts w:hint="eastAsia"/>
                <w:b/>
                <w:bCs/>
              </w:rPr>
              <w:t xml:space="preserve">       </w:t>
            </w:r>
          </w:p>
          <w:p w:rsidR="00B953C6" w:rsidRDefault="00B953C6" w:rsidP="00B953C6">
            <w:pPr>
              <w:ind w:left="5070" w:hangingChars="1809" w:hanging="507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110</w:t>
            </w:r>
            <w:r>
              <w:rPr>
                <w:rFonts w:hint="eastAsia"/>
                <w:b/>
                <w:bCs/>
                <w:sz w:val="28"/>
              </w:rPr>
              <w:t>年3月19日</w:t>
            </w:r>
          </w:p>
        </w:tc>
      </w:tr>
      <w:tr w:rsidR="00B953C6" w:rsidTr="00DA7CCC">
        <w:trPr>
          <w:trHeight w:val="6913"/>
        </w:trPr>
        <w:tc>
          <w:tcPr>
            <w:tcW w:w="9924" w:type="dxa"/>
          </w:tcPr>
          <w:p w:rsidR="00B953C6" w:rsidRDefault="00B953C6" w:rsidP="00740FF7">
            <w:pPr>
              <w:spacing w:line="360" w:lineRule="auto"/>
              <w:jc w:val="both"/>
              <w:rPr>
                <w:b/>
                <w:bCs/>
              </w:rPr>
            </w:pPr>
          </w:p>
          <w:p w:rsidR="00B953C6" w:rsidRPr="00B953C6" w:rsidRDefault="00B953C6" w:rsidP="00740FF7">
            <w:pPr>
              <w:spacing w:line="360" w:lineRule="auto"/>
              <w:jc w:val="both"/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/>
                <w:bCs/>
                <w:sz w:val="40"/>
                <w:szCs w:val="40"/>
              </w:rPr>
              <w:t>□</w:t>
            </w:r>
            <w:r w:rsidRPr="00B953C6">
              <w:rPr>
                <w:rFonts w:hint="eastAsia"/>
                <w:bCs/>
                <w:sz w:val="40"/>
                <w:szCs w:val="40"/>
              </w:rPr>
              <w:t>本人不參加本次考察活動。</w:t>
            </w:r>
          </w:p>
          <w:p w:rsidR="00B953C6" w:rsidRPr="00B953C6" w:rsidRDefault="00B953C6" w:rsidP="00740FF7">
            <w:pPr>
              <w:rPr>
                <w:bCs/>
                <w:sz w:val="40"/>
                <w:szCs w:val="40"/>
              </w:rPr>
            </w:pPr>
          </w:p>
          <w:p w:rsidR="00B953C6" w:rsidRPr="00B953C6" w:rsidRDefault="00B953C6" w:rsidP="00740FF7">
            <w:pPr>
              <w:ind w:left="400" w:hangingChars="100" w:hanging="400"/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/>
                <w:bCs/>
                <w:sz w:val="40"/>
                <w:szCs w:val="40"/>
              </w:rPr>
              <w:t>□</w:t>
            </w:r>
            <w:r w:rsidRPr="00B953C6">
              <w:rPr>
                <w:rFonts w:hint="eastAsia"/>
                <w:bCs/>
                <w:sz w:val="40"/>
                <w:szCs w:val="40"/>
              </w:rPr>
              <w:t>本人參加</w:t>
            </w:r>
            <w:r w:rsidRPr="00B953C6">
              <w:rPr>
                <w:rFonts w:hint="eastAsia"/>
                <w:sz w:val="40"/>
                <w:szCs w:val="40"/>
              </w:rPr>
              <w:t>本會110年3月24日(星期三)考察桃園地區客家及原住民文化建設</w:t>
            </w:r>
            <w:r w:rsidRPr="00B953C6">
              <w:rPr>
                <w:rFonts w:hint="eastAsia"/>
                <w:bCs/>
                <w:sz w:val="40"/>
                <w:szCs w:val="40"/>
              </w:rPr>
              <w:t>，請予登記。</w:t>
            </w:r>
          </w:p>
          <w:p w:rsidR="00B953C6" w:rsidRPr="00B953C6" w:rsidRDefault="00B953C6" w:rsidP="00740FF7">
            <w:pPr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Cs/>
                <w:sz w:val="40"/>
                <w:szCs w:val="40"/>
              </w:rPr>
              <w:t xml:space="preserve">     </w:t>
            </w:r>
          </w:p>
          <w:p w:rsidR="00B953C6" w:rsidRPr="00B953C6" w:rsidRDefault="00B953C6" w:rsidP="00740FF7">
            <w:pPr>
              <w:spacing w:line="360" w:lineRule="auto"/>
              <w:jc w:val="both"/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Cs/>
                <w:sz w:val="40"/>
                <w:szCs w:val="40"/>
              </w:rPr>
              <w:t xml:space="preserve">　　　 此致</w:t>
            </w:r>
          </w:p>
          <w:p w:rsidR="00B953C6" w:rsidRPr="00B953C6" w:rsidRDefault="00B953C6" w:rsidP="00740FF7">
            <w:pPr>
              <w:spacing w:line="360" w:lineRule="auto"/>
              <w:jc w:val="both"/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Cs/>
                <w:sz w:val="40"/>
                <w:szCs w:val="40"/>
              </w:rPr>
              <w:t>內政委員會</w:t>
            </w:r>
          </w:p>
          <w:p w:rsidR="00B953C6" w:rsidRPr="00B953C6" w:rsidRDefault="00B953C6" w:rsidP="00740FF7">
            <w:pPr>
              <w:spacing w:line="360" w:lineRule="auto"/>
              <w:jc w:val="both"/>
              <w:rPr>
                <w:bCs/>
                <w:sz w:val="40"/>
                <w:szCs w:val="40"/>
              </w:rPr>
            </w:pPr>
            <w:r w:rsidRPr="00B953C6">
              <w:rPr>
                <w:rFonts w:hint="eastAsia"/>
                <w:bCs/>
                <w:sz w:val="40"/>
                <w:szCs w:val="40"/>
              </w:rPr>
              <w:t xml:space="preserve">　　　　　　　　委員　　　　　　　　</w:t>
            </w:r>
            <w:r>
              <w:rPr>
                <w:rFonts w:hint="eastAsia"/>
                <w:bCs/>
                <w:sz w:val="40"/>
                <w:szCs w:val="40"/>
              </w:rPr>
              <w:t xml:space="preserve">  </w:t>
            </w:r>
            <w:r w:rsidRPr="00B953C6">
              <w:rPr>
                <w:rFonts w:hint="eastAsia"/>
                <w:bCs/>
                <w:sz w:val="40"/>
                <w:szCs w:val="40"/>
              </w:rPr>
              <w:t>（簽章） 月</w:t>
            </w:r>
            <w:r>
              <w:rPr>
                <w:rFonts w:hint="eastAsia"/>
                <w:bCs/>
                <w:sz w:val="40"/>
                <w:szCs w:val="40"/>
              </w:rPr>
              <w:t xml:space="preserve">  </w:t>
            </w:r>
            <w:r w:rsidRPr="00B953C6">
              <w:rPr>
                <w:rFonts w:hint="eastAsia"/>
                <w:bCs/>
                <w:sz w:val="40"/>
                <w:szCs w:val="40"/>
              </w:rPr>
              <w:t>日</w:t>
            </w:r>
          </w:p>
          <w:p w:rsidR="00B953C6" w:rsidRDefault="00B953C6" w:rsidP="00740FF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B953C6" w:rsidTr="00DA7CCC">
        <w:trPr>
          <w:trHeight w:val="4208"/>
        </w:trPr>
        <w:tc>
          <w:tcPr>
            <w:tcW w:w="9924" w:type="dxa"/>
          </w:tcPr>
          <w:p w:rsidR="00B953C6" w:rsidRDefault="00B953C6" w:rsidP="00740FF7">
            <w:pPr>
              <w:spacing w:line="240" w:lineRule="atLeast"/>
              <w:rPr>
                <w:b/>
                <w:bCs/>
                <w:sz w:val="32"/>
              </w:rPr>
            </w:pPr>
          </w:p>
          <w:p w:rsidR="00B953C6" w:rsidRDefault="00B953C6" w:rsidP="00740FF7">
            <w:pPr>
              <w:spacing w:line="360" w:lineRule="auto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CC5B24">
              <w:rPr>
                <w:rFonts w:hint="eastAsia"/>
                <w:b/>
                <w:bCs/>
                <w:sz w:val="34"/>
                <w:szCs w:val="34"/>
              </w:rPr>
              <w:t>備註：一、敬請</w:t>
            </w:r>
            <w:r w:rsidRPr="00FC520D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hint="eastAsia"/>
                <w:b/>
                <w:bCs/>
                <w:sz w:val="34"/>
                <w:szCs w:val="34"/>
              </w:rPr>
              <w:t>3</w:t>
            </w:r>
            <w:r w:rsidRPr="00DC7D31">
              <w:rPr>
                <w:rFonts w:hint="eastAsia"/>
                <w:b/>
                <w:bCs/>
                <w:sz w:val="34"/>
                <w:szCs w:val="34"/>
              </w:rPr>
              <w:t>月</w:t>
            </w:r>
            <w:r>
              <w:rPr>
                <w:rFonts w:hint="eastAsia"/>
                <w:b/>
                <w:bCs/>
                <w:sz w:val="34"/>
                <w:szCs w:val="34"/>
              </w:rPr>
              <w:t>22</w:t>
            </w:r>
            <w:r w:rsidRPr="00941011">
              <w:rPr>
                <w:rFonts w:hint="eastAsia"/>
                <w:b/>
                <w:bCs/>
                <w:sz w:val="34"/>
                <w:szCs w:val="34"/>
              </w:rPr>
              <w:t>日（星期</w:t>
            </w:r>
            <w:r>
              <w:rPr>
                <w:rFonts w:hint="eastAsia"/>
                <w:b/>
                <w:bCs/>
                <w:sz w:val="34"/>
                <w:szCs w:val="34"/>
              </w:rPr>
              <w:t>一</w:t>
            </w:r>
            <w:r w:rsidRPr="00941011">
              <w:rPr>
                <w:rFonts w:hint="eastAsia"/>
                <w:b/>
                <w:bCs/>
                <w:sz w:val="34"/>
                <w:szCs w:val="34"/>
              </w:rPr>
              <w:t>）</w:t>
            </w:r>
            <w:r>
              <w:rPr>
                <w:rFonts w:hint="eastAsia"/>
                <w:b/>
                <w:bCs/>
                <w:sz w:val="34"/>
                <w:szCs w:val="34"/>
              </w:rPr>
              <w:t>下</w:t>
            </w:r>
            <w:r w:rsidRPr="00941011">
              <w:rPr>
                <w:rFonts w:hint="eastAsia"/>
                <w:b/>
                <w:bCs/>
                <w:sz w:val="34"/>
                <w:szCs w:val="34"/>
              </w:rPr>
              <w:t>午</w:t>
            </w:r>
            <w:r>
              <w:rPr>
                <w:rFonts w:hint="eastAsia"/>
                <w:b/>
                <w:bCs/>
                <w:sz w:val="34"/>
                <w:szCs w:val="34"/>
              </w:rPr>
              <w:t>5</w:t>
            </w:r>
            <w:r w:rsidRPr="00941011">
              <w:rPr>
                <w:rFonts w:hint="eastAsia"/>
                <w:b/>
                <w:bCs/>
                <w:sz w:val="34"/>
                <w:szCs w:val="34"/>
              </w:rPr>
              <w:t>時</w:t>
            </w:r>
            <w:r w:rsidRPr="00FC520D">
              <w:rPr>
                <w:rFonts w:hint="eastAsia"/>
                <w:b/>
                <w:bCs/>
                <w:sz w:val="34"/>
                <w:szCs w:val="34"/>
              </w:rPr>
              <w:t>，將本表傳真</w:t>
            </w:r>
            <w:r>
              <w:rPr>
                <w:rFonts w:hint="eastAsia"/>
                <w:b/>
                <w:bCs/>
                <w:sz w:val="34"/>
                <w:szCs w:val="34"/>
              </w:rPr>
              <w:t>至</w:t>
            </w:r>
            <w:r w:rsidRPr="00FC520D">
              <w:rPr>
                <w:rFonts w:hint="eastAsia"/>
                <w:b/>
                <w:bCs/>
                <w:sz w:val="34"/>
                <w:szCs w:val="34"/>
              </w:rPr>
              <w:t>本委員會</w:t>
            </w:r>
            <w:r>
              <w:rPr>
                <w:rFonts w:hint="eastAsia"/>
                <w:b/>
                <w:bCs/>
                <w:sz w:val="34"/>
                <w:szCs w:val="34"/>
              </w:rPr>
              <w:t>，如有隨行公費助理亦請一併登記</w:t>
            </w:r>
            <w:r w:rsidRPr="00FC520D">
              <w:rPr>
                <w:rFonts w:hint="eastAsia"/>
                <w:b/>
                <w:bCs/>
                <w:sz w:val="34"/>
                <w:szCs w:val="34"/>
              </w:rPr>
              <w:t>。</w:t>
            </w:r>
          </w:p>
          <w:p w:rsidR="00B953C6" w:rsidRDefault="00B953C6" w:rsidP="00740FF7">
            <w:pPr>
              <w:spacing w:line="360" w:lineRule="auto"/>
              <w:ind w:firstLineChars="500" w:firstLine="1702"/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助理姓名：</w:t>
            </w:r>
          </w:p>
          <w:p w:rsidR="00B953C6" w:rsidRPr="00FC520D" w:rsidRDefault="00B953C6" w:rsidP="00740FF7">
            <w:pPr>
              <w:spacing w:line="360" w:lineRule="auto"/>
              <w:ind w:firstLineChars="500" w:firstLine="1702"/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聯絡電話：</w:t>
            </w:r>
          </w:p>
          <w:p w:rsidR="00B953C6" w:rsidRPr="00FC520D" w:rsidRDefault="00B953C6" w:rsidP="00740FF7">
            <w:pPr>
              <w:spacing w:line="240" w:lineRule="atLeas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FC520D">
              <w:rPr>
                <w:rFonts w:hint="eastAsia"/>
                <w:b/>
                <w:bCs/>
                <w:sz w:val="34"/>
                <w:szCs w:val="34"/>
              </w:rPr>
              <w:t xml:space="preserve">　　　二、聯絡人：</w:t>
            </w:r>
            <w:r>
              <w:rPr>
                <w:rFonts w:hint="eastAsia"/>
                <w:b/>
                <w:bCs/>
                <w:sz w:val="34"/>
                <w:szCs w:val="34"/>
              </w:rPr>
              <w:t xml:space="preserve">喻  </w:t>
            </w:r>
            <w:proofErr w:type="gramStart"/>
            <w:r>
              <w:rPr>
                <w:rFonts w:hint="eastAsia"/>
                <w:b/>
                <w:bCs/>
                <w:sz w:val="34"/>
                <w:szCs w:val="34"/>
              </w:rPr>
              <w:t>珊</w:t>
            </w:r>
            <w:proofErr w:type="gramEnd"/>
            <w:r w:rsidRPr="00FC520D">
              <w:rPr>
                <w:rFonts w:hint="eastAsia"/>
                <w:b/>
                <w:bCs/>
                <w:sz w:val="34"/>
                <w:szCs w:val="34"/>
              </w:rPr>
              <w:t>，電話：</w:t>
            </w:r>
            <w:r w:rsidRPr="00FC520D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</w:t>
            </w:r>
            <w:r>
              <w:rPr>
                <w:rFonts w:hint="eastAsia"/>
                <w:b/>
                <w:bCs/>
                <w:spacing w:val="-30"/>
                <w:sz w:val="34"/>
                <w:szCs w:val="34"/>
              </w:rPr>
              <w:t>9</w:t>
            </w:r>
          </w:p>
          <w:p w:rsidR="00B953C6" w:rsidRDefault="00B953C6" w:rsidP="00740FF7">
            <w:pPr>
              <w:spacing w:line="240" w:lineRule="atLeast"/>
              <w:ind w:leftChars="446" w:left="1070" w:firstLineChars="778" w:firstLine="2648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 xml:space="preserve">    </w:t>
            </w:r>
            <w:r w:rsidRPr="00FC520D">
              <w:rPr>
                <w:rFonts w:hint="eastAsia"/>
                <w:b/>
                <w:bCs/>
                <w:sz w:val="34"/>
                <w:szCs w:val="34"/>
              </w:rPr>
              <w:t>傳真：</w:t>
            </w:r>
            <w:r w:rsidRPr="00FC520D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（02）2358-5502</w:t>
            </w:r>
          </w:p>
        </w:tc>
      </w:tr>
    </w:tbl>
    <w:p w:rsidR="00B953C6" w:rsidRPr="003E54B1" w:rsidRDefault="00B953C6" w:rsidP="00B953C6">
      <w:pPr>
        <w:pStyle w:val="space1"/>
        <w:ind w:left="0" w:firstLine="0"/>
      </w:pPr>
    </w:p>
    <w:sectPr w:rsidR="00B953C6" w:rsidRPr="003E54B1" w:rsidSect="00DA7CCC">
      <w:headerReference w:type="default" r:id="rId8"/>
      <w:footerReference w:type="default" r:id="rId9"/>
      <w:pgSz w:w="11906" w:h="16838" w:code="9"/>
      <w:pgMar w:top="1418" w:right="1134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DE" w:rsidRDefault="005371DE">
      <w:r>
        <w:separator/>
      </w:r>
    </w:p>
  </w:endnote>
  <w:endnote w:type="continuationSeparator" w:id="0">
    <w:p w:rsidR="005371DE" w:rsidRDefault="0053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B1D13F" wp14:editId="04B51E6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1D1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DA7CCC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DA7CCC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DE" w:rsidRDefault="005371DE">
      <w:r>
        <w:separator/>
      </w:r>
    </w:p>
  </w:footnote>
  <w:footnote w:type="continuationSeparator" w:id="0">
    <w:p w:rsidR="005371DE" w:rsidRDefault="0053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BEB85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5B"/>
    <w:rsid w:val="0000299B"/>
    <w:rsid w:val="00025310"/>
    <w:rsid w:val="0002680D"/>
    <w:rsid w:val="000274B9"/>
    <w:rsid w:val="00031DE1"/>
    <w:rsid w:val="00035250"/>
    <w:rsid w:val="00047D3D"/>
    <w:rsid w:val="00052D33"/>
    <w:rsid w:val="00056AA6"/>
    <w:rsid w:val="000818C7"/>
    <w:rsid w:val="0008655D"/>
    <w:rsid w:val="000A1D25"/>
    <w:rsid w:val="000A249D"/>
    <w:rsid w:val="000B2FD2"/>
    <w:rsid w:val="000B4F16"/>
    <w:rsid w:val="000B660D"/>
    <w:rsid w:val="000C11E5"/>
    <w:rsid w:val="000D2660"/>
    <w:rsid w:val="000D3785"/>
    <w:rsid w:val="000D52F2"/>
    <w:rsid w:val="000E6A7F"/>
    <w:rsid w:val="000F1B94"/>
    <w:rsid w:val="000F3FC2"/>
    <w:rsid w:val="000F7DDC"/>
    <w:rsid w:val="0010049E"/>
    <w:rsid w:val="00102520"/>
    <w:rsid w:val="00107F5F"/>
    <w:rsid w:val="001101C8"/>
    <w:rsid w:val="00124853"/>
    <w:rsid w:val="001262CE"/>
    <w:rsid w:val="00142DA7"/>
    <w:rsid w:val="001436C9"/>
    <w:rsid w:val="00143AD8"/>
    <w:rsid w:val="00155724"/>
    <w:rsid w:val="00161E37"/>
    <w:rsid w:val="00162EE7"/>
    <w:rsid w:val="0017654D"/>
    <w:rsid w:val="00182DF2"/>
    <w:rsid w:val="001835AB"/>
    <w:rsid w:val="001866D9"/>
    <w:rsid w:val="00193AA9"/>
    <w:rsid w:val="00197E3F"/>
    <w:rsid w:val="001A5A39"/>
    <w:rsid w:val="001B4E77"/>
    <w:rsid w:val="001B7781"/>
    <w:rsid w:val="001C7EDD"/>
    <w:rsid w:val="001D1798"/>
    <w:rsid w:val="001D42C9"/>
    <w:rsid w:val="001E6C39"/>
    <w:rsid w:val="001F1229"/>
    <w:rsid w:val="001F4A61"/>
    <w:rsid w:val="001F5A51"/>
    <w:rsid w:val="0020475D"/>
    <w:rsid w:val="00214B66"/>
    <w:rsid w:val="00224661"/>
    <w:rsid w:val="00226896"/>
    <w:rsid w:val="00230F09"/>
    <w:rsid w:val="00232B85"/>
    <w:rsid w:val="002411FD"/>
    <w:rsid w:val="002470A2"/>
    <w:rsid w:val="0024760A"/>
    <w:rsid w:val="00264AD6"/>
    <w:rsid w:val="00265FFC"/>
    <w:rsid w:val="00270A72"/>
    <w:rsid w:val="00277EC5"/>
    <w:rsid w:val="002943AA"/>
    <w:rsid w:val="002968E9"/>
    <w:rsid w:val="002D5401"/>
    <w:rsid w:val="002E0C6F"/>
    <w:rsid w:val="002F1C4B"/>
    <w:rsid w:val="0033114F"/>
    <w:rsid w:val="003357E3"/>
    <w:rsid w:val="003375B5"/>
    <w:rsid w:val="0035432B"/>
    <w:rsid w:val="0036057E"/>
    <w:rsid w:val="003668A3"/>
    <w:rsid w:val="00366E5A"/>
    <w:rsid w:val="00372B0E"/>
    <w:rsid w:val="00374606"/>
    <w:rsid w:val="00375D8C"/>
    <w:rsid w:val="00376867"/>
    <w:rsid w:val="003850F6"/>
    <w:rsid w:val="003903AA"/>
    <w:rsid w:val="003A30B0"/>
    <w:rsid w:val="003B3B0E"/>
    <w:rsid w:val="003C0504"/>
    <w:rsid w:val="003C0B9B"/>
    <w:rsid w:val="003C3DFD"/>
    <w:rsid w:val="003C482E"/>
    <w:rsid w:val="003C549D"/>
    <w:rsid w:val="003D5216"/>
    <w:rsid w:val="003E0CA0"/>
    <w:rsid w:val="003E1FE5"/>
    <w:rsid w:val="003E20F8"/>
    <w:rsid w:val="003E54B1"/>
    <w:rsid w:val="0040747B"/>
    <w:rsid w:val="00412149"/>
    <w:rsid w:val="004135C6"/>
    <w:rsid w:val="00432C3E"/>
    <w:rsid w:val="00440409"/>
    <w:rsid w:val="00441ACB"/>
    <w:rsid w:val="00442130"/>
    <w:rsid w:val="0044254A"/>
    <w:rsid w:val="0044765E"/>
    <w:rsid w:val="00464722"/>
    <w:rsid w:val="00464FC4"/>
    <w:rsid w:val="004761F1"/>
    <w:rsid w:val="00481092"/>
    <w:rsid w:val="004B3D5F"/>
    <w:rsid w:val="004C07CF"/>
    <w:rsid w:val="004D1F56"/>
    <w:rsid w:val="004D4BF8"/>
    <w:rsid w:val="005012E9"/>
    <w:rsid w:val="00506842"/>
    <w:rsid w:val="00512209"/>
    <w:rsid w:val="00522EF6"/>
    <w:rsid w:val="00524433"/>
    <w:rsid w:val="00531CAC"/>
    <w:rsid w:val="005360D7"/>
    <w:rsid w:val="005371DE"/>
    <w:rsid w:val="005401BF"/>
    <w:rsid w:val="005524BE"/>
    <w:rsid w:val="00555C1A"/>
    <w:rsid w:val="005710F0"/>
    <w:rsid w:val="005766B0"/>
    <w:rsid w:val="00577913"/>
    <w:rsid w:val="00583FF9"/>
    <w:rsid w:val="00587D78"/>
    <w:rsid w:val="00594F03"/>
    <w:rsid w:val="005A3F67"/>
    <w:rsid w:val="005B2AD6"/>
    <w:rsid w:val="005C02DE"/>
    <w:rsid w:val="005C365E"/>
    <w:rsid w:val="005C3CB4"/>
    <w:rsid w:val="005C50F7"/>
    <w:rsid w:val="005E283C"/>
    <w:rsid w:val="005E29CC"/>
    <w:rsid w:val="005F3D86"/>
    <w:rsid w:val="005F6B35"/>
    <w:rsid w:val="00601980"/>
    <w:rsid w:val="006054F9"/>
    <w:rsid w:val="00607FBD"/>
    <w:rsid w:val="006112EA"/>
    <w:rsid w:val="006252AB"/>
    <w:rsid w:val="00627059"/>
    <w:rsid w:val="00633247"/>
    <w:rsid w:val="00637BCD"/>
    <w:rsid w:val="006401D8"/>
    <w:rsid w:val="00642C30"/>
    <w:rsid w:val="00643429"/>
    <w:rsid w:val="006540EC"/>
    <w:rsid w:val="0065725D"/>
    <w:rsid w:val="00662727"/>
    <w:rsid w:val="006634DA"/>
    <w:rsid w:val="00670855"/>
    <w:rsid w:val="006761E8"/>
    <w:rsid w:val="0068390C"/>
    <w:rsid w:val="00691A16"/>
    <w:rsid w:val="00692EBF"/>
    <w:rsid w:val="00697CA9"/>
    <w:rsid w:val="006A2BD2"/>
    <w:rsid w:val="006B3613"/>
    <w:rsid w:val="006D29CB"/>
    <w:rsid w:val="006D2D97"/>
    <w:rsid w:val="006D565B"/>
    <w:rsid w:val="006D58FB"/>
    <w:rsid w:val="006E2473"/>
    <w:rsid w:val="006E3DE1"/>
    <w:rsid w:val="006F5DB6"/>
    <w:rsid w:val="0070517B"/>
    <w:rsid w:val="00711889"/>
    <w:rsid w:val="00716E8F"/>
    <w:rsid w:val="00721028"/>
    <w:rsid w:val="00725EFF"/>
    <w:rsid w:val="00735E29"/>
    <w:rsid w:val="007407D8"/>
    <w:rsid w:val="00740CF1"/>
    <w:rsid w:val="007540E9"/>
    <w:rsid w:val="0076077F"/>
    <w:rsid w:val="00765021"/>
    <w:rsid w:val="007716BB"/>
    <w:rsid w:val="007750BB"/>
    <w:rsid w:val="00781447"/>
    <w:rsid w:val="00782D36"/>
    <w:rsid w:val="00792BA7"/>
    <w:rsid w:val="007A5C07"/>
    <w:rsid w:val="007A5DD7"/>
    <w:rsid w:val="007B72DD"/>
    <w:rsid w:val="007C01CA"/>
    <w:rsid w:val="007C0806"/>
    <w:rsid w:val="007D189A"/>
    <w:rsid w:val="007F177C"/>
    <w:rsid w:val="007F1913"/>
    <w:rsid w:val="007F6399"/>
    <w:rsid w:val="00801A25"/>
    <w:rsid w:val="00801EBD"/>
    <w:rsid w:val="008041EE"/>
    <w:rsid w:val="00806CB0"/>
    <w:rsid w:val="0082549B"/>
    <w:rsid w:val="00836A5D"/>
    <w:rsid w:val="00836C9C"/>
    <w:rsid w:val="00851FC3"/>
    <w:rsid w:val="00852C66"/>
    <w:rsid w:val="0085318A"/>
    <w:rsid w:val="00855C53"/>
    <w:rsid w:val="00867A69"/>
    <w:rsid w:val="008772C6"/>
    <w:rsid w:val="00885D69"/>
    <w:rsid w:val="008902D2"/>
    <w:rsid w:val="008A145D"/>
    <w:rsid w:val="008A145E"/>
    <w:rsid w:val="008B0A90"/>
    <w:rsid w:val="008C35A6"/>
    <w:rsid w:val="008D67F3"/>
    <w:rsid w:val="008F0DB5"/>
    <w:rsid w:val="00903D55"/>
    <w:rsid w:val="0090611B"/>
    <w:rsid w:val="0093339C"/>
    <w:rsid w:val="00952749"/>
    <w:rsid w:val="00962734"/>
    <w:rsid w:val="0096421C"/>
    <w:rsid w:val="0096660C"/>
    <w:rsid w:val="00981A8F"/>
    <w:rsid w:val="009867CC"/>
    <w:rsid w:val="00990AD6"/>
    <w:rsid w:val="00991FAC"/>
    <w:rsid w:val="00995C12"/>
    <w:rsid w:val="00997259"/>
    <w:rsid w:val="009B59AE"/>
    <w:rsid w:val="009C6C33"/>
    <w:rsid w:val="009C7D74"/>
    <w:rsid w:val="009D5BCB"/>
    <w:rsid w:val="009D5DF8"/>
    <w:rsid w:val="009D7B04"/>
    <w:rsid w:val="009E5504"/>
    <w:rsid w:val="009F6FB1"/>
    <w:rsid w:val="00A010E1"/>
    <w:rsid w:val="00A16B1A"/>
    <w:rsid w:val="00A21C40"/>
    <w:rsid w:val="00A36435"/>
    <w:rsid w:val="00A56081"/>
    <w:rsid w:val="00A660B0"/>
    <w:rsid w:val="00A66565"/>
    <w:rsid w:val="00A776C8"/>
    <w:rsid w:val="00A9734A"/>
    <w:rsid w:val="00AA00D8"/>
    <w:rsid w:val="00AB467A"/>
    <w:rsid w:val="00AB5737"/>
    <w:rsid w:val="00AC0AB5"/>
    <w:rsid w:val="00AC133A"/>
    <w:rsid w:val="00AD4528"/>
    <w:rsid w:val="00AF14A0"/>
    <w:rsid w:val="00AF3F91"/>
    <w:rsid w:val="00AF4527"/>
    <w:rsid w:val="00AF63C5"/>
    <w:rsid w:val="00B0672A"/>
    <w:rsid w:val="00B127A0"/>
    <w:rsid w:val="00B138FD"/>
    <w:rsid w:val="00B176D7"/>
    <w:rsid w:val="00B3021B"/>
    <w:rsid w:val="00B44B00"/>
    <w:rsid w:val="00B54E15"/>
    <w:rsid w:val="00B62B22"/>
    <w:rsid w:val="00B72B7D"/>
    <w:rsid w:val="00B76433"/>
    <w:rsid w:val="00B80063"/>
    <w:rsid w:val="00B953C6"/>
    <w:rsid w:val="00BC3EEB"/>
    <w:rsid w:val="00BD311F"/>
    <w:rsid w:val="00BD75CE"/>
    <w:rsid w:val="00BD7710"/>
    <w:rsid w:val="00BE4F70"/>
    <w:rsid w:val="00C018E1"/>
    <w:rsid w:val="00C02346"/>
    <w:rsid w:val="00C0360E"/>
    <w:rsid w:val="00C07B99"/>
    <w:rsid w:val="00C1016F"/>
    <w:rsid w:val="00C26704"/>
    <w:rsid w:val="00C360DC"/>
    <w:rsid w:val="00C477C7"/>
    <w:rsid w:val="00C5006D"/>
    <w:rsid w:val="00C51440"/>
    <w:rsid w:val="00C6792D"/>
    <w:rsid w:val="00C734CD"/>
    <w:rsid w:val="00C758D0"/>
    <w:rsid w:val="00C81F56"/>
    <w:rsid w:val="00C82722"/>
    <w:rsid w:val="00C82CB3"/>
    <w:rsid w:val="00C84749"/>
    <w:rsid w:val="00C872BE"/>
    <w:rsid w:val="00C9166D"/>
    <w:rsid w:val="00C91E2B"/>
    <w:rsid w:val="00C926C5"/>
    <w:rsid w:val="00CA663C"/>
    <w:rsid w:val="00CB43D3"/>
    <w:rsid w:val="00CE457E"/>
    <w:rsid w:val="00CE4FD2"/>
    <w:rsid w:val="00CF1BC9"/>
    <w:rsid w:val="00CF4F1E"/>
    <w:rsid w:val="00D00BC0"/>
    <w:rsid w:val="00D0374B"/>
    <w:rsid w:val="00D205BD"/>
    <w:rsid w:val="00D23FF8"/>
    <w:rsid w:val="00D7147D"/>
    <w:rsid w:val="00D95C81"/>
    <w:rsid w:val="00DA7CCC"/>
    <w:rsid w:val="00DB4E14"/>
    <w:rsid w:val="00DC2BDD"/>
    <w:rsid w:val="00DD7693"/>
    <w:rsid w:val="00DE2DBA"/>
    <w:rsid w:val="00DE3A5E"/>
    <w:rsid w:val="00DE3EE6"/>
    <w:rsid w:val="00E0250C"/>
    <w:rsid w:val="00E14030"/>
    <w:rsid w:val="00E2345E"/>
    <w:rsid w:val="00E25793"/>
    <w:rsid w:val="00E261D2"/>
    <w:rsid w:val="00E30CD0"/>
    <w:rsid w:val="00E56923"/>
    <w:rsid w:val="00E6497B"/>
    <w:rsid w:val="00E74EAC"/>
    <w:rsid w:val="00E752BC"/>
    <w:rsid w:val="00E843B1"/>
    <w:rsid w:val="00E8688F"/>
    <w:rsid w:val="00E87BF6"/>
    <w:rsid w:val="00E92D9B"/>
    <w:rsid w:val="00EA0A34"/>
    <w:rsid w:val="00EA2358"/>
    <w:rsid w:val="00EA5219"/>
    <w:rsid w:val="00EA5F48"/>
    <w:rsid w:val="00EA77C1"/>
    <w:rsid w:val="00EB3D42"/>
    <w:rsid w:val="00EE7001"/>
    <w:rsid w:val="00EF4EE2"/>
    <w:rsid w:val="00EF7651"/>
    <w:rsid w:val="00F21FCD"/>
    <w:rsid w:val="00F240B5"/>
    <w:rsid w:val="00F271D2"/>
    <w:rsid w:val="00F30E8F"/>
    <w:rsid w:val="00F31A90"/>
    <w:rsid w:val="00F37E37"/>
    <w:rsid w:val="00F42AB6"/>
    <w:rsid w:val="00F502DB"/>
    <w:rsid w:val="00F54933"/>
    <w:rsid w:val="00F5497A"/>
    <w:rsid w:val="00F75F2C"/>
    <w:rsid w:val="00F807DF"/>
    <w:rsid w:val="00F81E1B"/>
    <w:rsid w:val="00F94C1E"/>
    <w:rsid w:val="00F958AD"/>
    <w:rsid w:val="00FA0670"/>
    <w:rsid w:val="00FA383F"/>
    <w:rsid w:val="00FB04FE"/>
    <w:rsid w:val="00FB0A41"/>
    <w:rsid w:val="00FB5D70"/>
    <w:rsid w:val="00FD0F41"/>
    <w:rsid w:val="00FD1685"/>
    <w:rsid w:val="00FD2F37"/>
    <w:rsid w:val="00FF01D4"/>
    <w:rsid w:val="00FF5591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90E5195"/>
  <w15:docId w15:val="{DE7C201D-D905-4E43-8511-6F0D4AB2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>eic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hp400g2</dc:creator>
  <cp:keywords/>
  <dc:description/>
  <cp:lastModifiedBy>Windows 使用者</cp:lastModifiedBy>
  <cp:revision>2</cp:revision>
  <cp:lastPrinted>2021-03-19T04:56:00Z</cp:lastPrinted>
  <dcterms:created xsi:type="dcterms:W3CDTF">2021-03-19T05:58:00Z</dcterms:created>
  <dcterms:modified xsi:type="dcterms:W3CDTF">2021-03-19T05:58:00Z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公文性質">
    <vt:lpwstr>08,一般公文</vt:lpwstr>
  </property>
  <property fmtid="{D5CDD505-2E9C-101B-9397-08002B2CF9AE}" pid="5" name="文號">
    <vt:lpwstr>1104000666</vt:lpwstr>
  </property>
  <property fmtid="{D5CDD505-2E9C-101B-9397-08002B2CF9AE}" pid="6" name="傳遞方式">
    <vt:lpwstr>1;3;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1104000666</vt:lpwstr>
  </property>
  <property fmtid="{D5CDD505-2E9C-101B-9397-08002B2CF9AE}" pid="12" name="發文支號">
    <vt:lpwstr>0</vt:lpwstr>
  </property>
  <property fmtid="{D5CDD505-2E9C-101B-9397-08002B2CF9AE}" pid="13" name="TotFileSize">
    <vt:lpwstr>34</vt:lpwstr>
  </property>
</Properties>
</file>