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75D8C" w:rsidRPr="00384A25" w:rsidRDefault="000603A2">
      <w:pPr>
        <w:pStyle w:val="title"/>
        <w:rPr>
          <w:rStyle w:val="20"/>
          <w:position w:val="20"/>
        </w:rPr>
      </w:pPr>
      <w:r w:rsidRPr="00384A25"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margin">
                  <wp:posOffset>-71755</wp:posOffset>
                </wp:positionH>
                <wp:positionV relativeFrom="margin">
                  <wp:posOffset>426085</wp:posOffset>
                </wp:positionV>
                <wp:extent cx="3599815" cy="374015"/>
                <wp:effectExtent l="0" t="0" r="0" b="0"/>
                <wp:wrapNone/>
                <wp:docPr id="13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5D8C" w:rsidRDefault="00375D8C">
                            <w:pPr>
                              <w:pStyle w:val="af7"/>
                            </w:pPr>
                            <w:bookmarkStart w:id="1" w:name="發文地址"/>
                            <w:bookmarkEnd w:id="1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left:0;text-align:left;margin-left:-5.65pt;margin-top:33.55pt;width:283.45pt;height:29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" filled="f" stroked="f">
                <v:stroke dashstyle="1 1"/>
                <v:textbox inset="2.5mm,1.3mm,2.5mm,1.3mm">
                  <w:txbxContent>
                    <w:p w:rsidR="00375D8C" w:rsidRDefault="00375D8C">
                      <w:pPr>
                        <w:pStyle w:val="af7"/>
                      </w:pPr>
                      <w:bookmarkStart w:id="1" w:name="發文地址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384A25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3738245</wp:posOffset>
                </wp:positionH>
                <wp:positionV relativeFrom="paragraph">
                  <wp:posOffset>309245</wp:posOffset>
                </wp:positionV>
                <wp:extent cx="2667000" cy="1371600"/>
                <wp:effectExtent l="0" t="0" r="0" b="0"/>
                <wp:wrapNone/>
                <wp:docPr id="12" name="contactMetho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5D8C" w:rsidRDefault="00375D8C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地址：</w:t>
                            </w:r>
                            <w:bookmarkStart w:id="2" w:name="地址"/>
                            <w:bookmarkEnd w:id="2"/>
                            <w:r w:rsidR="006A20D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台北市中正區中山南路</w:t>
                            </w:r>
                            <w:r w:rsidR="006A20DD">
                              <w:rPr>
                                <w:sz w:val="22"/>
                                <w:szCs w:val="22"/>
                              </w:rPr>
                              <w:t>1號</w:t>
                            </w:r>
                            <w:r w:rsidR="006A20DD">
                              <w:rPr>
                                <w:sz w:val="22"/>
                                <w:szCs w:val="22"/>
                              </w:rPr>
                              <w:t xml:space="preserve"> </w:t>
                            </w:r>
                          </w:p>
                          <w:p w:rsidR="006A20DD" w:rsidRDefault="00375D8C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聯絡方式：</w:t>
                            </w:r>
                            <w:bookmarkStart w:id="3" w:name="聯絡方式"/>
                            <w:bookmarkEnd w:id="3"/>
                            <w:r w:rsidR="006A20D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徐雪茹</w:t>
                            </w:r>
                          </w:p>
                          <w:p w:rsidR="006A20DD" w:rsidRDefault="006A20DD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　　話：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02-23585501</w:t>
                            </w:r>
                          </w:p>
                          <w:p w:rsidR="006A20DD" w:rsidRDefault="006A20DD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傳　　真：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02-23585502</w:t>
                            </w:r>
                          </w:p>
                          <w:p w:rsidR="00375D8C" w:rsidRDefault="006A20DD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電子郵件：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ly20864@ly.gov.tw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tactMethod" o:spid="_x0000_s1027" type="#_x0000_t202" style="position:absolute;left:0;text-align:left;margin-left:294.35pt;margin-top:24.35pt;width:210pt;height:10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" filled="f" stroked="f">
                <v:stroke dashstyle="1 1"/>
                <v:textbox>
                  <w:txbxContent>
                    <w:p w:rsidR="00375D8C" w:rsidRDefault="00375D8C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地址：</w:t>
                      </w:r>
                      <w:bookmarkStart w:id="4" w:name="地址"/>
                      <w:bookmarkEnd w:id="4"/>
                      <w:r w:rsidR="006A20DD">
                        <w:rPr>
                          <w:rFonts w:hint="eastAsia"/>
                          <w:sz w:val="22"/>
                          <w:szCs w:val="22"/>
                        </w:rPr>
                        <w:t>台北市中正區中山南路</w:t>
                      </w:r>
                      <w:r w:rsidR="006A20DD">
                        <w:rPr>
                          <w:sz w:val="22"/>
                          <w:szCs w:val="22"/>
                        </w:rPr>
                        <w:t>1號</w:t>
                      </w:r>
                      <w:r w:rsidR="006A20DD">
                        <w:rPr>
                          <w:sz w:val="22"/>
                          <w:szCs w:val="22"/>
                        </w:rPr>
                        <w:t xml:space="preserve"> </w:t>
                      </w:r>
                    </w:p>
                    <w:p w:rsidR="006A20DD" w:rsidRDefault="00375D8C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聯絡方式：</w:t>
                      </w:r>
                      <w:bookmarkStart w:id="5" w:name="聯絡方式"/>
                      <w:bookmarkEnd w:id="5"/>
                      <w:r w:rsidR="006A20DD">
                        <w:rPr>
                          <w:rFonts w:hint="eastAsia"/>
                          <w:sz w:val="22"/>
                          <w:szCs w:val="22"/>
                        </w:rPr>
                        <w:t>徐雪茹</w:t>
                      </w:r>
                    </w:p>
                    <w:p w:rsidR="006A20DD" w:rsidRDefault="006A20DD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電　　話：</w:t>
                      </w:r>
                      <w:r>
                        <w:rPr>
                          <w:sz w:val="22"/>
                          <w:szCs w:val="22"/>
                        </w:rPr>
                        <w:t>02-23585501</w:t>
                      </w:r>
                    </w:p>
                    <w:p w:rsidR="006A20DD" w:rsidRDefault="006A20DD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傳　　真：</w:t>
                      </w:r>
                      <w:r>
                        <w:rPr>
                          <w:sz w:val="22"/>
                          <w:szCs w:val="22"/>
                        </w:rPr>
                        <w:t>02-23585502</w:t>
                      </w:r>
                    </w:p>
                    <w:p w:rsidR="00375D8C" w:rsidRDefault="006A20DD">
                      <w:pPr>
                        <w:pStyle w:val="ac"/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電子郵件：</w:t>
                      </w:r>
                      <w:r>
                        <w:rPr>
                          <w:sz w:val="22"/>
                          <w:szCs w:val="22"/>
                        </w:rPr>
                        <w:t>ly20864@ly.gov.tw</w:t>
                      </w:r>
                    </w:p>
                  </w:txbxContent>
                </v:textbox>
              </v:shape>
            </w:pict>
          </mc:Fallback>
        </mc:AlternateContent>
      </w:r>
      <w:bookmarkStart w:id="4" w:name="發文機關"/>
      <w:bookmarkEnd w:id="4"/>
      <w:r w:rsidR="00375D8C" w:rsidRPr="00384A25">
        <w:rPr>
          <w:rStyle w:val="20"/>
          <w:rFonts w:hint="eastAsia"/>
          <w:position w:val="20"/>
        </w:rPr>
        <w:t>立法院</w:t>
      </w:r>
      <w:bookmarkStart w:id="5" w:name="單位名稱"/>
      <w:bookmarkEnd w:id="5"/>
      <w:r w:rsidR="006A20DD" w:rsidRPr="00384A25">
        <w:rPr>
          <w:rStyle w:val="20"/>
          <w:rFonts w:hint="eastAsia"/>
          <w:position w:val="20"/>
        </w:rPr>
        <w:t>內政委員會</w:t>
      </w:r>
      <w:r w:rsidR="00375D8C" w:rsidRPr="00384A25">
        <w:rPr>
          <w:rStyle w:val="20"/>
          <w:rFonts w:hint="eastAsia"/>
          <w:position w:val="20"/>
        </w:rPr>
        <w:t xml:space="preserve">　函</w:t>
      </w:r>
    </w:p>
    <w:p w:rsidR="00375D8C" w:rsidRPr="00384A25" w:rsidRDefault="00375D8C">
      <w:pPr>
        <w:pStyle w:val="titlespace"/>
        <w:rPr>
          <w:rStyle w:val="8"/>
        </w:rPr>
      </w:pPr>
    </w:p>
    <w:p w:rsidR="00375D8C" w:rsidRPr="00384A25" w:rsidRDefault="00375D8C">
      <w:pPr>
        <w:pStyle w:val="space2"/>
      </w:pPr>
    </w:p>
    <w:p w:rsidR="00375D8C" w:rsidRPr="00384A25" w:rsidRDefault="00375D8C">
      <w:pPr>
        <w:pStyle w:val="space2"/>
      </w:pPr>
    </w:p>
    <w:p w:rsidR="00375D8C" w:rsidRPr="00384A25" w:rsidRDefault="00375D8C">
      <w:pPr>
        <w:pStyle w:val="11"/>
        <w:spacing w:line="14" w:lineRule="exact"/>
        <w:ind w:leftChars="0" w:left="0"/>
      </w:pPr>
    </w:p>
    <w:p w:rsidR="00375D8C" w:rsidRPr="00384A25" w:rsidRDefault="00375D8C">
      <w:pPr>
        <w:pStyle w:val="ad"/>
        <w:spacing w:line="360" w:lineRule="exact"/>
      </w:pPr>
      <w:r w:rsidRPr="00384A25">
        <w:rPr>
          <w:rFonts w:hint="eastAsia"/>
        </w:rPr>
        <w:t>受文者：</w:t>
      </w:r>
      <w:bookmarkStart w:id="6" w:name="受文者"/>
      <w:bookmarkEnd w:id="6"/>
      <w:r w:rsidR="009F678B" w:rsidRPr="009F678B">
        <w:rPr>
          <w:rFonts w:hint="eastAsia"/>
        </w:rPr>
        <w:t>本會委員</w:t>
      </w:r>
    </w:p>
    <w:p w:rsidR="00375D8C" w:rsidRPr="00384A25" w:rsidRDefault="000603A2">
      <w:pPr>
        <w:pStyle w:val="space"/>
      </w:pPr>
      <w:r w:rsidRPr="00384A2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page">
                  <wp:posOffset>4939030</wp:posOffset>
                </wp:positionH>
                <wp:positionV relativeFrom="paragraph">
                  <wp:posOffset>-1652270</wp:posOffset>
                </wp:positionV>
                <wp:extent cx="1676400" cy="528955"/>
                <wp:effectExtent l="0" t="0" r="0" b="0"/>
                <wp:wrapNone/>
                <wp:docPr id="7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35A6" w:rsidRPr="00ED490D" w:rsidRDefault="008C35A6" w:rsidP="008C35A6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7" w:name="分類號"/>
                            <w:bookmarkEnd w:id="7"/>
                          </w:p>
                          <w:p w:rsidR="008C35A6" w:rsidRPr="00ED490D" w:rsidRDefault="008C35A6" w:rsidP="008C35A6">
                            <w:pPr>
                              <w:pStyle w:val="ab"/>
                              <w:rPr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8" w:name="保存年限"/>
                            <w:bookmarkEnd w:id="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pBarcode" o:spid="_x0000_s1028" type="#_x0000_t202" style="position:absolute;left:0;text-align:left;margin-left:388.9pt;margin-top:-130.1pt;width:132pt;height:41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ODDmAIAADo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" stroked="f">
                <v:stroke dashstyle="1 1" endcap="round"/>
                <v:textbox>
                  <w:txbxContent>
                    <w:p w:rsidR="008C35A6" w:rsidRPr="00ED490D" w:rsidRDefault="008C35A6" w:rsidP="008C35A6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1" w:name="分類號"/>
                      <w:bookmarkEnd w:id="11"/>
                    </w:p>
                    <w:p w:rsidR="008C35A6" w:rsidRPr="00ED490D" w:rsidRDefault="008C35A6" w:rsidP="008C35A6">
                      <w:pPr>
                        <w:pStyle w:val="ab"/>
                        <w:rPr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2" w:name="保存年限"/>
                      <w:bookmarkEnd w:id="12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375D8C" w:rsidRPr="00384A25" w:rsidRDefault="00375D8C">
      <w:pPr>
        <w:pStyle w:val="ae"/>
        <w:spacing w:line="240" w:lineRule="exact"/>
      </w:pPr>
      <w:r w:rsidRPr="00384A25">
        <w:fldChar w:fldCharType="begin"/>
      </w:r>
      <w:r w:rsidRPr="00384A25">
        <w:instrText xml:space="preserve"> </w:instrText>
      </w:r>
      <w:r w:rsidRPr="00384A25">
        <w:rPr>
          <w:rFonts w:hint="eastAsia"/>
        </w:rPr>
        <w:instrText>MACROBUTTON  DocDispatch 發文日期：</w:instrText>
      </w:r>
      <w:r w:rsidRPr="00384A25">
        <w:fldChar w:fldCharType="end"/>
      </w:r>
      <w:bookmarkStart w:id="9" w:name="發文日期"/>
      <w:bookmarkEnd w:id="9"/>
      <w:r w:rsidR="00A72296" w:rsidRPr="00384A25">
        <w:rPr>
          <w:rFonts w:hint="eastAsia"/>
        </w:rPr>
        <w:t>中華民國111年4月1日</w:t>
      </w:r>
    </w:p>
    <w:p w:rsidR="00375D8C" w:rsidRPr="00384A25" w:rsidRDefault="00375D8C">
      <w:pPr>
        <w:pStyle w:val="ae"/>
        <w:spacing w:line="240" w:lineRule="exact"/>
      </w:pPr>
      <w:r w:rsidRPr="00384A25">
        <w:rPr>
          <w:rFonts w:hint="eastAsia"/>
        </w:rPr>
        <w:t>發文字號：</w:t>
      </w:r>
      <w:bookmarkStart w:id="10" w:name="發文字號"/>
      <w:bookmarkEnd w:id="10"/>
      <w:r w:rsidR="00EB2133">
        <w:rPr>
          <w:rFonts w:hint="eastAsia"/>
        </w:rPr>
        <w:t>台立內字第</w:t>
      </w:r>
      <w:r w:rsidR="00EB2133">
        <w:t>1114001127號</w:t>
      </w:r>
    </w:p>
    <w:p w:rsidR="00375D8C" w:rsidRPr="00384A25" w:rsidRDefault="00375D8C">
      <w:pPr>
        <w:pStyle w:val="ae"/>
        <w:spacing w:line="240" w:lineRule="exact"/>
      </w:pPr>
      <w:r w:rsidRPr="00384A25">
        <w:fldChar w:fldCharType="begin"/>
      </w:r>
      <w:r w:rsidRPr="00384A25">
        <w:instrText xml:space="preserve"> </w:instrText>
      </w:r>
      <w:r w:rsidRPr="00384A25">
        <w:rPr>
          <w:rFonts w:hint="eastAsia"/>
        </w:rPr>
        <w:instrText>MACROBUTTON  DocSpeed 速別：</w:instrText>
      </w:r>
      <w:r w:rsidRPr="00384A25">
        <w:fldChar w:fldCharType="end"/>
      </w:r>
      <w:bookmarkStart w:id="11" w:name="速別"/>
      <w:bookmarkEnd w:id="11"/>
      <w:r w:rsidR="000603A2" w:rsidRPr="00384A25">
        <w:rPr>
          <w:rFonts w:hint="eastAsia"/>
        </w:rPr>
        <w:t>最速件</w:t>
      </w:r>
    </w:p>
    <w:p w:rsidR="00375D8C" w:rsidRPr="00384A25" w:rsidRDefault="00375D8C">
      <w:pPr>
        <w:pStyle w:val="ae"/>
        <w:spacing w:line="240" w:lineRule="exact"/>
      </w:pPr>
      <w:r w:rsidRPr="00384A25">
        <w:fldChar w:fldCharType="begin"/>
      </w:r>
      <w:r w:rsidRPr="00384A25">
        <w:instrText xml:space="preserve"> </w:instrText>
      </w:r>
      <w:r w:rsidRPr="00384A25">
        <w:rPr>
          <w:rFonts w:hint="eastAsia"/>
        </w:rPr>
        <w:instrText>MACROBUTTON  DocSecurity 密等及解密條件或保密期限：</w:instrText>
      </w:r>
      <w:r w:rsidRPr="00384A25">
        <w:fldChar w:fldCharType="end"/>
      </w:r>
      <w:bookmarkStart w:id="12" w:name="密等及解密條件或保密期限"/>
      <w:bookmarkEnd w:id="12"/>
    </w:p>
    <w:p w:rsidR="00375D8C" w:rsidRPr="00384A25" w:rsidRDefault="00375D8C">
      <w:pPr>
        <w:pStyle w:val="ae"/>
        <w:spacing w:line="240" w:lineRule="exact"/>
      </w:pPr>
      <w:r w:rsidRPr="00384A25">
        <w:rPr>
          <w:rFonts w:hint="eastAsia"/>
        </w:rPr>
        <w:t>附件：</w:t>
      </w:r>
      <w:bookmarkStart w:id="13" w:name="附件"/>
      <w:bookmarkEnd w:id="13"/>
      <w:r w:rsidR="00205EA4" w:rsidRPr="00384A25">
        <w:t>考察登記表</w:t>
      </w:r>
    </w:p>
    <w:p w:rsidR="00375D8C" w:rsidRPr="00384A25" w:rsidRDefault="00375D8C">
      <w:pPr>
        <w:pStyle w:val="space0"/>
      </w:pPr>
    </w:p>
    <w:p w:rsidR="00375D8C" w:rsidRPr="00384A25" w:rsidRDefault="00375D8C" w:rsidP="00191CA9">
      <w:pPr>
        <w:pStyle w:val="af"/>
        <w:spacing w:line="500" w:lineRule="exact"/>
        <w:ind w:hangingChars="310"/>
        <w:jc w:val="both"/>
      </w:pPr>
      <w:r w:rsidRPr="00384A25">
        <w:rPr>
          <w:rFonts w:hint="eastAsia"/>
        </w:rPr>
        <w:t>主旨：</w:t>
      </w:r>
      <w:bookmarkStart w:id="14" w:name="主旨"/>
      <w:bookmarkEnd w:id="14"/>
      <w:r w:rsidR="000603A2" w:rsidRPr="00384A25">
        <w:rPr>
          <w:rFonts w:hint="eastAsia"/>
        </w:rPr>
        <w:t>本會定於</w:t>
      </w:r>
      <w:r w:rsidR="000603A2" w:rsidRPr="00384A25">
        <w:t>111年</w:t>
      </w:r>
      <w:r w:rsidR="000603A2" w:rsidRPr="00384A25">
        <w:rPr>
          <w:rFonts w:hint="eastAsia"/>
        </w:rPr>
        <w:t>4</w:t>
      </w:r>
      <w:r w:rsidR="000603A2" w:rsidRPr="00384A25">
        <w:t>月</w:t>
      </w:r>
      <w:r w:rsidR="000603A2" w:rsidRPr="00384A25">
        <w:rPr>
          <w:rFonts w:hint="eastAsia"/>
        </w:rPr>
        <w:t>6</w:t>
      </w:r>
      <w:r w:rsidR="000603A2" w:rsidRPr="00384A25">
        <w:t>日(星期三) 考察「</w:t>
      </w:r>
      <w:r w:rsidR="000603A2" w:rsidRPr="00384A25">
        <w:rPr>
          <w:rFonts w:hint="eastAsia"/>
        </w:rPr>
        <w:t>屏東地區原住民</w:t>
      </w:r>
      <w:r w:rsidR="000A3FD6" w:rsidRPr="00384A25">
        <w:rPr>
          <w:rFonts w:hint="eastAsia"/>
        </w:rPr>
        <w:t>族</w:t>
      </w:r>
      <w:r w:rsidR="000603A2" w:rsidRPr="00384A25">
        <w:rPr>
          <w:rFonts w:hint="eastAsia"/>
        </w:rPr>
        <w:t>相關建設</w:t>
      </w:r>
      <w:r w:rsidR="000603A2" w:rsidRPr="00384A25">
        <w:t>」，請查照。</w:t>
      </w:r>
    </w:p>
    <w:p w:rsidR="00375D8C" w:rsidRPr="00384A25" w:rsidRDefault="00375D8C">
      <w:pPr>
        <w:pStyle w:val="af0"/>
      </w:pPr>
      <w:bookmarkStart w:id="15" w:name="段落"/>
      <w:bookmarkEnd w:id="15"/>
      <w:r w:rsidRPr="00384A25">
        <w:rPr>
          <w:rFonts w:hint="eastAsia"/>
        </w:rPr>
        <w:t>說明：</w:t>
      </w:r>
    </w:p>
    <w:p w:rsidR="000603A2" w:rsidRPr="00384A25" w:rsidRDefault="000603A2" w:rsidP="000603A2">
      <w:pPr>
        <w:pStyle w:val="1-2"/>
      </w:pPr>
      <w:r w:rsidRPr="00384A25">
        <w:rPr>
          <w:rFonts w:hint="eastAsia"/>
        </w:rPr>
        <w:t>依本會張召集</w:t>
      </w:r>
      <w:proofErr w:type="gramStart"/>
      <w:r w:rsidRPr="00384A25">
        <w:rPr>
          <w:rFonts w:hint="eastAsia"/>
        </w:rPr>
        <w:t>委員宏陸指示</w:t>
      </w:r>
      <w:proofErr w:type="gramEnd"/>
      <w:r w:rsidRPr="00384A25">
        <w:rPr>
          <w:rFonts w:hint="eastAsia"/>
        </w:rPr>
        <w:t>辦理。</w:t>
      </w:r>
    </w:p>
    <w:p w:rsidR="000603A2" w:rsidRPr="00384A25" w:rsidRDefault="000603A2" w:rsidP="000603A2">
      <w:pPr>
        <w:pStyle w:val="1-2"/>
      </w:pPr>
      <w:r w:rsidRPr="00384A25">
        <w:rPr>
          <w:rFonts w:hint="eastAsia"/>
        </w:rPr>
        <w:t>委員如欲參加本次考察，請於4</w:t>
      </w:r>
      <w:r w:rsidRPr="00384A25">
        <w:t>月</w:t>
      </w:r>
      <w:r w:rsidRPr="00384A25">
        <w:rPr>
          <w:rFonts w:hint="eastAsia"/>
        </w:rPr>
        <w:t>1</w:t>
      </w:r>
      <w:r w:rsidRPr="00384A25">
        <w:t>日（星期</w:t>
      </w:r>
      <w:r w:rsidRPr="00384A25">
        <w:rPr>
          <w:rFonts w:hint="eastAsia"/>
        </w:rPr>
        <w:t>五</w:t>
      </w:r>
      <w:r w:rsidRPr="00384A25">
        <w:t>）</w:t>
      </w:r>
      <w:r w:rsidRPr="00384A25">
        <w:rPr>
          <w:rFonts w:hint="eastAsia"/>
        </w:rPr>
        <w:t>下</w:t>
      </w:r>
      <w:r w:rsidRPr="00384A25">
        <w:t>午</w:t>
      </w:r>
      <w:r w:rsidRPr="00384A25">
        <w:rPr>
          <w:rFonts w:hint="eastAsia"/>
        </w:rPr>
        <w:t>5</w:t>
      </w:r>
      <w:r w:rsidRPr="00384A25">
        <w:t>時前填妥考察登記表（如附件），擲回本會或傳真：23585502，</w:t>
      </w:r>
      <w:proofErr w:type="gramStart"/>
      <w:r w:rsidRPr="00384A25">
        <w:t>俾</w:t>
      </w:r>
      <w:proofErr w:type="gramEnd"/>
      <w:r w:rsidRPr="00384A25">
        <w:t>便籌辦。</w:t>
      </w:r>
    </w:p>
    <w:p w:rsidR="00375D8C" w:rsidRPr="00384A25" w:rsidRDefault="000603A2" w:rsidP="00B11E67">
      <w:pPr>
        <w:pStyle w:val="1-2"/>
      </w:pPr>
      <w:r w:rsidRPr="00384A25">
        <w:rPr>
          <w:rFonts w:hint="eastAsia"/>
        </w:rPr>
        <w:t>考察行程表另行傳真通知。</w:t>
      </w:r>
    </w:p>
    <w:p w:rsidR="000603A2" w:rsidRPr="00384A25" w:rsidRDefault="000603A2" w:rsidP="000603A2">
      <w:pPr>
        <w:pStyle w:val="1-2"/>
        <w:numPr>
          <w:ilvl w:val="0"/>
          <w:numId w:val="0"/>
        </w:numPr>
        <w:ind w:left="952"/>
      </w:pPr>
    </w:p>
    <w:p w:rsidR="00375D8C" w:rsidRPr="00384A25" w:rsidRDefault="00375D8C">
      <w:pPr>
        <w:pStyle w:val="af1"/>
        <w:spacing w:line="240" w:lineRule="exact"/>
      </w:pPr>
      <w:r w:rsidRPr="00384A25">
        <w:rPr>
          <w:rFonts w:hint="eastAsia"/>
        </w:rPr>
        <w:t>正本：</w:t>
      </w:r>
      <w:bookmarkStart w:id="16" w:name="正本"/>
      <w:bookmarkEnd w:id="16"/>
      <w:r w:rsidR="000603A2" w:rsidRPr="00384A25">
        <w:rPr>
          <w:rFonts w:hint="eastAsia"/>
        </w:rPr>
        <w:t>本會委員、本院其他委員會委員</w:t>
      </w:r>
    </w:p>
    <w:p w:rsidR="00375D8C" w:rsidRPr="00384A25" w:rsidRDefault="00375D8C">
      <w:pPr>
        <w:pStyle w:val="af2"/>
        <w:spacing w:line="240" w:lineRule="exact"/>
      </w:pPr>
      <w:r w:rsidRPr="00384A25">
        <w:rPr>
          <w:rFonts w:hint="eastAsia"/>
        </w:rPr>
        <w:t>副本：</w:t>
      </w:r>
      <w:bookmarkStart w:id="17" w:name="副本"/>
      <w:bookmarkEnd w:id="17"/>
      <w:r w:rsidR="000603A2" w:rsidRPr="00384A25">
        <w:rPr>
          <w:rFonts w:hint="eastAsia"/>
        </w:rPr>
        <w:t>本院各黨團、公報處</w:t>
      </w:r>
    </w:p>
    <w:p w:rsidR="00375D8C" w:rsidRPr="00384A25" w:rsidRDefault="00375D8C">
      <w:pPr>
        <w:pStyle w:val="space1"/>
      </w:pPr>
    </w:p>
    <w:p w:rsidR="009F678B" w:rsidRDefault="009F678B">
      <w:pPr>
        <w:pStyle w:val="space1"/>
      </w:pPr>
    </w:p>
    <w:p w:rsidR="00E158F3" w:rsidRDefault="00E158F3" w:rsidP="00E158F3">
      <w:pPr>
        <w:pStyle w:val="space1"/>
        <w:jc w:val="center"/>
        <w:sectPr w:rsidR="00E158F3">
          <w:headerReference w:type="default" r:id="rId7"/>
          <w:footerReference w:type="default" r:id="rId8"/>
          <w:pgSz w:w="11906" w:h="16838" w:code="9"/>
          <w:pgMar w:top="1418" w:right="1418" w:bottom="1418" w:left="1418" w:header="567" w:footer="680" w:gutter="0"/>
          <w:pgNumType w:fmt="ideographDigital"/>
          <w:cols w:space="425"/>
          <w:docGrid w:type="lines" w:linePitch="360"/>
        </w:sectPr>
      </w:pPr>
      <w:r>
        <w:rPr>
          <w:noProof/>
        </w:rPr>
        <w:drawing>
          <wp:inline distT="0" distB="0" distL="0" distR="0" wp14:anchorId="274FF2F1" wp14:editId="4127DCBF">
            <wp:extent cx="4320000" cy="867334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內政委員會會戳-移除背景_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867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4"/>
      </w:tblGrid>
      <w:tr w:rsidR="009F678B" w:rsidRPr="009F678B" w:rsidTr="009F678B">
        <w:trPr>
          <w:trHeight w:val="1530"/>
        </w:trPr>
        <w:tc>
          <w:tcPr>
            <w:tcW w:w="9624" w:type="dxa"/>
            <w:vAlign w:val="center"/>
          </w:tcPr>
          <w:p w:rsidR="009F678B" w:rsidRPr="009F678B" w:rsidRDefault="009F678B" w:rsidP="009F678B">
            <w:pPr>
              <w:ind w:left="7243" w:hangingChars="1809" w:hanging="7243"/>
              <w:rPr>
                <w:rFonts w:hAnsi="Times New Roman"/>
                <w:b/>
                <w:bCs/>
                <w:sz w:val="36"/>
                <w:szCs w:val="20"/>
              </w:rPr>
            </w:pPr>
            <w:r w:rsidRPr="009F678B">
              <w:rPr>
                <w:rFonts w:hAnsi="Times New Roman" w:hint="eastAsia"/>
                <w:b/>
                <w:bCs/>
                <w:sz w:val="40"/>
                <w:szCs w:val="20"/>
              </w:rPr>
              <w:lastRenderedPageBreak/>
              <w:t xml:space="preserve">立法院內政委員會委員考察登記表             </w:t>
            </w:r>
            <w:r w:rsidRPr="009F678B">
              <w:rPr>
                <w:rFonts w:hAnsi="Times New Roman" w:hint="eastAsia"/>
                <w:b/>
                <w:bCs/>
                <w:sz w:val="36"/>
                <w:szCs w:val="20"/>
              </w:rPr>
              <w:t xml:space="preserve">       </w:t>
            </w:r>
            <w:r w:rsidRPr="009F678B">
              <w:rPr>
                <w:rFonts w:hAnsi="Times New Roman" w:hint="eastAsia"/>
                <w:b/>
                <w:bCs/>
                <w:sz w:val="28"/>
                <w:szCs w:val="28"/>
              </w:rPr>
              <w:t>111</w:t>
            </w:r>
            <w:r w:rsidRPr="009F678B">
              <w:rPr>
                <w:rFonts w:hAnsi="Times New Roman" w:hint="eastAsia"/>
                <w:b/>
                <w:bCs/>
                <w:sz w:val="28"/>
                <w:szCs w:val="20"/>
              </w:rPr>
              <w:t>年4月1日</w:t>
            </w:r>
          </w:p>
        </w:tc>
      </w:tr>
      <w:tr w:rsidR="009F678B" w:rsidRPr="009F678B" w:rsidTr="009F678B">
        <w:trPr>
          <w:trHeight w:val="5928"/>
        </w:trPr>
        <w:tc>
          <w:tcPr>
            <w:tcW w:w="9624" w:type="dxa"/>
            <w:tcBorders>
              <w:bottom w:val="double" w:sz="4" w:space="0" w:color="auto"/>
            </w:tcBorders>
          </w:tcPr>
          <w:p w:rsidR="009F678B" w:rsidRPr="009F678B" w:rsidRDefault="009F678B" w:rsidP="009F678B">
            <w:pPr>
              <w:spacing w:line="360" w:lineRule="auto"/>
              <w:jc w:val="both"/>
              <w:rPr>
                <w:rFonts w:hAnsi="Times New Roman"/>
                <w:b/>
                <w:bCs/>
                <w:sz w:val="10"/>
                <w:szCs w:val="20"/>
              </w:rPr>
            </w:pPr>
          </w:p>
          <w:p w:rsidR="009F678B" w:rsidRPr="009F678B" w:rsidRDefault="009F678B" w:rsidP="009F678B">
            <w:pPr>
              <w:spacing w:line="360" w:lineRule="auto"/>
              <w:jc w:val="both"/>
              <w:rPr>
                <w:rFonts w:hAnsi="Times New Roman"/>
                <w:bCs/>
                <w:sz w:val="36"/>
                <w:szCs w:val="20"/>
              </w:rPr>
            </w:pPr>
            <w:r w:rsidRPr="009F678B">
              <w:rPr>
                <w:rFonts w:hAnsi="Times New Roman" w:hint="eastAsia"/>
                <w:b/>
                <w:bCs/>
                <w:sz w:val="36"/>
                <w:szCs w:val="20"/>
              </w:rPr>
              <w:t>□</w:t>
            </w:r>
            <w:r w:rsidRPr="009F678B">
              <w:rPr>
                <w:rFonts w:hAnsi="Times New Roman" w:hint="eastAsia"/>
                <w:bCs/>
                <w:sz w:val="36"/>
                <w:szCs w:val="20"/>
              </w:rPr>
              <w:t>本人不參加本次考察活動。</w:t>
            </w:r>
          </w:p>
          <w:p w:rsidR="009F678B" w:rsidRPr="009F678B" w:rsidRDefault="009F678B" w:rsidP="009F678B">
            <w:pPr>
              <w:rPr>
                <w:rFonts w:hAnsi="Times New Roman"/>
                <w:bCs/>
                <w:sz w:val="4"/>
                <w:szCs w:val="36"/>
              </w:rPr>
            </w:pPr>
          </w:p>
          <w:p w:rsidR="009F678B" w:rsidRPr="009F678B" w:rsidRDefault="009F678B" w:rsidP="009F678B">
            <w:pPr>
              <w:ind w:left="360" w:hangingChars="100" w:hanging="360"/>
              <w:rPr>
                <w:bCs/>
                <w:sz w:val="36"/>
                <w:szCs w:val="20"/>
              </w:rPr>
            </w:pPr>
            <w:r w:rsidRPr="009F678B">
              <w:rPr>
                <w:rFonts w:hAnsi="Times New Roman" w:hint="eastAsia"/>
                <w:b/>
                <w:bCs/>
                <w:sz w:val="36"/>
                <w:szCs w:val="20"/>
              </w:rPr>
              <w:t>□</w:t>
            </w:r>
            <w:r w:rsidRPr="009F678B">
              <w:rPr>
                <w:rFonts w:hAnsi="Times New Roman" w:hint="eastAsia"/>
                <w:bCs/>
                <w:sz w:val="36"/>
                <w:szCs w:val="36"/>
              </w:rPr>
              <w:t>本</w:t>
            </w:r>
            <w:r w:rsidRPr="009F678B">
              <w:rPr>
                <w:rFonts w:hint="eastAsia"/>
                <w:bCs/>
                <w:sz w:val="36"/>
                <w:szCs w:val="20"/>
              </w:rPr>
              <w:t>人參加</w:t>
            </w:r>
            <w:r w:rsidRPr="009F678B">
              <w:rPr>
                <w:rFonts w:ascii="Times New Roman" w:hAnsi="Times New Roman" w:hint="eastAsia"/>
                <w:sz w:val="36"/>
                <w:szCs w:val="20"/>
              </w:rPr>
              <w:t>11</w:t>
            </w:r>
            <w:r w:rsidRPr="009F678B">
              <w:rPr>
                <w:rFonts w:ascii="Times New Roman" w:hAnsi="Times New Roman"/>
                <w:sz w:val="36"/>
                <w:szCs w:val="20"/>
              </w:rPr>
              <w:t>1</w:t>
            </w:r>
            <w:r w:rsidRPr="009F678B">
              <w:rPr>
                <w:rFonts w:ascii="Times New Roman" w:hAnsi="Times New Roman" w:hint="eastAsia"/>
                <w:sz w:val="36"/>
                <w:szCs w:val="20"/>
              </w:rPr>
              <w:t>年</w:t>
            </w:r>
            <w:r w:rsidRPr="009F678B">
              <w:rPr>
                <w:rFonts w:ascii="Times New Roman" w:hAnsi="Times New Roman"/>
                <w:sz w:val="36"/>
                <w:szCs w:val="20"/>
              </w:rPr>
              <w:t>4</w:t>
            </w:r>
            <w:r w:rsidRPr="009F678B">
              <w:rPr>
                <w:rFonts w:ascii="Times New Roman" w:hAnsi="Times New Roman" w:hint="eastAsia"/>
                <w:sz w:val="36"/>
                <w:szCs w:val="20"/>
              </w:rPr>
              <w:t>月</w:t>
            </w:r>
            <w:r w:rsidRPr="009F678B">
              <w:rPr>
                <w:rFonts w:ascii="Times New Roman" w:hAnsi="Times New Roman" w:hint="eastAsia"/>
                <w:sz w:val="36"/>
                <w:szCs w:val="20"/>
              </w:rPr>
              <w:t>6</w:t>
            </w:r>
            <w:r w:rsidRPr="009F678B">
              <w:rPr>
                <w:rFonts w:ascii="Times New Roman" w:hAnsi="Times New Roman" w:hint="eastAsia"/>
                <w:sz w:val="36"/>
                <w:szCs w:val="20"/>
              </w:rPr>
              <w:t>日</w:t>
            </w:r>
            <w:r w:rsidRPr="009F678B">
              <w:rPr>
                <w:rFonts w:ascii="Times New Roman" w:hAnsi="Times New Roman" w:hint="eastAsia"/>
                <w:sz w:val="36"/>
                <w:szCs w:val="20"/>
              </w:rPr>
              <w:t>(</w:t>
            </w:r>
            <w:r w:rsidRPr="009F678B">
              <w:rPr>
                <w:rFonts w:ascii="Times New Roman" w:hAnsi="Times New Roman" w:hint="eastAsia"/>
                <w:sz w:val="36"/>
                <w:szCs w:val="20"/>
              </w:rPr>
              <w:t>星期三</w:t>
            </w:r>
            <w:r w:rsidRPr="009F678B">
              <w:rPr>
                <w:rFonts w:ascii="Times New Roman" w:hAnsi="Times New Roman" w:hint="eastAsia"/>
                <w:sz w:val="36"/>
                <w:szCs w:val="20"/>
              </w:rPr>
              <w:t>)</w:t>
            </w:r>
            <w:r w:rsidRPr="009F678B">
              <w:rPr>
                <w:rFonts w:ascii="Times New Roman" w:hAnsi="Times New Roman" w:hint="eastAsia"/>
                <w:sz w:val="36"/>
                <w:szCs w:val="20"/>
              </w:rPr>
              <w:t>考察「屏東地區原住民族相關建設」</w:t>
            </w:r>
            <w:r w:rsidRPr="009F678B">
              <w:rPr>
                <w:rFonts w:hint="eastAsia"/>
                <w:bCs/>
                <w:sz w:val="36"/>
                <w:szCs w:val="20"/>
              </w:rPr>
              <w:t>，請予登記。</w:t>
            </w:r>
          </w:p>
          <w:p w:rsidR="009F678B" w:rsidRPr="009F678B" w:rsidRDefault="009F678B" w:rsidP="009F678B">
            <w:pPr>
              <w:ind w:left="1802" w:hangingChars="500" w:hanging="1802"/>
              <w:rPr>
                <w:rFonts w:hAnsi="Times New Roman"/>
                <w:b/>
                <w:bCs/>
                <w:sz w:val="36"/>
                <w:szCs w:val="20"/>
              </w:rPr>
            </w:pPr>
            <w:r w:rsidRPr="009F678B">
              <w:rPr>
                <w:rFonts w:hAnsi="Times New Roman" w:hint="eastAsia"/>
                <w:b/>
                <w:bCs/>
                <w:sz w:val="36"/>
                <w:szCs w:val="20"/>
              </w:rPr>
              <w:t xml:space="preserve">  </w:t>
            </w:r>
          </w:p>
          <w:p w:rsidR="009F678B" w:rsidRPr="009F678B" w:rsidRDefault="009F678B" w:rsidP="009F678B">
            <w:pPr>
              <w:spacing w:line="560" w:lineRule="exact"/>
              <w:ind w:left="360" w:hangingChars="100" w:hanging="360"/>
              <w:rPr>
                <w:rFonts w:hAnsi="Times New Roman"/>
                <w:b/>
                <w:bCs/>
                <w:sz w:val="36"/>
                <w:szCs w:val="20"/>
              </w:rPr>
            </w:pPr>
            <w:r w:rsidRPr="009F678B">
              <w:rPr>
                <w:rFonts w:hAnsi="Times New Roman" w:hint="eastAsia"/>
                <w:b/>
                <w:bCs/>
                <w:sz w:val="36"/>
                <w:szCs w:val="20"/>
              </w:rPr>
              <w:t xml:space="preserve">     </w:t>
            </w:r>
            <w:r w:rsidRPr="009F678B">
              <w:rPr>
                <w:rFonts w:ascii="Times New Roman" w:hAnsi="Times New Roman" w:hint="eastAsia"/>
                <w:sz w:val="36"/>
                <w:szCs w:val="36"/>
              </w:rPr>
              <w:t>◎前往方式</w:t>
            </w:r>
            <w:r w:rsidRPr="009F678B">
              <w:rPr>
                <w:rFonts w:hint="eastAsia"/>
                <w:sz w:val="36"/>
                <w:szCs w:val="36"/>
              </w:rPr>
              <w:t>：</w:t>
            </w:r>
            <w:r w:rsidRPr="009F678B">
              <w:rPr>
                <w:rFonts w:hAnsi="Times New Roman" w:hint="eastAsia"/>
                <w:b/>
                <w:bCs/>
                <w:sz w:val="36"/>
                <w:szCs w:val="20"/>
              </w:rPr>
              <w:t>□</w:t>
            </w:r>
            <w:r w:rsidRPr="009F678B">
              <w:rPr>
                <w:rFonts w:hint="eastAsia"/>
                <w:sz w:val="36"/>
                <w:szCs w:val="36"/>
              </w:rPr>
              <w:t xml:space="preserve">搭乘本會安排之車輛  </w:t>
            </w:r>
            <w:r w:rsidRPr="009F678B">
              <w:rPr>
                <w:rFonts w:hAnsi="Times New Roman" w:hint="eastAsia"/>
                <w:b/>
                <w:bCs/>
                <w:sz w:val="36"/>
                <w:szCs w:val="20"/>
              </w:rPr>
              <w:t>□</w:t>
            </w:r>
            <w:r w:rsidRPr="009F678B">
              <w:rPr>
                <w:rFonts w:hAnsi="Times New Roman" w:hint="eastAsia"/>
                <w:bCs/>
                <w:sz w:val="36"/>
                <w:szCs w:val="20"/>
              </w:rPr>
              <w:t>自行前往</w:t>
            </w:r>
          </w:p>
          <w:p w:rsidR="009F678B" w:rsidRPr="009F678B" w:rsidRDefault="009F678B" w:rsidP="009F678B">
            <w:pPr>
              <w:spacing w:line="560" w:lineRule="exact"/>
              <w:ind w:left="360" w:hangingChars="100" w:hanging="360"/>
              <w:rPr>
                <w:bCs/>
                <w:sz w:val="36"/>
                <w:szCs w:val="20"/>
              </w:rPr>
            </w:pPr>
            <w:r w:rsidRPr="009F678B">
              <w:rPr>
                <w:rFonts w:hAnsi="Times New Roman" w:hint="eastAsia"/>
                <w:b/>
                <w:bCs/>
                <w:sz w:val="36"/>
                <w:szCs w:val="20"/>
              </w:rPr>
              <w:t xml:space="preserve">     </w:t>
            </w:r>
            <w:r w:rsidRPr="009F678B">
              <w:rPr>
                <w:rFonts w:ascii="Times New Roman" w:hAnsi="Times New Roman" w:hint="eastAsia"/>
                <w:sz w:val="36"/>
                <w:szCs w:val="36"/>
              </w:rPr>
              <w:t>◎飲食習慣</w:t>
            </w:r>
            <w:r w:rsidRPr="009F678B">
              <w:rPr>
                <w:rFonts w:hint="eastAsia"/>
                <w:sz w:val="36"/>
                <w:szCs w:val="36"/>
              </w:rPr>
              <w:t>：</w:t>
            </w:r>
            <w:proofErr w:type="gramStart"/>
            <w:r w:rsidRPr="009F678B">
              <w:rPr>
                <w:rFonts w:hAnsi="Times New Roman" w:hint="eastAsia"/>
                <w:b/>
                <w:bCs/>
                <w:sz w:val="36"/>
                <w:szCs w:val="20"/>
              </w:rPr>
              <w:t>□葷</w:t>
            </w:r>
            <w:proofErr w:type="gramEnd"/>
            <w:r w:rsidRPr="009F678B">
              <w:rPr>
                <w:rFonts w:hAnsi="Times New Roman" w:hint="eastAsia"/>
                <w:b/>
                <w:bCs/>
                <w:sz w:val="36"/>
                <w:szCs w:val="20"/>
              </w:rPr>
              <w:t xml:space="preserve">  □素     </w:t>
            </w:r>
          </w:p>
          <w:p w:rsidR="009F678B" w:rsidRPr="009F678B" w:rsidRDefault="009F678B" w:rsidP="009F678B">
            <w:pPr>
              <w:rPr>
                <w:bCs/>
                <w:sz w:val="36"/>
                <w:szCs w:val="36"/>
              </w:rPr>
            </w:pPr>
            <w:r w:rsidRPr="009F678B">
              <w:rPr>
                <w:rFonts w:hint="eastAsia"/>
                <w:bCs/>
                <w:sz w:val="36"/>
                <w:szCs w:val="36"/>
              </w:rPr>
              <w:t xml:space="preserve">     </w:t>
            </w:r>
          </w:p>
          <w:p w:rsidR="009F678B" w:rsidRPr="009F678B" w:rsidRDefault="009F678B" w:rsidP="009F678B">
            <w:pPr>
              <w:spacing w:line="360" w:lineRule="auto"/>
              <w:jc w:val="both"/>
              <w:rPr>
                <w:bCs/>
                <w:sz w:val="36"/>
                <w:szCs w:val="20"/>
              </w:rPr>
            </w:pPr>
            <w:r w:rsidRPr="009F678B">
              <w:rPr>
                <w:rFonts w:hint="eastAsia"/>
                <w:bCs/>
                <w:sz w:val="36"/>
                <w:szCs w:val="20"/>
              </w:rPr>
              <w:t xml:space="preserve">　　　 此致</w:t>
            </w:r>
          </w:p>
          <w:p w:rsidR="009F678B" w:rsidRPr="009F678B" w:rsidRDefault="009F678B" w:rsidP="009F678B">
            <w:pPr>
              <w:spacing w:line="360" w:lineRule="auto"/>
              <w:jc w:val="both"/>
              <w:rPr>
                <w:bCs/>
                <w:sz w:val="36"/>
                <w:szCs w:val="20"/>
              </w:rPr>
            </w:pPr>
            <w:r w:rsidRPr="009F678B">
              <w:rPr>
                <w:rFonts w:hint="eastAsia"/>
                <w:bCs/>
                <w:sz w:val="36"/>
                <w:szCs w:val="20"/>
              </w:rPr>
              <w:t>內政委員會</w:t>
            </w:r>
          </w:p>
          <w:p w:rsidR="009F678B" w:rsidRPr="009F678B" w:rsidRDefault="009F678B" w:rsidP="009F678B">
            <w:pPr>
              <w:spacing w:line="360" w:lineRule="auto"/>
              <w:jc w:val="both"/>
              <w:rPr>
                <w:rFonts w:hAnsi="Times New Roman"/>
                <w:b/>
                <w:bCs/>
                <w:sz w:val="36"/>
                <w:szCs w:val="20"/>
              </w:rPr>
            </w:pPr>
            <w:r w:rsidRPr="009F678B">
              <w:rPr>
                <w:rFonts w:hAnsi="Times New Roman" w:hint="eastAsia"/>
                <w:bCs/>
                <w:sz w:val="36"/>
                <w:szCs w:val="20"/>
              </w:rPr>
              <w:t xml:space="preserve">　　　　　　　　委員　　　　　　　　    </w:t>
            </w:r>
            <w:r w:rsidRPr="009F678B">
              <w:rPr>
                <w:rFonts w:hAnsi="Times New Roman" w:hint="eastAsia"/>
                <w:bCs/>
                <w:sz w:val="32"/>
                <w:szCs w:val="20"/>
              </w:rPr>
              <w:t xml:space="preserve">（簽章） </w:t>
            </w:r>
            <w:r w:rsidRPr="009F678B">
              <w:rPr>
                <w:rFonts w:hAnsi="Times New Roman" w:hint="eastAsia"/>
                <w:bCs/>
                <w:sz w:val="36"/>
                <w:szCs w:val="20"/>
              </w:rPr>
              <w:t xml:space="preserve">　</w:t>
            </w:r>
            <w:r w:rsidRPr="009F678B">
              <w:rPr>
                <w:rFonts w:hAnsi="Times New Roman" w:hint="eastAsia"/>
                <w:bCs/>
                <w:sz w:val="32"/>
                <w:szCs w:val="20"/>
              </w:rPr>
              <w:t>月    日</w:t>
            </w:r>
          </w:p>
        </w:tc>
      </w:tr>
      <w:tr w:rsidR="009F678B" w:rsidRPr="009F678B" w:rsidTr="009F678B">
        <w:trPr>
          <w:trHeight w:val="5941"/>
        </w:trPr>
        <w:tc>
          <w:tcPr>
            <w:tcW w:w="9624" w:type="dxa"/>
            <w:tcBorders>
              <w:bottom w:val="double" w:sz="4" w:space="0" w:color="auto"/>
            </w:tcBorders>
          </w:tcPr>
          <w:p w:rsidR="009F678B" w:rsidRPr="009F678B" w:rsidRDefault="009F678B" w:rsidP="009F678B">
            <w:pPr>
              <w:spacing w:line="240" w:lineRule="atLeast"/>
              <w:rPr>
                <w:rFonts w:hAnsi="Times New Roman"/>
                <w:b/>
                <w:bCs/>
                <w:sz w:val="32"/>
                <w:szCs w:val="20"/>
              </w:rPr>
            </w:pPr>
          </w:p>
          <w:p w:rsidR="009F678B" w:rsidRPr="009F678B" w:rsidRDefault="009F678B" w:rsidP="009F678B">
            <w:pPr>
              <w:spacing w:line="360" w:lineRule="auto"/>
              <w:ind w:left="1702" w:hangingChars="500" w:hanging="1702"/>
              <w:rPr>
                <w:b/>
                <w:bCs/>
                <w:sz w:val="34"/>
                <w:szCs w:val="34"/>
              </w:rPr>
            </w:pPr>
            <w:r w:rsidRPr="009F678B">
              <w:rPr>
                <w:rFonts w:ascii="Times New Roman" w:hAnsi="Times New Roman" w:hint="eastAsia"/>
                <w:b/>
                <w:bCs/>
                <w:sz w:val="34"/>
                <w:szCs w:val="34"/>
              </w:rPr>
              <w:t>備註：一、敬請</w:t>
            </w:r>
            <w:r w:rsidRPr="009F678B">
              <w:rPr>
                <w:rFonts w:hint="eastAsia"/>
                <w:b/>
                <w:bCs/>
                <w:sz w:val="34"/>
                <w:szCs w:val="34"/>
              </w:rPr>
              <w:t>委員於4月1日（星期五）下午5時前，將本表傳真至本委員會，如有隨行公費助理亦請一併登記。</w:t>
            </w:r>
          </w:p>
          <w:p w:rsidR="009F678B" w:rsidRPr="009F678B" w:rsidRDefault="009F678B" w:rsidP="009F678B">
            <w:pPr>
              <w:spacing w:line="360" w:lineRule="auto"/>
              <w:ind w:firstLineChars="500" w:firstLine="1702"/>
              <w:rPr>
                <w:rFonts w:ascii="Times New Roman" w:hAnsi="Times New Roman"/>
                <w:b/>
                <w:bCs/>
                <w:sz w:val="34"/>
                <w:szCs w:val="34"/>
              </w:rPr>
            </w:pPr>
            <w:r w:rsidRPr="009F678B">
              <w:rPr>
                <w:rFonts w:ascii="Times New Roman" w:hAnsi="Times New Roman" w:hint="eastAsia"/>
                <w:b/>
                <w:bCs/>
                <w:sz w:val="34"/>
                <w:szCs w:val="34"/>
              </w:rPr>
              <w:t>助理姓名</w:t>
            </w:r>
            <w:r w:rsidRPr="009F678B">
              <w:rPr>
                <w:rFonts w:hint="eastAsia"/>
                <w:b/>
                <w:bCs/>
                <w:sz w:val="34"/>
                <w:szCs w:val="34"/>
              </w:rPr>
              <w:t>：</w:t>
            </w:r>
          </w:p>
          <w:p w:rsidR="009F678B" w:rsidRPr="009F678B" w:rsidRDefault="009F678B" w:rsidP="009F678B">
            <w:pPr>
              <w:spacing w:line="360" w:lineRule="auto"/>
              <w:ind w:firstLineChars="500" w:firstLine="1702"/>
              <w:rPr>
                <w:b/>
                <w:bCs/>
                <w:sz w:val="34"/>
                <w:szCs w:val="34"/>
              </w:rPr>
            </w:pPr>
            <w:r w:rsidRPr="009F678B">
              <w:rPr>
                <w:rFonts w:ascii="Times New Roman" w:hAnsi="Times New Roman" w:hint="eastAsia"/>
                <w:b/>
                <w:bCs/>
                <w:sz w:val="34"/>
                <w:szCs w:val="34"/>
              </w:rPr>
              <w:t>聯絡電話</w:t>
            </w:r>
            <w:r w:rsidRPr="009F678B">
              <w:rPr>
                <w:rFonts w:hint="eastAsia"/>
                <w:b/>
                <w:bCs/>
                <w:sz w:val="34"/>
                <w:szCs w:val="34"/>
              </w:rPr>
              <w:t>：</w:t>
            </w:r>
          </w:p>
          <w:p w:rsidR="009F678B" w:rsidRPr="009F678B" w:rsidRDefault="009F678B" w:rsidP="009F678B">
            <w:pPr>
              <w:spacing w:line="360" w:lineRule="auto"/>
              <w:ind w:firstLineChars="500" w:firstLine="1800"/>
              <w:rPr>
                <w:rFonts w:ascii="Times New Roman" w:hAnsi="Times New Roman"/>
                <w:sz w:val="36"/>
                <w:szCs w:val="36"/>
              </w:rPr>
            </w:pPr>
            <w:r w:rsidRPr="009F678B">
              <w:rPr>
                <w:rFonts w:ascii="Times New Roman" w:hAnsi="Times New Roman" w:hint="eastAsia"/>
                <w:sz w:val="36"/>
                <w:szCs w:val="36"/>
              </w:rPr>
              <w:t>◎前往方式：□搭乘本會安排之車輛</w:t>
            </w:r>
            <w:r w:rsidRPr="009F678B">
              <w:rPr>
                <w:rFonts w:ascii="Times New Roman" w:hAnsi="Times New Roman" w:hint="eastAsia"/>
                <w:sz w:val="36"/>
                <w:szCs w:val="36"/>
              </w:rPr>
              <w:t xml:space="preserve">  </w:t>
            </w:r>
            <w:r w:rsidRPr="009F678B">
              <w:rPr>
                <w:rFonts w:ascii="Times New Roman" w:hAnsi="Times New Roman" w:hint="eastAsia"/>
                <w:sz w:val="36"/>
                <w:szCs w:val="36"/>
              </w:rPr>
              <w:t>□自行前往</w:t>
            </w:r>
          </w:p>
          <w:p w:rsidR="009F678B" w:rsidRPr="009F678B" w:rsidRDefault="009F678B" w:rsidP="009F678B">
            <w:pPr>
              <w:spacing w:line="360" w:lineRule="auto"/>
              <w:ind w:firstLineChars="500" w:firstLine="1800"/>
              <w:rPr>
                <w:rFonts w:hAnsi="Times New Roman"/>
                <w:b/>
                <w:bCs/>
                <w:sz w:val="36"/>
                <w:szCs w:val="20"/>
              </w:rPr>
            </w:pPr>
            <w:r w:rsidRPr="009F678B">
              <w:rPr>
                <w:rFonts w:ascii="Times New Roman" w:hAnsi="Times New Roman" w:hint="eastAsia"/>
                <w:sz w:val="36"/>
                <w:szCs w:val="36"/>
              </w:rPr>
              <w:t>◎飲食習慣</w:t>
            </w:r>
            <w:r w:rsidRPr="009F678B">
              <w:rPr>
                <w:rFonts w:hint="eastAsia"/>
                <w:sz w:val="36"/>
                <w:szCs w:val="36"/>
              </w:rPr>
              <w:t>：</w:t>
            </w:r>
            <w:proofErr w:type="gramStart"/>
            <w:r w:rsidRPr="009F678B">
              <w:rPr>
                <w:rFonts w:hAnsi="Times New Roman" w:hint="eastAsia"/>
                <w:b/>
                <w:bCs/>
                <w:sz w:val="36"/>
                <w:szCs w:val="20"/>
              </w:rPr>
              <w:t>□葷</w:t>
            </w:r>
            <w:proofErr w:type="gramEnd"/>
            <w:r w:rsidRPr="009F678B">
              <w:rPr>
                <w:rFonts w:hAnsi="Times New Roman" w:hint="eastAsia"/>
                <w:b/>
                <w:bCs/>
                <w:sz w:val="36"/>
                <w:szCs w:val="20"/>
              </w:rPr>
              <w:t xml:space="preserve">  □素</w:t>
            </w:r>
          </w:p>
          <w:p w:rsidR="009F678B" w:rsidRPr="009F678B" w:rsidRDefault="009F678B" w:rsidP="009F678B">
            <w:pPr>
              <w:spacing w:line="240" w:lineRule="atLeast"/>
              <w:ind w:left="1702" w:hangingChars="500" w:hanging="1702"/>
              <w:rPr>
                <w:b/>
                <w:bCs/>
                <w:sz w:val="34"/>
                <w:szCs w:val="34"/>
              </w:rPr>
            </w:pPr>
            <w:r w:rsidRPr="009F678B">
              <w:rPr>
                <w:rFonts w:hint="eastAsia"/>
                <w:b/>
                <w:bCs/>
                <w:sz w:val="34"/>
                <w:szCs w:val="34"/>
              </w:rPr>
              <w:t xml:space="preserve">　　　二、聯絡人：徐雪茹，電話：</w:t>
            </w:r>
            <w:r w:rsidRPr="009F678B">
              <w:rPr>
                <w:rFonts w:hint="eastAsia"/>
                <w:b/>
                <w:bCs/>
                <w:spacing w:val="-30"/>
                <w:sz w:val="34"/>
                <w:szCs w:val="34"/>
              </w:rPr>
              <w:t>（02）2358-550</w:t>
            </w:r>
            <w:r w:rsidRPr="009F678B">
              <w:rPr>
                <w:b/>
                <w:bCs/>
                <w:spacing w:val="-30"/>
                <w:sz w:val="34"/>
                <w:szCs w:val="34"/>
              </w:rPr>
              <w:t>1</w:t>
            </w:r>
          </w:p>
          <w:p w:rsidR="009F678B" w:rsidRPr="009F678B" w:rsidRDefault="009F678B" w:rsidP="009F678B">
            <w:pPr>
              <w:spacing w:line="240" w:lineRule="atLeast"/>
              <w:ind w:leftChars="446" w:left="1070" w:firstLineChars="778" w:firstLine="2648"/>
              <w:rPr>
                <w:rFonts w:hAnsi="Times New Roman"/>
                <w:b/>
                <w:bCs/>
                <w:sz w:val="32"/>
                <w:szCs w:val="20"/>
              </w:rPr>
            </w:pPr>
            <w:r w:rsidRPr="009F678B">
              <w:rPr>
                <w:rFonts w:hint="eastAsia"/>
                <w:b/>
                <w:bCs/>
                <w:sz w:val="34"/>
                <w:szCs w:val="34"/>
              </w:rPr>
              <w:t xml:space="preserve"> </w:t>
            </w:r>
            <w:r>
              <w:rPr>
                <w:rFonts w:hint="eastAsia"/>
                <w:b/>
                <w:bCs/>
                <w:sz w:val="34"/>
                <w:szCs w:val="34"/>
              </w:rPr>
              <w:t xml:space="preserve">   </w:t>
            </w:r>
            <w:r w:rsidRPr="009F678B">
              <w:rPr>
                <w:rFonts w:hint="eastAsia"/>
                <w:b/>
                <w:bCs/>
                <w:sz w:val="34"/>
                <w:szCs w:val="34"/>
              </w:rPr>
              <w:t>傳真：</w:t>
            </w:r>
            <w:r w:rsidRPr="009F678B">
              <w:rPr>
                <w:rFonts w:hint="eastAsia"/>
                <w:b/>
                <w:bCs/>
                <w:spacing w:val="-30"/>
                <w:sz w:val="34"/>
                <w:szCs w:val="34"/>
              </w:rPr>
              <w:t>（02）2358-5502</w:t>
            </w:r>
          </w:p>
        </w:tc>
      </w:tr>
    </w:tbl>
    <w:p w:rsidR="00375D8C" w:rsidRPr="00384A25" w:rsidRDefault="00375D8C">
      <w:pPr>
        <w:pStyle w:val="space1"/>
      </w:pPr>
    </w:p>
    <w:sectPr w:rsidR="00375D8C" w:rsidRPr="00384A25"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472" w:rsidRDefault="00750472">
      <w:r>
        <w:separator/>
      </w:r>
    </w:p>
  </w:endnote>
  <w:endnote w:type="continuationSeparator" w:id="0">
    <w:p w:rsidR="00750472" w:rsidRDefault="0075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D8C" w:rsidRDefault="000603A2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++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MVuPv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75D8C">
      <w:rPr>
        <w:rStyle w:val="a7"/>
        <w:rFonts w:hint="eastAsia"/>
      </w:rPr>
      <w:t>第</w:t>
    </w:r>
    <w:r w:rsidR="00375D8C">
      <w:rPr>
        <w:rStyle w:val="a7"/>
      </w:rPr>
      <w:fldChar w:fldCharType="begin"/>
    </w:r>
    <w:r w:rsidR="00375D8C">
      <w:rPr>
        <w:rStyle w:val="a7"/>
      </w:rPr>
      <w:instrText xml:space="preserve"> PAGE  \* DBNUM1 </w:instrText>
    </w:r>
    <w:r w:rsidR="00375D8C">
      <w:rPr>
        <w:rStyle w:val="a7"/>
      </w:rPr>
      <w:fldChar w:fldCharType="separate"/>
    </w:r>
    <w:r w:rsidR="00590BD6">
      <w:rPr>
        <w:rStyle w:val="a7"/>
        <w:noProof/>
      </w:rPr>
      <w:t>二</w:t>
    </w:r>
    <w:r w:rsidR="00375D8C">
      <w:rPr>
        <w:rStyle w:val="a7"/>
      </w:rPr>
      <w:fldChar w:fldCharType="end"/>
    </w:r>
    <w:r w:rsidR="00375D8C">
      <w:rPr>
        <w:rStyle w:val="a7"/>
        <w:rFonts w:hint="eastAsia"/>
      </w:rPr>
      <w:t>頁　共</w:t>
    </w:r>
    <w:r w:rsidR="00375D8C">
      <w:rPr>
        <w:rStyle w:val="a7"/>
      </w:rPr>
      <w:fldChar w:fldCharType="begin"/>
    </w:r>
    <w:r w:rsidR="00375D8C">
      <w:rPr>
        <w:rStyle w:val="a7"/>
      </w:rPr>
      <w:instrText xml:space="preserve"> NUMPAGES  \* DBNUM1 </w:instrText>
    </w:r>
    <w:r w:rsidR="00375D8C">
      <w:rPr>
        <w:rStyle w:val="a7"/>
      </w:rPr>
      <w:fldChar w:fldCharType="separate"/>
    </w:r>
    <w:r w:rsidR="00590BD6">
      <w:rPr>
        <w:rStyle w:val="a7"/>
        <w:noProof/>
      </w:rPr>
      <w:t>二</w:t>
    </w:r>
    <w:r w:rsidR="00375D8C">
      <w:rPr>
        <w:rStyle w:val="a7"/>
      </w:rPr>
      <w:fldChar w:fldCharType="end"/>
    </w:r>
    <w:r w:rsidR="00375D8C">
      <w:rPr>
        <w:rStyle w:val="a7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472" w:rsidRDefault="00750472">
      <w:r>
        <w:separator/>
      </w:r>
    </w:p>
  </w:footnote>
  <w:footnote w:type="continuationSeparator" w:id="0">
    <w:p w:rsidR="00750472" w:rsidRDefault="00750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D8C" w:rsidRDefault="000603A2">
    <w:pPr>
      <w:pStyle w:val="a3"/>
      <w:ind w:left="6237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Co&#10;IkBV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A5CE8E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V2XuRR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542A9"/>
    <w:multiLevelType w:val="multilevel"/>
    <w:tmpl w:val="580E70A0"/>
    <w:lvl w:ilvl="0">
      <w:start w:val="1"/>
      <w:numFmt w:val="taiwaneseCountingThousand"/>
      <w:pStyle w:val="1-2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0DD"/>
    <w:rsid w:val="0000627B"/>
    <w:rsid w:val="00052D33"/>
    <w:rsid w:val="000603A2"/>
    <w:rsid w:val="000A3FD6"/>
    <w:rsid w:val="000E697F"/>
    <w:rsid w:val="00191CA9"/>
    <w:rsid w:val="001D42C9"/>
    <w:rsid w:val="0020475D"/>
    <w:rsid w:val="00205EA4"/>
    <w:rsid w:val="00226896"/>
    <w:rsid w:val="00267622"/>
    <w:rsid w:val="002C6B0C"/>
    <w:rsid w:val="002F1C4B"/>
    <w:rsid w:val="00366199"/>
    <w:rsid w:val="00375D8C"/>
    <w:rsid w:val="00384A25"/>
    <w:rsid w:val="003850F6"/>
    <w:rsid w:val="003903AA"/>
    <w:rsid w:val="003B06B9"/>
    <w:rsid w:val="003C0504"/>
    <w:rsid w:val="003D4034"/>
    <w:rsid w:val="003E20F8"/>
    <w:rsid w:val="004761F1"/>
    <w:rsid w:val="00512209"/>
    <w:rsid w:val="00555A66"/>
    <w:rsid w:val="00587D78"/>
    <w:rsid w:val="00590BD6"/>
    <w:rsid w:val="006401D8"/>
    <w:rsid w:val="0065725D"/>
    <w:rsid w:val="0067668F"/>
    <w:rsid w:val="006A20DD"/>
    <w:rsid w:val="00716069"/>
    <w:rsid w:val="0073772B"/>
    <w:rsid w:val="00750472"/>
    <w:rsid w:val="00781447"/>
    <w:rsid w:val="007E6E66"/>
    <w:rsid w:val="007F177C"/>
    <w:rsid w:val="00801EBD"/>
    <w:rsid w:val="0085318A"/>
    <w:rsid w:val="008A145E"/>
    <w:rsid w:val="008C35A6"/>
    <w:rsid w:val="00966754"/>
    <w:rsid w:val="00991FAC"/>
    <w:rsid w:val="009C6C33"/>
    <w:rsid w:val="009D5DF8"/>
    <w:rsid w:val="009F678B"/>
    <w:rsid w:val="00A010E1"/>
    <w:rsid w:val="00A21C40"/>
    <w:rsid w:val="00A2510E"/>
    <w:rsid w:val="00A72296"/>
    <w:rsid w:val="00AF14A0"/>
    <w:rsid w:val="00B0672A"/>
    <w:rsid w:val="00B138FD"/>
    <w:rsid w:val="00B3021B"/>
    <w:rsid w:val="00B62B22"/>
    <w:rsid w:val="00BD4A03"/>
    <w:rsid w:val="00BE3467"/>
    <w:rsid w:val="00C07B99"/>
    <w:rsid w:val="00C5006D"/>
    <w:rsid w:val="00C57164"/>
    <w:rsid w:val="00C82CB3"/>
    <w:rsid w:val="00C872BE"/>
    <w:rsid w:val="00C926C5"/>
    <w:rsid w:val="00CE1506"/>
    <w:rsid w:val="00CE4B09"/>
    <w:rsid w:val="00D447C7"/>
    <w:rsid w:val="00D46E87"/>
    <w:rsid w:val="00DF765E"/>
    <w:rsid w:val="00E158F3"/>
    <w:rsid w:val="00E752BC"/>
    <w:rsid w:val="00E87BF6"/>
    <w:rsid w:val="00EA0A34"/>
    <w:rsid w:val="00EB2133"/>
    <w:rsid w:val="00EF3B38"/>
    <w:rsid w:val="00F6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5:chartTrackingRefBased/>
  <w15:docId w15:val="{770D77F8-FC11-4803-A71E-044E9E01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</w:style>
  <w:style w:type="character" w:customStyle="1" w:styleId="20">
    <w:name w:val="樣式 20 點"/>
    <w:rPr>
      <w:rFonts w:ascii="標楷體" w:eastAsia="標楷體"/>
      <w:sz w:val="40"/>
      <w:szCs w:val="40"/>
    </w:rPr>
  </w:style>
  <w:style w:type="character" w:customStyle="1" w:styleId="8">
    <w:name w:val="樣式 8 點 置中"/>
    <w:rPr>
      <w:rFonts w:ascii="標楷體" w:eastAsia="標楷體"/>
      <w:sz w:val="16"/>
      <w:szCs w:val="16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160cm1134">
    <w:name w:val="樣式 16 點 左:  0 cm 凸出:  11.34 字元"/>
    <w:basedOn w:val="a"/>
    <w:pPr>
      <w:ind w:left="1134" w:hanging="1134"/>
    </w:pPr>
    <w:rPr>
      <w:rFonts w:cs="新細明體"/>
      <w:sz w:val="32"/>
      <w:szCs w:val="32"/>
    </w:rPr>
  </w:style>
  <w:style w:type="paragraph" w:customStyle="1" w:styleId="0cm731">
    <w:name w:val="樣式 左:  0 cm 凸出:  7.31 字元"/>
    <w:basedOn w:val="a"/>
    <w:pPr>
      <w:ind w:left="731" w:hanging="731"/>
    </w:pPr>
    <w:rPr>
      <w:rFonts w:cs="新細明體"/>
    </w:rPr>
  </w:style>
  <w:style w:type="paragraph" w:customStyle="1" w:styleId="160cm99232pt">
    <w:name w:val="樣式 16 點 左:  0 cm 凸出:  9.92 字元 行距:  固定行高 32 pt"/>
    <w:basedOn w:val="a"/>
    <w:pPr>
      <w:spacing w:line="640" w:lineRule="exact"/>
      <w:ind w:left="992" w:hanging="992"/>
    </w:pPr>
    <w:rPr>
      <w:rFonts w:cs="新細明體"/>
      <w:sz w:val="32"/>
      <w:szCs w:val="32"/>
    </w:rPr>
  </w:style>
  <w:style w:type="paragraph" w:customStyle="1" w:styleId="160cm99228pt">
    <w:name w:val="樣式 16 點 左:  0 cm 凸出:  9.92 字元 行距:  固定行高 28 pt"/>
    <w:basedOn w:val="a"/>
    <w:pPr>
      <w:spacing w:line="560" w:lineRule="exact"/>
      <w:ind w:left="992" w:hanging="992"/>
    </w:pPr>
    <w:rPr>
      <w:rFonts w:cs="新細明體"/>
      <w:sz w:val="32"/>
      <w:szCs w:val="32"/>
    </w:rPr>
  </w:style>
  <w:style w:type="paragraph" w:customStyle="1" w:styleId="0cm7316pt">
    <w:name w:val="樣式 左:  0 cm 凸出:  7.31 字元 套用前:  6 pt"/>
    <w:basedOn w:val="a"/>
    <w:pPr>
      <w:spacing w:before="120"/>
      <w:ind w:left="731" w:hanging="731"/>
    </w:pPr>
    <w:rPr>
      <w:rFonts w:cs="新細明體"/>
    </w:rPr>
  </w:style>
  <w:style w:type="paragraph" w:customStyle="1" w:styleId="25pt">
    <w:name w:val="樣式 說明 + 標楷體 行距:  固定行高 25 pt"/>
    <w:basedOn w:val="a5"/>
    <w:pPr>
      <w:spacing w:line="500" w:lineRule="exact"/>
    </w:pPr>
    <w:rPr>
      <w:rFonts w:ascii="標楷體" w:hAnsi="標楷體" w:cs="新細明體"/>
      <w:szCs w:val="3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</w:style>
  <w:style w:type="paragraph" w:customStyle="1" w:styleId="titlespace">
    <w:name w:val="立法院(title space)"/>
    <w:basedOn w:val="a"/>
    <w:pPr>
      <w:snapToGrid w:val="0"/>
    </w:pPr>
  </w:style>
  <w:style w:type="paragraph" w:customStyle="1" w:styleId="space2">
    <w:name w:val="立法院(space 2)"/>
    <w:basedOn w:val="11"/>
    <w:pPr>
      <w:spacing w:line="200" w:lineRule="exact"/>
    </w:pPr>
  </w:style>
  <w:style w:type="paragraph" w:customStyle="1" w:styleId="ac">
    <w:name w:val="立法院(承辦單位)"/>
    <w:basedOn w:val="a"/>
    <w:pPr>
      <w:spacing w:line="240" w:lineRule="exact"/>
    </w:pPr>
  </w:style>
  <w:style w:type="paragraph" w:customStyle="1" w:styleId="ad">
    <w:name w:val="立法院(受文者)"/>
    <w:basedOn w:val="160cm1134"/>
  </w:style>
  <w:style w:type="paragraph" w:customStyle="1" w:styleId="space">
    <w:name w:val="立法院(受文者space)"/>
    <w:basedOn w:val="160cm1134"/>
    <w:pPr>
      <w:spacing w:line="240" w:lineRule="exact"/>
    </w:pPr>
  </w:style>
  <w:style w:type="paragraph" w:customStyle="1" w:styleId="ae">
    <w:name w:val="立法院(發文日期)"/>
    <w:basedOn w:val="0cm731"/>
  </w:style>
  <w:style w:type="paragraph" w:customStyle="1" w:styleId="space0">
    <w:name w:val="立法院(附件space)"/>
    <w:basedOn w:val="0cm731"/>
    <w:pPr>
      <w:spacing w:line="240" w:lineRule="exact"/>
    </w:pPr>
  </w:style>
  <w:style w:type="paragraph" w:customStyle="1" w:styleId="af">
    <w:name w:val="立法院(主旨)"/>
    <w:basedOn w:val="160cm99232pt"/>
  </w:style>
  <w:style w:type="paragraph" w:customStyle="1" w:styleId="af0">
    <w:name w:val="立法院(說明)"/>
    <w:basedOn w:val="160cm99228pt"/>
  </w:style>
  <w:style w:type="paragraph" w:customStyle="1" w:styleId="1-2">
    <w:name w:val="立法院(說明1-2)"/>
    <w:basedOn w:val="a5"/>
    <w:pPr>
      <w:numPr>
        <w:numId w:val="1"/>
      </w:numPr>
      <w:spacing w:line="500" w:lineRule="exact"/>
    </w:pPr>
    <w:rPr>
      <w:rFonts w:ascii="標楷體" w:hAnsi="標楷體"/>
    </w:rPr>
  </w:style>
  <w:style w:type="paragraph" w:customStyle="1" w:styleId="af1">
    <w:name w:val="立法院(正本)"/>
    <w:basedOn w:val="0cm7316pt"/>
  </w:style>
  <w:style w:type="paragraph" w:customStyle="1" w:styleId="af2">
    <w:name w:val="立法院(副本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space1">
    <w:name w:val="立法院(副本space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af3">
    <w:name w:val="立法院(章戳)"/>
    <w:basedOn w:val="a3"/>
    <w:rPr>
      <w:kern w:val="0"/>
      <w:sz w:val="40"/>
    </w:rPr>
  </w:style>
  <w:style w:type="paragraph" w:customStyle="1" w:styleId="af4">
    <w:name w:val="立法院(決行)"/>
    <w:basedOn w:val="a"/>
  </w:style>
  <w:style w:type="paragraph" w:customStyle="1" w:styleId="af5">
    <w:name w:val="立法院(決行註解)"/>
    <w:basedOn w:val="a"/>
    <w:rPr>
      <w:sz w:val="16"/>
      <w:szCs w:val="16"/>
    </w:rPr>
  </w:style>
  <w:style w:type="paragraph" w:customStyle="1" w:styleId="af6">
    <w:name w:val="立法院(條碼)"/>
    <w:basedOn w:val="a"/>
  </w:style>
  <w:style w:type="paragraph" w:customStyle="1" w:styleId="af7">
    <w:name w:val="立法院(發文地址)"/>
    <w:basedOn w:val="a"/>
    <w:pPr>
      <w:spacing w:line="240" w:lineRule="exac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31435;&#27861;&#38498;&#21934;&#20301;&#20989;(&#3129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立法院單位函(稿).dot</Template>
  <TotalTime>2</TotalTime>
  <Pages>2</Pages>
  <Words>107</Words>
  <Characters>615</Characters>
  <Application>Microsoft Office Word</Application>
  <DocSecurity>0</DocSecurity>
  <Lines>5</Lines>
  <Paragraphs>1</Paragraphs>
  <ScaleCrop>false</ScaleCrop>
  <Company>eic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Windows 使用者</dc:creator>
  <cp:keywords/>
  <cp:lastModifiedBy>Windows 使用者</cp:lastModifiedBy>
  <cp:revision>2</cp:revision>
  <cp:lastPrinted>2022-04-01T08:08:00Z</cp:lastPrinted>
  <dcterms:created xsi:type="dcterms:W3CDTF">2022-04-01T09:47:00Z</dcterms:created>
  <dcterms:modified xsi:type="dcterms:W3CDTF">2022-04-01T09:47:00Z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立法院單位函</vt:lpwstr>
  </property>
  <property fmtid="{D5CDD505-2E9C-101B-9397-08002B2CF9AE}" pid="3" name="tmpFileName">
    <vt:lpwstr>20220401143309-20220401143309-文件2.docx</vt:lpwstr>
  </property>
  <property fmtid="{D5CDD505-2E9C-101B-9397-08002B2CF9AE}" pid="4" name="傳遞方式">
    <vt:lpwstr>1;3;</vt:lpwstr>
  </property>
  <property fmtid="{D5CDD505-2E9C-101B-9397-08002B2CF9AE}" pid="5" name="歸檔或續辦">
    <vt:lpwstr>1</vt:lpwstr>
  </property>
  <property fmtid="{D5CDD505-2E9C-101B-9397-08002B2CF9AE}" pid="6" name="公文性質">
    <vt:lpwstr>08,一般公文</vt:lpwstr>
  </property>
  <property fmtid="{D5CDD505-2E9C-101B-9397-08002B2CF9AE}" pid="7" name="文號">
    <vt:lpwstr>1114001127</vt:lpwstr>
  </property>
  <property fmtid="{D5CDD505-2E9C-101B-9397-08002B2CF9AE}" pid="8" name="HttpUrl">
    <vt:lpwstr>http://docdl.ly.gov.tw/add/</vt:lpwstr>
  </property>
  <property fmtid="{D5CDD505-2E9C-101B-9397-08002B2CF9AE}" pid="9" name="HttpPath">
    <vt:lpwstr>EA/EAServer/Repository/WebApplication/jsp/odmgr/http/</vt:lpwstr>
  </property>
  <property fmtid="{D5CDD505-2E9C-101B-9397-08002B2CF9AE}" pid="10" name="DiPath">
    <vt:lpwstr>EA/EAServer/Repository/WebApplication/jsp/odmgr/di/</vt:lpwstr>
  </property>
  <property fmtid="{D5CDD505-2E9C-101B-9397-08002B2CF9AE}" pid="11" name="發文字">
    <vt:lpwstr>40</vt:lpwstr>
  </property>
  <property fmtid="{D5CDD505-2E9C-101B-9397-08002B2CF9AE}" pid="12" name="發文號">
    <vt:lpwstr>1114001127</vt:lpwstr>
  </property>
  <property fmtid="{D5CDD505-2E9C-101B-9397-08002B2CF9AE}" pid="13" name="發文支號">
    <vt:lpwstr>0</vt:lpwstr>
  </property>
  <property fmtid="{D5CDD505-2E9C-101B-9397-08002B2CF9AE}" pid="14" name="TotFileSize">
    <vt:lpwstr>34</vt:lpwstr>
  </property>
</Properties>
</file>