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8C" w:rsidRPr="009452B8" w:rsidRDefault="00D064CA">
      <w:pPr>
        <w:pStyle w:val="title"/>
        <w:rPr>
          <w:rStyle w:val="20"/>
          <w:position w:val="20"/>
        </w:rPr>
      </w:pPr>
      <w:r w:rsidRPr="009452B8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DIxSK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452B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1" w:name="地址"/>
                            <w:bookmarkEnd w:id="1"/>
                            <w:r w:rsidR="005E64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台北市中正區中山南路</w:t>
                            </w:r>
                            <w:r w:rsidR="005E644E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  <w:r w:rsidR="005E644E">
                              <w:rPr>
                                <w:sz w:val="22"/>
                                <w:szCs w:val="22"/>
                              </w:rPr>
                              <w:t xml:space="preserve"> </w:t>
                            </w:r>
                          </w:p>
                          <w:p w:rsidR="005E644E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2" w:name="聯絡方式"/>
                            <w:bookmarkEnd w:id="2"/>
                            <w:r w:rsidR="005E64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徐雪茹</w:t>
                            </w:r>
                          </w:p>
                          <w:p w:rsidR="005E644E" w:rsidRDefault="005E644E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02-23585501</w:t>
                            </w:r>
                          </w:p>
                          <w:p w:rsidR="005E644E" w:rsidRDefault="005E644E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5E644E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電子郵件：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ly20864@ly.gov.tw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DKw81XMAgAA3wUAAA4AAAAAAAAAAAAAAAAALgIAAGRycy9lMm9Eb2MueG1s&#10;UEsBAi0AFAAGAAgAAAAhAHtK9YDeAAAACwEAAA8AAAAAAAAAAAAAAAAAJgUAAGRycy9kb3ducmV2&#10;LnhtbFBLBQYAAAAABAAEAPMAAAAx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5E644E">
                        <w:rPr>
                          <w:rFonts w:hint="eastAsia"/>
                          <w:sz w:val="22"/>
                          <w:szCs w:val="22"/>
                        </w:rPr>
                        <w:t>台北市中正區中山南路</w:t>
                      </w:r>
                      <w:r w:rsidR="005E644E">
                        <w:rPr>
                          <w:sz w:val="22"/>
                          <w:szCs w:val="22"/>
                        </w:rPr>
                        <w:t>1號</w:t>
                      </w:r>
                      <w:r w:rsidR="005E644E">
                        <w:rPr>
                          <w:sz w:val="22"/>
                          <w:szCs w:val="22"/>
                        </w:rPr>
                        <w:t xml:space="preserve"> </w:t>
                      </w:r>
                    </w:p>
                    <w:p w:rsidR="005E644E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5E644E">
                        <w:rPr>
                          <w:rFonts w:hint="eastAsia"/>
                          <w:sz w:val="22"/>
                          <w:szCs w:val="22"/>
                        </w:rPr>
                        <w:t>徐雪茹</w:t>
                      </w:r>
                    </w:p>
                    <w:p w:rsidR="005E644E" w:rsidRDefault="005E644E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02-23585501</w:t>
                      </w:r>
                    </w:p>
                    <w:p w:rsidR="005E644E" w:rsidRDefault="005E644E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5E644E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電子郵件：</w:t>
                      </w:r>
                      <w:r>
                        <w:rPr>
                          <w:sz w:val="22"/>
                          <w:szCs w:val="22"/>
                        </w:rPr>
                        <w:t>ly20864@ly.gov.tw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發文機關"/>
      <w:bookmarkEnd w:id="3"/>
      <w:r w:rsidR="00375D8C" w:rsidRPr="009452B8">
        <w:rPr>
          <w:rStyle w:val="20"/>
          <w:rFonts w:hint="eastAsia"/>
          <w:position w:val="20"/>
        </w:rPr>
        <w:t>立法院</w:t>
      </w:r>
      <w:bookmarkStart w:id="4" w:name="單位名稱"/>
      <w:bookmarkEnd w:id="4"/>
      <w:r w:rsidR="005E644E" w:rsidRPr="009452B8">
        <w:rPr>
          <w:rStyle w:val="20"/>
          <w:rFonts w:hint="eastAsia"/>
          <w:position w:val="20"/>
        </w:rPr>
        <w:t>內政委員會</w:t>
      </w:r>
      <w:r w:rsidR="00375D8C" w:rsidRPr="009452B8">
        <w:rPr>
          <w:rStyle w:val="20"/>
          <w:rFonts w:hint="eastAsia"/>
          <w:position w:val="20"/>
        </w:rPr>
        <w:t xml:space="preserve">　函</w:t>
      </w:r>
    </w:p>
    <w:p w:rsidR="00375D8C" w:rsidRPr="009452B8" w:rsidRDefault="00375D8C">
      <w:pPr>
        <w:pStyle w:val="titlespace"/>
        <w:rPr>
          <w:rStyle w:val="8"/>
        </w:rPr>
      </w:pPr>
    </w:p>
    <w:p w:rsidR="00375D8C" w:rsidRPr="009452B8" w:rsidRDefault="00375D8C">
      <w:pPr>
        <w:pStyle w:val="space2"/>
      </w:pPr>
    </w:p>
    <w:p w:rsidR="00375D8C" w:rsidRPr="009452B8" w:rsidRDefault="00375D8C">
      <w:pPr>
        <w:pStyle w:val="space2"/>
      </w:pPr>
    </w:p>
    <w:p w:rsidR="00375D8C" w:rsidRPr="009452B8" w:rsidRDefault="00375D8C">
      <w:pPr>
        <w:pStyle w:val="11"/>
        <w:spacing w:line="14" w:lineRule="exact"/>
        <w:ind w:leftChars="0" w:left="0"/>
      </w:pPr>
    </w:p>
    <w:p w:rsidR="00375D8C" w:rsidRPr="009452B8" w:rsidRDefault="00375D8C">
      <w:pPr>
        <w:pStyle w:val="ad"/>
        <w:spacing w:line="360" w:lineRule="exact"/>
      </w:pPr>
      <w:r w:rsidRPr="009452B8">
        <w:rPr>
          <w:rFonts w:hint="eastAsia"/>
        </w:rPr>
        <w:t>受文者：</w:t>
      </w:r>
      <w:bookmarkStart w:id="5" w:name="受文者"/>
      <w:bookmarkEnd w:id="5"/>
      <w:r w:rsidR="00C029D7" w:rsidRPr="00C029D7">
        <w:rPr>
          <w:rFonts w:hint="eastAsia"/>
        </w:rPr>
        <w:t>本會委員</w:t>
      </w:r>
    </w:p>
    <w:p w:rsidR="00375D8C" w:rsidRPr="009452B8" w:rsidRDefault="00D064CA">
      <w:pPr>
        <w:pStyle w:val="space"/>
      </w:pPr>
      <w:r w:rsidRPr="009452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6" w:name="分類號"/>
                            <w:bookmarkEnd w:id="6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保存年限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75D8C" w:rsidRPr="009452B8" w:rsidRDefault="00375D8C">
      <w:pPr>
        <w:pStyle w:val="ae"/>
        <w:spacing w:line="240" w:lineRule="exact"/>
      </w:pPr>
      <w:r w:rsidRPr="009452B8">
        <w:fldChar w:fldCharType="begin"/>
      </w:r>
      <w:r w:rsidRPr="009452B8">
        <w:instrText xml:space="preserve"> </w:instrText>
      </w:r>
      <w:r w:rsidRPr="009452B8">
        <w:rPr>
          <w:rFonts w:hint="eastAsia"/>
        </w:rPr>
        <w:instrText>MACROBUTTON  DocDispatch 發文日期：</w:instrText>
      </w:r>
      <w:r w:rsidRPr="009452B8">
        <w:fldChar w:fldCharType="end"/>
      </w:r>
      <w:bookmarkStart w:id="8" w:name="發文日期"/>
      <w:bookmarkEnd w:id="8"/>
      <w:r w:rsidR="000936A1" w:rsidRPr="009452B8">
        <w:rPr>
          <w:rFonts w:hint="eastAsia"/>
        </w:rPr>
        <w:t>中華民國112年9月28日</w:t>
      </w:r>
    </w:p>
    <w:p w:rsidR="00375D8C" w:rsidRPr="009452B8" w:rsidRDefault="00375D8C">
      <w:pPr>
        <w:pStyle w:val="ae"/>
        <w:spacing w:line="240" w:lineRule="exact"/>
      </w:pPr>
      <w:r w:rsidRPr="009452B8">
        <w:rPr>
          <w:rFonts w:hint="eastAsia"/>
        </w:rPr>
        <w:t>發文字號：</w:t>
      </w:r>
      <w:bookmarkStart w:id="9" w:name="發文字號"/>
      <w:bookmarkEnd w:id="9"/>
      <w:r w:rsidR="00C86B69">
        <w:rPr>
          <w:rFonts w:hint="eastAsia"/>
        </w:rPr>
        <w:t>台立內字第</w:t>
      </w:r>
      <w:r w:rsidR="00C86B69">
        <w:t>1124001958號</w:t>
      </w:r>
    </w:p>
    <w:p w:rsidR="00375D8C" w:rsidRPr="009452B8" w:rsidRDefault="00375D8C">
      <w:pPr>
        <w:pStyle w:val="ae"/>
        <w:spacing w:line="240" w:lineRule="exact"/>
      </w:pPr>
      <w:r w:rsidRPr="009452B8">
        <w:fldChar w:fldCharType="begin"/>
      </w:r>
      <w:r w:rsidRPr="009452B8">
        <w:instrText xml:space="preserve"> </w:instrText>
      </w:r>
      <w:r w:rsidRPr="009452B8">
        <w:rPr>
          <w:rFonts w:hint="eastAsia"/>
        </w:rPr>
        <w:instrText>MACROBUTTON  DocSpeed 速別：</w:instrText>
      </w:r>
      <w:r w:rsidRPr="009452B8">
        <w:fldChar w:fldCharType="end"/>
      </w:r>
      <w:bookmarkStart w:id="10" w:name="速別"/>
      <w:bookmarkEnd w:id="10"/>
      <w:r w:rsidR="00D064CA" w:rsidRPr="009452B8">
        <w:rPr>
          <w:rFonts w:hint="eastAsia"/>
        </w:rPr>
        <w:t>最速件</w:t>
      </w:r>
    </w:p>
    <w:p w:rsidR="00375D8C" w:rsidRPr="009452B8" w:rsidRDefault="00375D8C">
      <w:pPr>
        <w:pStyle w:val="ae"/>
        <w:spacing w:line="240" w:lineRule="exact"/>
      </w:pPr>
      <w:r w:rsidRPr="009452B8">
        <w:fldChar w:fldCharType="begin"/>
      </w:r>
      <w:r w:rsidRPr="009452B8">
        <w:instrText xml:space="preserve"> </w:instrText>
      </w:r>
      <w:r w:rsidRPr="009452B8">
        <w:rPr>
          <w:rFonts w:hint="eastAsia"/>
        </w:rPr>
        <w:instrText>MACROBUTTON  DocSecurity 密等及解密條件或保密期限：</w:instrText>
      </w:r>
      <w:r w:rsidRPr="009452B8">
        <w:fldChar w:fldCharType="end"/>
      </w:r>
      <w:bookmarkStart w:id="11" w:name="密等及解密條件或保密期限"/>
      <w:bookmarkEnd w:id="11"/>
    </w:p>
    <w:p w:rsidR="00375D8C" w:rsidRPr="009452B8" w:rsidRDefault="00375D8C">
      <w:pPr>
        <w:pStyle w:val="ae"/>
        <w:spacing w:line="240" w:lineRule="exact"/>
      </w:pPr>
      <w:r w:rsidRPr="009452B8">
        <w:rPr>
          <w:rFonts w:hint="eastAsia"/>
        </w:rPr>
        <w:t>附件：</w:t>
      </w:r>
      <w:bookmarkStart w:id="12" w:name="附件"/>
      <w:bookmarkEnd w:id="12"/>
      <w:r w:rsidR="00D064CA" w:rsidRPr="009452B8">
        <w:rPr>
          <w:rFonts w:hint="eastAsia"/>
        </w:rPr>
        <w:t>如說明二、三</w:t>
      </w:r>
    </w:p>
    <w:p w:rsidR="00375D8C" w:rsidRPr="009452B8" w:rsidRDefault="00375D8C">
      <w:pPr>
        <w:pStyle w:val="space0"/>
      </w:pPr>
    </w:p>
    <w:p w:rsidR="00375D8C" w:rsidRPr="009452B8" w:rsidRDefault="00375D8C" w:rsidP="00191CA9">
      <w:pPr>
        <w:pStyle w:val="af"/>
        <w:spacing w:line="500" w:lineRule="exact"/>
        <w:ind w:hangingChars="310"/>
        <w:jc w:val="both"/>
      </w:pPr>
      <w:r w:rsidRPr="009452B8">
        <w:rPr>
          <w:rFonts w:hint="eastAsia"/>
        </w:rPr>
        <w:t>主旨：</w:t>
      </w:r>
      <w:bookmarkStart w:id="13" w:name="主旨"/>
      <w:bookmarkEnd w:id="13"/>
      <w:r w:rsidR="00D064CA" w:rsidRPr="009452B8">
        <w:rPr>
          <w:rFonts w:hint="eastAsia"/>
        </w:rPr>
        <w:t>本會定於</w:t>
      </w:r>
      <w:r w:rsidR="00D064CA" w:rsidRPr="009452B8">
        <w:t>112年10月</w:t>
      </w:r>
      <w:r w:rsidR="00D064CA" w:rsidRPr="009452B8">
        <w:rPr>
          <w:rFonts w:hint="eastAsia"/>
        </w:rPr>
        <w:t>5</w:t>
      </w:r>
      <w:r w:rsidR="00D064CA" w:rsidRPr="009452B8">
        <w:t>日(星期四)考察</w:t>
      </w:r>
      <w:r w:rsidR="00D064CA" w:rsidRPr="009452B8">
        <w:rPr>
          <w:rFonts w:hint="eastAsia"/>
        </w:rPr>
        <w:t>「2</w:t>
      </w:r>
      <w:r w:rsidR="00D064CA" w:rsidRPr="009452B8">
        <w:t>023世界</w:t>
      </w:r>
      <w:r w:rsidR="001552FF" w:rsidRPr="009452B8">
        <w:rPr>
          <w:rFonts w:hint="eastAsia"/>
        </w:rPr>
        <w:t>客家博覽會」執行概況</w:t>
      </w:r>
      <w:r w:rsidR="00D064CA" w:rsidRPr="009452B8">
        <w:t>，請查照。</w:t>
      </w:r>
    </w:p>
    <w:p w:rsidR="00375D8C" w:rsidRPr="009452B8" w:rsidRDefault="00375D8C">
      <w:pPr>
        <w:pStyle w:val="af0"/>
      </w:pPr>
      <w:bookmarkStart w:id="14" w:name="段落"/>
      <w:bookmarkEnd w:id="14"/>
      <w:r w:rsidRPr="009452B8">
        <w:rPr>
          <w:rFonts w:hint="eastAsia"/>
        </w:rPr>
        <w:t>說明：</w:t>
      </w:r>
    </w:p>
    <w:p w:rsidR="00D064CA" w:rsidRPr="009452B8" w:rsidRDefault="00D064CA" w:rsidP="00D064CA">
      <w:pPr>
        <w:pStyle w:val="1-2"/>
      </w:pPr>
      <w:r w:rsidRPr="009452B8">
        <w:rPr>
          <w:rFonts w:hint="eastAsia"/>
        </w:rPr>
        <w:t>依本會</w:t>
      </w:r>
      <w:proofErr w:type="gramStart"/>
      <w:r w:rsidR="001552FF" w:rsidRPr="009452B8">
        <w:rPr>
          <w:rFonts w:hint="eastAsia"/>
        </w:rPr>
        <w:t>游</w:t>
      </w:r>
      <w:proofErr w:type="gramEnd"/>
      <w:r w:rsidRPr="009452B8">
        <w:rPr>
          <w:rFonts w:hint="eastAsia"/>
        </w:rPr>
        <w:t>召集委員</w:t>
      </w:r>
      <w:proofErr w:type="gramStart"/>
      <w:r w:rsidR="001552FF" w:rsidRPr="009452B8">
        <w:rPr>
          <w:rFonts w:hint="eastAsia"/>
        </w:rPr>
        <w:t>毓</w:t>
      </w:r>
      <w:proofErr w:type="gramEnd"/>
      <w:r w:rsidR="001552FF" w:rsidRPr="009452B8">
        <w:rPr>
          <w:rFonts w:hint="eastAsia"/>
        </w:rPr>
        <w:t>蘭</w:t>
      </w:r>
      <w:r w:rsidRPr="009452B8">
        <w:rPr>
          <w:rFonts w:hint="eastAsia"/>
        </w:rPr>
        <w:t>指示辦理。</w:t>
      </w:r>
    </w:p>
    <w:p w:rsidR="00D064CA" w:rsidRPr="009452B8" w:rsidRDefault="00D064CA" w:rsidP="007C38AB">
      <w:pPr>
        <w:pStyle w:val="1-2"/>
        <w:ind w:rightChars="-60" w:right="-144"/>
      </w:pPr>
      <w:r w:rsidRPr="009452B8">
        <w:rPr>
          <w:rFonts w:hint="eastAsia"/>
        </w:rPr>
        <w:t>委員如欲參加本次考察，敬請於</w:t>
      </w:r>
      <w:r w:rsidR="001552FF" w:rsidRPr="009452B8">
        <w:t>10</w:t>
      </w:r>
      <w:r w:rsidRPr="009452B8">
        <w:t>月</w:t>
      </w:r>
      <w:r w:rsidR="001552FF" w:rsidRPr="009452B8">
        <w:rPr>
          <w:rFonts w:hint="eastAsia"/>
        </w:rPr>
        <w:t>3</w:t>
      </w:r>
      <w:r w:rsidRPr="009452B8">
        <w:t>日（星期</w:t>
      </w:r>
      <w:r w:rsidR="001552FF" w:rsidRPr="009452B8">
        <w:rPr>
          <w:rFonts w:hint="eastAsia"/>
        </w:rPr>
        <w:t>二</w:t>
      </w:r>
      <w:r w:rsidRPr="009452B8">
        <w:t>）下午</w:t>
      </w:r>
      <w:r w:rsidR="001552FF" w:rsidRPr="009452B8">
        <w:t>3</w:t>
      </w:r>
      <w:r w:rsidRPr="009452B8">
        <w:t>時前填妥考察登記表（如附件），擲回本會或傳真：23585502，</w:t>
      </w:r>
      <w:proofErr w:type="gramStart"/>
      <w:r w:rsidRPr="009452B8">
        <w:t>俾</w:t>
      </w:r>
      <w:proofErr w:type="gramEnd"/>
      <w:r w:rsidRPr="009452B8">
        <w:t>便籌辦。</w:t>
      </w:r>
    </w:p>
    <w:p w:rsidR="00D064CA" w:rsidRPr="009452B8" w:rsidRDefault="00D064CA" w:rsidP="00D064CA">
      <w:pPr>
        <w:pStyle w:val="1-2"/>
      </w:pPr>
      <w:r w:rsidRPr="009452B8">
        <w:rPr>
          <w:rFonts w:hint="eastAsia"/>
        </w:rPr>
        <w:t>檢附考察行程表</w:t>
      </w:r>
      <w:r w:rsidRPr="009452B8">
        <w:t>1份。</w:t>
      </w:r>
    </w:p>
    <w:p w:rsidR="00375D8C" w:rsidRPr="009452B8" w:rsidRDefault="00375D8C" w:rsidP="001552FF">
      <w:pPr>
        <w:pStyle w:val="1-2"/>
        <w:numPr>
          <w:ilvl w:val="0"/>
          <w:numId w:val="0"/>
        </w:numPr>
        <w:ind w:left="952"/>
      </w:pPr>
    </w:p>
    <w:p w:rsidR="00375D8C" w:rsidRPr="009452B8" w:rsidRDefault="00375D8C" w:rsidP="00D064CA">
      <w:pPr>
        <w:pStyle w:val="1-2"/>
        <w:numPr>
          <w:ilvl w:val="0"/>
          <w:numId w:val="0"/>
        </w:numPr>
        <w:ind w:left="952"/>
      </w:pPr>
    </w:p>
    <w:p w:rsidR="00375D8C" w:rsidRPr="009452B8" w:rsidRDefault="00375D8C">
      <w:pPr>
        <w:pStyle w:val="af1"/>
        <w:spacing w:line="240" w:lineRule="exact"/>
      </w:pPr>
      <w:r w:rsidRPr="009452B8">
        <w:rPr>
          <w:rFonts w:hint="eastAsia"/>
        </w:rPr>
        <w:t>正本：</w:t>
      </w:r>
      <w:bookmarkStart w:id="15" w:name="正本"/>
      <w:bookmarkEnd w:id="15"/>
      <w:r w:rsidR="00D064CA" w:rsidRPr="009452B8">
        <w:rPr>
          <w:rFonts w:hint="eastAsia"/>
        </w:rPr>
        <w:t>本會委員</w:t>
      </w:r>
      <w:r w:rsidR="007C38AB" w:rsidRPr="009452B8">
        <w:rPr>
          <w:rFonts w:hint="eastAsia"/>
        </w:rPr>
        <w:t>、本院其他委員會委員</w:t>
      </w:r>
    </w:p>
    <w:p w:rsidR="00375D8C" w:rsidRPr="009452B8" w:rsidRDefault="00375D8C">
      <w:pPr>
        <w:pStyle w:val="af2"/>
        <w:spacing w:line="240" w:lineRule="exact"/>
      </w:pPr>
      <w:r w:rsidRPr="009452B8">
        <w:rPr>
          <w:rFonts w:hint="eastAsia"/>
        </w:rPr>
        <w:t>副本：</w:t>
      </w:r>
      <w:bookmarkStart w:id="16" w:name="副本"/>
      <w:bookmarkEnd w:id="16"/>
      <w:r w:rsidR="00D064CA" w:rsidRPr="009452B8">
        <w:rPr>
          <w:rFonts w:hint="eastAsia"/>
        </w:rPr>
        <w:t>本院各黨團</w:t>
      </w:r>
      <w:r w:rsidR="007C38AB" w:rsidRPr="009452B8">
        <w:rPr>
          <w:rFonts w:hint="eastAsia"/>
        </w:rPr>
        <w:t>、公報處</w:t>
      </w:r>
    </w:p>
    <w:p w:rsidR="00375D8C" w:rsidRPr="009452B8" w:rsidRDefault="00375D8C">
      <w:pPr>
        <w:pStyle w:val="space1"/>
      </w:pPr>
    </w:p>
    <w:p w:rsidR="00375D8C" w:rsidRDefault="00375D8C">
      <w:pPr>
        <w:pStyle w:val="space1"/>
      </w:pPr>
    </w:p>
    <w:p w:rsidR="00C029D7" w:rsidRDefault="00C029D7">
      <w:pPr>
        <w:pStyle w:val="space1"/>
      </w:pPr>
    </w:p>
    <w:p w:rsidR="00C029D7" w:rsidRDefault="00C029D7" w:rsidP="00C029D7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>
            <wp:extent cx="4320000" cy="867334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內政委員會會戳-移除背景_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9D7" w:rsidRDefault="00C029D7" w:rsidP="00C029D7">
      <w:pPr>
        <w:pStyle w:val="space1"/>
        <w:jc w:val="center"/>
        <w:sectPr w:rsidR="00C029D7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bookmarkStart w:id="17" w:name="_GoBack"/>
      <w:bookmarkEnd w:id="17"/>
    </w:p>
    <w:p w:rsidR="00C029D7" w:rsidRPr="003B77AE" w:rsidRDefault="00C029D7" w:rsidP="00C029D7">
      <w:pPr>
        <w:spacing w:line="600" w:lineRule="exact"/>
        <w:ind w:leftChars="-177" w:left="-425" w:rightChars="-236" w:right="-566"/>
        <w:jc w:val="center"/>
        <w:rPr>
          <w:b/>
          <w:sz w:val="36"/>
          <w:szCs w:val="36"/>
        </w:rPr>
      </w:pPr>
      <w:r w:rsidRPr="003B77AE">
        <w:rPr>
          <w:rFonts w:hint="eastAsia"/>
          <w:b/>
          <w:sz w:val="36"/>
          <w:szCs w:val="36"/>
        </w:rPr>
        <w:lastRenderedPageBreak/>
        <w:t>立法院第10屆第</w:t>
      </w:r>
      <w:r>
        <w:rPr>
          <w:rFonts w:hint="eastAsia"/>
          <w:b/>
          <w:sz w:val="36"/>
          <w:szCs w:val="36"/>
        </w:rPr>
        <w:t>8會期內政委員會</w:t>
      </w:r>
    </w:p>
    <w:p w:rsidR="00C029D7" w:rsidRPr="003E5459" w:rsidRDefault="00C029D7" w:rsidP="00C029D7">
      <w:pPr>
        <w:spacing w:line="600" w:lineRule="exact"/>
        <w:ind w:leftChars="-177" w:left="-425" w:rightChars="-236" w:right="-566"/>
        <w:jc w:val="center"/>
        <w:rPr>
          <w:b/>
          <w:spacing w:val="-6"/>
          <w:sz w:val="36"/>
          <w:szCs w:val="36"/>
        </w:rPr>
      </w:pPr>
      <w:r w:rsidRPr="00EC6DDC">
        <w:rPr>
          <w:rFonts w:hint="eastAsia"/>
          <w:b/>
          <w:spacing w:val="-6"/>
          <w:sz w:val="36"/>
          <w:szCs w:val="36"/>
        </w:rPr>
        <w:t>考察「2023世界客家博覽會」執行概況</w:t>
      </w:r>
    </w:p>
    <w:p w:rsidR="00C029D7" w:rsidRPr="00EC6DDC" w:rsidRDefault="00C029D7" w:rsidP="00C029D7">
      <w:pPr>
        <w:widowControl/>
        <w:numPr>
          <w:ilvl w:val="0"/>
          <w:numId w:val="3"/>
        </w:numPr>
        <w:overflowPunct w:val="0"/>
        <w:spacing w:before="120" w:line="480" w:lineRule="exact"/>
        <w:ind w:left="284" w:hanging="709"/>
        <w:jc w:val="both"/>
        <w:rPr>
          <w:rFonts w:cs="BiauKai"/>
          <w:color w:val="A6A6A6"/>
          <w:u w:val="single"/>
        </w:rPr>
      </w:pPr>
      <w:r>
        <w:rPr>
          <w:rFonts w:cs="BiauKai"/>
          <w:sz w:val="32"/>
          <w:szCs w:val="32"/>
        </w:rPr>
        <w:t>考察</w:t>
      </w:r>
      <w:r w:rsidRPr="00EC6DDC">
        <w:rPr>
          <w:rFonts w:cs="BiauKai"/>
          <w:sz w:val="32"/>
          <w:szCs w:val="32"/>
        </w:rPr>
        <w:t>時間：</w:t>
      </w:r>
      <w:r w:rsidRPr="00EC6DDC">
        <w:rPr>
          <w:rFonts w:cs="BiauKai" w:hint="eastAsia"/>
          <w:sz w:val="32"/>
          <w:szCs w:val="32"/>
        </w:rPr>
        <w:t>112年10月</w:t>
      </w:r>
      <w:r>
        <w:rPr>
          <w:rFonts w:cs="BiauKai" w:hint="eastAsia"/>
          <w:sz w:val="32"/>
          <w:szCs w:val="32"/>
        </w:rPr>
        <w:t>5</w:t>
      </w:r>
      <w:r w:rsidRPr="00EC6DDC">
        <w:rPr>
          <w:rFonts w:cs="BiauKai" w:hint="eastAsia"/>
          <w:sz w:val="32"/>
          <w:szCs w:val="32"/>
        </w:rPr>
        <w:t>日(</w:t>
      </w:r>
      <w:r>
        <w:rPr>
          <w:rFonts w:cs="BiauKai" w:hint="eastAsia"/>
          <w:sz w:val="32"/>
          <w:szCs w:val="32"/>
        </w:rPr>
        <w:t>星期四</w:t>
      </w:r>
      <w:r w:rsidRPr="00EC6DDC">
        <w:rPr>
          <w:rFonts w:cs="BiauKai" w:hint="eastAsia"/>
          <w:sz w:val="32"/>
          <w:szCs w:val="32"/>
        </w:rPr>
        <w:t>)</w:t>
      </w:r>
      <w:r>
        <w:rPr>
          <w:rFonts w:cs="BiauKai" w:hint="eastAsia"/>
          <w:sz w:val="32"/>
          <w:szCs w:val="32"/>
        </w:rPr>
        <w:t>9</w:t>
      </w:r>
      <w:r w:rsidRPr="00EC6DDC">
        <w:rPr>
          <w:rFonts w:cs="BiauKai" w:hint="eastAsia"/>
          <w:sz w:val="32"/>
          <w:szCs w:val="32"/>
        </w:rPr>
        <w:t>時至</w:t>
      </w:r>
      <w:r>
        <w:rPr>
          <w:rFonts w:cs="BiauKai" w:hint="eastAsia"/>
          <w:sz w:val="32"/>
          <w:szCs w:val="32"/>
        </w:rPr>
        <w:t>14</w:t>
      </w:r>
      <w:r w:rsidRPr="00EC6DDC">
        <w:rPr>
          <w:rFonts w:cs="BiauKai" w:hint="eastAsia"/>
          <w:sz w:val="32"/>
          <w:szCs w:val="32"/>
        </w:rPr>
        <w:t>時</w:t>
      </w:r>
      <w:r>
        <w:rPr>
          <w:rFonts w:cs="BiauKai" w:hint="eastAsia"/>
          <w:sz w:val="32"/>
          <w:szCs w:val="32"/>
        </w:rPr>
        <w:t>30分</w:t>
      </w:r>
    </w:p>
    <w:p w:rsidR="00C029D7" w:rsidRPr="00EC6DDC" w:rsidRDefault="00C029D7" w:rsidP="00C029D7">
      <w:pPr>
        <w:widowControl/>
        <w:numPr>
          <w:ilvl w:val="0"/>
          <w:numId w:val="3"/>
        </w:numPr>
        <w:overflowPunct w:val="0"/>
        <w:spacing w:before="120" w:line="480" w:lineRule="exact"/>
        <w:ind w:left="284" w:rightChars="-237" w:right="-569" w:hanging="709"/>
        <w:jc w:val="both"/>
        <w:rPr>
          <w:rFonts w:cs="BiauKai"/>
          <w:sz w:val="32"/>
          <w:szCs w:val="32"/>
        </w:rPr>
      </w:pPr>
      <w:r>
        <w:rPr>
          <w:rFonts w:cs="BiauKai"/>
          <w:sz w:val="32"/>
          <w:szCs w:val="32"/>
        </w:rPr>
        <w:t>考察</w:t>
      </w:r>
      <w:r w:rsidRPr="00EC6DDC">
        <w:rPr>
          <w:rFonts w:cs="BiauKai"/>
          <w:sz w:val="32"/>
          <w:szCs w:val="32"/>
        </w:rPr>
        <w:t>地點：</w:t>
      </w:r>
      <w:r>
        <w:rPr>
          <w:rFonts w:cs="BiauKai" w:hint="eastAsia"/>
          <w:sz w:val="32"/>
          <w:szCs w:val="32"/>
        </w:rPr>
        <w:t>世界館及臺灣館</w:t>
      </w:r>
      <w:r w:rsidRPr="00EC6DDC">
        <w:rPr>
          <w:rFonts w:cs="BiauKai" w:hint="eastAsia"/>
          <w:sz w:val="32"/>
          <w:szCs w:val="32"/>
        </w:rPr>
        <w:t>(桃園市中壢區領航北路一段</w:t>
      </w:r>
      <w:r>
        <w:rPr>
          <w:rFonts w:cs="BiauKai" w:hint="eastAsia"/>
          <w:sz w:val="32"/>
          <w:szCs w:val="32"/>
        </w:rPr>
        <w:t>99、</w:t>
      </w:r>
      <w:r w:rsidRPr="00EC6DDC">
        <w:rPr>
          <w:rFonts w:cs="BiauKai" w:hint="eastAsia"/>
          <w:sz w:val="32"/>
          <w:szCs w:val="32"/>
        </w:rPr>
        <w:t>100號)</w:t>
      </w:r>
    </w:p>
    <w:p w:rsidR="00C029D7" w:rsidRPr="00EC6DDC" w:rsidRDefault="00C029D7" w:rsidP="00C029D7">
      <w:pPr>
        <w:widowControl/>
        <w:numPr>
          <w:ilvl w:val="0"/>
          <w:numId w:val="3"/>
        </w:numPr>
        <w:overflowPunct w:val="0"/>
        <w:spacing w:before="120" w:line="480" w:lineRule="exact"/>
        <w:ind w:left="284" w:hanging="709"/>
        <w:jc w:val="both"/>
        <w:rPr>
          <w:sz w:val="32"/>
          <w:szCs w:val="32"/>
        </w:rPr>
      </w:pPr>
      <w:r w:rsidRPr="00EC6DDC">
        <w:rPr>
          <w:rFonts w:hint="eastAsia"/>
          <w:sz w:val="32"/>
          <w:szCs w:val="32"/>
        </w:rPr>
        <w:t>活動</w:t>
      </w:r>
      <w:r w:rsidRPr="00EC6DDC">
        <w:rPr>
          <w:sz w:val="32"/>
          <w:szCs w:val="32"/>
        </w:rPr>
        <w:t>流程：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95"/>
        <w:gridCol w:w="868"/>
        <w:gridCol w:w="2890"/>
        <w:gridCol w:w="3931"/>
      </w:tblGrid>
      <w:tr w:rsidR="00C029D7" w:rsidRPr="00EC6DDC" w:rsidTr="008F0ED5">
        <w:trPr>
          <w:trHeight w:val="757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 w:hint="eastAsia"/>
                <w:kern w:val="0"/>
                <w:sz w:val="32"/>
                <w:szCs w:val="32"/>
              </w:rPr>
              <w:t>序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/>
                <w:kern w:val="0"/>
                <w:sz w:val="32"/>
                <w:szCs w:val="32"/>
              </w:rPr>
              <w:t>時間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 w:hint="eastAsia"/>
                <w:kern w:val="0"/>
                <w:sz w:val="32"/>
                <w:szCs w:val="32"/>
              </w:rPr>
              <w:t>分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/>
                <w:kern w:val="0"/>
                <w:sz w:val="32"/>
                <w:szCs w:val="32"/>
              </w:rPr>
              <w:t>內容</w:t>
            </w:r>
          </w:p>
        </w:tc>
        <w:tc>
          <w:tcPr>
            <w:tcW w:w="3931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/>
                <w:kern w:val="0"/>
                <w:sz w:val="32"/>
                <w:szCs w:val="32"/>
              </w:rPr>
              <w:t>備註</w:t>
            </w:r>
          </w:p>
        </w:tc>
      </w:tr>
      <w:tr w:rsidR="00C029D7" w:rsidRPr="00EC6DDC" w:rsidTr="008F0ED5">
        <w:trPr>
          <w:trHeight w:val="850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0900-100</w:t>
            </w:r>
            <w:r w:rsidRPr="00EC6DDC">
              <w:rPr>
                <w:rFonts w:cs="BiauKai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6</w:t>
            </w:r>
            <w:r w:rsidRPr="00EC6DDC">
              <w:rPr>
                <w:rFonts w:cs="BiauKai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車程</w:t>
            </w:r>
          </w:p>
        </w:tc>
        <w:tc>
          <w:tcPr>
            <w:tcW w:w="3931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 w:hint="eastAsia"/>
                <w:kern w:val="0"/>
                <w:sz w:val="32"/>
                <w:szCs w:val="32"/>
              </w:rPr>
              <w:t>立法院至世界館</w:t>
            </w:r>
          </w:p>
        </w:tc>
      </w:tr>
      <w:tr w:rsidR="00C029D7" w:rsidRPr="00EC6DDC" w:rsidTr="008F0ED5">
        <w:trPr>
          <w:trHeight w:val="1408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1000-1010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委員致詞</w:t>
            </w:r>
          </w:p>
        </w:tc>
        <w:tc>
          <w:tcPr>
            <w:tcW w:w="3931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地點：世界館</w:t>
            </w:r>
          </w:p>
          <w:p w:rsidR="00C029D7" w:rsidRPr="00EC6DDC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參加機關：客家委員會及桃園市政府</w:t>
            </w:r>
          </w:p>
        </w:tc>
      </w:tr>
      <w:tr w:rsidR="00C029D7" w:rsidRPr="00EC6DDC" w:rsidTr="008F0ED5">
        <w:trPr>
          <w:trHeight w:val="1117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1010-1050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考察世界館</w:t>
            </w:r>
          </w:p>
        </w:tc>
        <w:tc>
          <w:tcPr>
            <w:tcW w:w="3931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 w:rsidRPr="003E5459">
              <w:rPr>
                <w:rFonts w:cs="BiauKai"/>
                <w:kern w:val="0"/>
                <w:sz w:val="32"/>
                <w:szCs w:val="32"/>
              </w:rPr>
              <w:t>地點：世界館</w:t>
            </w:r>
          </w:p>
          <w:p w:rsidR="00C029D7" w:rsidRPr="00EC6DDC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 w:rsidRPr="003E5459">
              <w:rPr>
                <w:rFonts w:cs="BiauKai"/>
                <w:kern w:val="0"/>
                <w:sz w:val="32"/>
                <w:szCs w:val="32"/>
              </w:rPr>
              <w:t>參加機關：客家委員會及桃園市政府</w:t>
            </w:r>
          </w:p>
        </w:tc>
      </w:tr>
      <w:tr w:rsidR="00C029D7" w:rsidRPr="00EC6DDC" w:rsidTr="008F0ED5">
        <w:trPr>
          <w:trHeight w:val="850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ind w:left="-113" w:right="-151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/>
                <w:kern w:val="0"/>
                <w:sz w:val="32"/>
                <w:szCs w:val="32"/>
              </w:rPr>
              <w:t>4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ind w:left="-113" w:right="-151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1050-1100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步行至臺灣館</w:t>
            </w:r>
          </w:p>
        </w:tc>
        <w:tc>
          <w:tcPr>
            <w:tcW w:w="3931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</w:p>
        </w:tc>
      </w:tr>
      <w:tr w:rsidR="00C029D7" w:rsidRPr="00EC6DDC" w:rsidTr="008F0ED5">
        <w:trPr>
          <w:trHeight w:val="1115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 w:rsidRPr="00EC6DDC">
              <w:rPr>
                <w:rFonts w:cs="BiauKai"/>
                <w:kern w:val="0"/>
                <w:sz w:val="32"/>
                <w:szCs w:val="32"/>
              </w:rPr>
              <w:t>5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1100-1230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考察臺灣館</w:t>
            </w:r>
          </w:p>
        </w:tc>
        <w:tc>
          <w:tcPr>
            <w:tcW w:w="3931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地點：臺灣館</w:t>
            </w:r>
          </w:p>
          <w:p w:rsidR="00C029D7" w:rsidRPr="00EC6DDC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 w:rsidRPr="003E5459">
              <w:rPr>
                <w:rFonts w:cs="BiauKai"/>
                <w:kern w:val="0"/>
                <w:sz w:val="32"/>
                <w:szCs w:val="32"/>
              </w:rPr>
              <w:t>參加機關：客家委員會及桃園市政府</w:t>
            </w:r>
          </w:p>
        </w:tc>
      </w:tr>
      <w:tr w:rsidR="00C029D7" w:rsidRPr="00EC6DDC" w:rsidTr="008F0ED5">
        <w:trPr>
          <w:trHeight w:val="850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6</w:t>
            </w:r>
          </w:p>
        </w:tc>
        <w:tc>
          <w:tcPr>
            <w:tcW w:w="1895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1230-1245</w:t>
            </w:r>
          </w:p>
        </w:tc>
        <w:tc>
          <w:tcPr>
            <w:tcW w:w="868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890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車程</w:t>
            </w:r>
          </w:p>
        </w:tc>
        <w:tc>
          <w:tcPr>
            <w:tcW w:w="3931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proofErr w:type="gramStart"/>
            <w:r>
              <w:rPr>
                <w:rFonts w:cs="BiauKai"/>
                <w:kern w:val="0"/>
                <w:sz w:val="32"/>
                <w:szCs w:val="32"/>
              </w:rPr>
              <w:t>臺灣館</w:t>
            </w:r>
            <w:r>
              <w:rPr>
                <w:rFonts w:cs="BiauKai" w:hint="eastAsia"/>
                <w:kern w:val="0"/>
                <w:sz w:val="32"/>
                <w:szCs w:val="32"/>
              </w:rPr>
              <w:t>至用餐</w:t>
            </w:r>
            <w:proofErr w:type="gramEnd"/>
            <w:r>
              <w:rPr>
                <w:rFonts w:cs="BiauKai" w:hint="eastAsia"/>
                <w:kern w:val="0"/>
                <w:sz w:val="32"/>
                <w:szCs w:val="32"/>
              </w:rPr>
              <w:t>地點</w:t>
            </w:r>
          </w:p>
        </w:tc>
      </w:tr>
      <w:tr w:rsidR="00C029D7" w:rsidRPr="00EC6DDC" w:rsidTr="008F0ED5">
        <w:trPr>
          <w:trHeight w:val="873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ind w:left="-113" w:right="-151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7</w:t>
            </w:r>
          </w:p>
        </w:tc>
        <w:tc>
          <w:tcPr>
            <w:tcW w:w="1895" w:type="dxa"/>
            <w:vAlign w:val="center"/>
          </w:tcPr>
          <w:p w:rsidR="00C029D7" w:rsidRDefault="00C029D7" w:rsidP="008F0ED5">
            <w:pPr>
              <w:widowControl/>
              <w:spacing w:line="360" w:lineRule="exact"/>
              <w:ind w:left="-113" w:right="-151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1245</w:t>
            </w:r>
            <w:r w:rsidRPr="004C2FBE">
              <w:rPr>
                <w:rFonts w:cs="BiauKai"/>
                <w:kern w:val="0"/>
                <w:sz w:val="32"/>
                <w:szCs w:val="32"/>
              </w:rPr>
              <w:t>-</w:t>
            </w:r>
            <w:r>
              <w:rPr>
                <w:rFonts w:cs="BiauKai" w:hint="eastAsia"/>
                <w:kern w:val="0"/>
                <w:sz w:val="32"/>
                <w:szCs w:val="32"/>
              </w:rPr>
              <w:t>1300</w:t>
            </w:r>
          </w:p>
        </w:tc>
        <w:tc>
          <w:tcPr>
            <w:tcW w:w="868" w:type="dxa"/>
            <w:vAlign w:val="center"/>
          </w:tcPr>
          <w:p w:rsidR="00C029D7" w:rsidRDefault="00C029D7" w:rsidP="008F0ED5">
            <w:pPr>
              <w:widowControl/>
              <w:spacing w:line="33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890" w:type="dxa"/>
            <w:vAlign w:val="center"/>
          </w:tcPr>
          <w:p w:rsidR="00C029D7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簡報</w:t>
            </w:r>
          </w:p>
        </w:tc>
        <w:tc>
          <w:tcPr>
            <w:tcW w:w="3931" w:type="dxa"/>
            <w:vAlign w:val="center"/>
          </w:tcPr>
          <w:p w:rsidR="00C029D7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簡報題目：世界客家博覽會推動成效</w:t>
            </w:r>
          </w:p>
          <w:p w:rsidR="00C029D7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簡報單位：專案辦公室</w:t>
            </w:r>
          </w:p>
        </w:tc>
      </w:tr>
      <w:tr w:rsidR="00C029D7" w:rsidRPr="00EC6DDC" w:rsidTr="008F0ED5">
        <w:trPr>
          <w:trHeight w:val="850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ind w:left="-113" w:right="-151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8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ind w:left="-113" w:right="-151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1300</w:t>
            </w:r>
            <w:r w:rsidRPr="00EC6DDC">
              <w:rPr>
                <w:rFonts w:cs="BiauKai"/>
                <w:kern w:val="0"/>
                <w:sz w:val="32"/>
                <w:szCs w:val="32"/>
              </w:rPr>
              <w:t>-</w:t>
            </w:r>
            <w:r>
              <w:rPr>
                <w:rFonts w:cs="BiauKai" w:hint="eastAsia"/>
                <w:kern w:val="0"/>
                <w:sz w:val="32"/>
                <w:szCs w:val="32"/>
              </w:rPr>
              <w:t>1430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90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用餐及意見交流</w:t>
            </w:r>
          </w:p>
        </w:tc>
        <w:tc>
          <w:tcPr>
            <w:tcW w:w="3931" w:type="dxa"/>
            <w:vAlign w:val="center"/>
          </w:tcPr>
          <w:p w:rsidR="00C029D7" w:rsidRPr="00966B22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</w:p>
        </w:tc>
      </w:tr>
      <w:tr w:rsidR="00C029D7" w:rsidRPr="00EC6DDC" w:rsidTr="008F0ED5">
        <w:trPr>
          <w:trHeight w:val="850"/>
          <w:jc w:val="center"/>
        </w:trPr>
        <w:tc>
          <w:tcPr>
            <w:tcW w:w="562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ind w:left="-113" w:right="-151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9</w:t>
            </w:r>
          </w:p>
        </w:tc>
        <w:tc>
          <w:tcPr>
            <w:tcW w:w="1895" w:type="dxa"/>
            <w:vAlign w:val="center"/>
          </w:tcPr>
          <w:p w:rsidR="00C029D7" w:rsidRPr="00EC6DDC" w:rsidRDefault="00C029D7" w:rsidP="008F0ED5">
            <w:pPr>
              <w:widowControl/>
              <w:spacing w:line="360" w:lineRule="exact"/>
              <w:ind w:left="170" w:right="-153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1430</w:t>
            </w:r>
          </w:p>
        </w:tc>
        <w:tc>
          <w:tcPr>
            <w:tcW w:w="868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jc w:val="center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/>
                <w:kern w:val="0"/>
                <w:sz w:val="32"/>
                <w:szCs w:val="32"/>
              </w:rPr>
              <w:t>-</w:t>
            </w:r>
          </w:p>
        </w:tc>
        <w:tc>
          <w:tcPr>
            <w:tcW w:w="2890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返程</w:t>
            </w:r>
          </w:p>
        </w:tc>
        <w:tc>
          <w:tcPr>
            <w:tcW w:w="3931" w:type="dxa"/>
            <w:vAlign w:val="center"/>
          </w:tcPr>
          <w:p w:rsidR="00C029D7" w:rsidRPr="00EC6DDC" w:rsidRDefault="00C029D7" w:rsidP="008F0ED5">
            <w:pPr>
              <w:widowControl/>
              <w:spacing w:line="330" w:lineRule="exact"/>
              <w:jc w:val="both"/>
              <w:rPr>
                <w:rFonts w:cs="BiauKai"/>
                <w:kern w:val="0"/>
                <w:sz w:val="32"/>
                <w:szCs w:val="32"/>
              </w:rPr>
            </w:pPr>
            <w:r>
              <w:rPr>
                <w:rFonts w:cs="BiauKai" w:hint="eastAsia"/>
                <w:kern w:val="0"/>
                <w:sz w:val="32"/>
                <w:szCs w:val="32"/>
              </w:rPr>
              <w:t>返回立法院</w:t>
            </w:r>
          </w:p>
        </w:tc>
      </w:tr>
    </w:tbl>
    <w:p w:rsidR="00C029D7" w:rsidRPr="00035823" w:rsidRDefault="00C029D7" w:rsidP="00C029D7">
      <w:pPr>
        <w:snapToGrid w:val="0"/>
        <w:spacing w:before="120" w:line="320" w:lineRule="exact"/>
        <w:ind w:leftChars="71" w:left="170"/>
        <w:jc w:val="both"/>
        <w:rPr>
          <w:b/>
          <w:bCs/>
          <w:sz w:val="32"/>
          <w:szCs w:val="28"/>
        </w:rPr>
      </w:pPr>
      <w:r w:rsidRPr="00035823">
        <w:rPr>
          <w:rFonts w:hint="eastAsia"/>
          <w:b/>
          <w:bCs/>
          <w:sz w:val="32"/>
          <w:szCs w:val="28"/>
        </w:rPr>
        <w:t>(以上為規劃行程，各流程時間以實際考察為</w:t>
      </w:r>
      <w:proofErr w:type="gramStart"/>
      <w:r w:rsidRPr="00035823">
        <w:rPr>
          <w:rFonts w:hint="eastAsia"/>
          <w:b/>
          <w:bCs/>
          <w:sz w:val="32"/>
          <w:szCs w:val="28"/>
        </w:rPr>
        <w:t>準</w:t>
      </w:r>
      <w:proofErr w:type="gramEnd"/>
      <w:r w:rsidRPr="00035823">
        <w:rPr>
          <w:rFonts w:hint="eastAsia"/>
          <w:b/>
          <w:bCs/>
          <w:sz w:val="32"/>
          <w:szCs w:val="28"/>
        </w:rPr>
        <w:t>)</w:t>
      </w:r>
    </w:p>
    <w:p w:rsidR="00C029D7" w:rsidRPr="00035823" w:rsidRDefault="00C029D7" w:rsidP="00C029D7">
      <w:pPr>
        <w:snapToGrid w:val="0"/>
        <w:spacing w:beforeLines="50" w:before="180" w:line="320" w:lineRule="exact"/>
        <w:ind w:leftChars="71" w:left="1772" w:hangingChars="500" w:hanging="1602"/>
        <w:rPr>
          <w:b/>
          <w:bCs/>
          <w:sz w:val="32"/>
          <w:szCs w:val="28"/>
        </w:rPr>
      </w:pPr>
      <w:r w:rsidRPr="00035823">
        <w:rPr>
          <w:b/>
          <w:bCs/>
          <w:sz w:val="32"/>
          <w:szCs w:val="28"/>
        </w:rPr>
        <w:t>受考機關：</w:t>
      </w:r>
      <w:r w:rsidRPr="00035823">
        <w:rPr>
          <w:rFonts w:hint="eastAsia"/>
          <w:b/>
          <w:bCs/>
          <w:sz w:val="32"/>
          <w:szCs w:val="28"/>
        </w:rPr>
        <w:t>客家委員會</w:t>
      </w:r>
    </w:p>
    <w:p w:rsidR="00C029D7" w:rsidRPr="00C029D7" w:rsidRDefault="00C029D7" w:rsidP="00C029D7">
      <w:pPr>
        <w:spacing w:line="398" w:lineRule="auto"/>
        <w:ind w:leftChars="71" w:left="170" w:right="-279"/>
      </w:pPr>
      <w:r w:rsidRPr="00035823">
        <w:rPr>
          <w:b/>
          <w:bCs/>
          <w:sz w:val="32"/>
          <w:szCs w:val="28"/>
        </w:rPr>
        <w:t>參加機關：</w:t>
      </w:r>
      <w:r w:rsidRPr="00035823">
        <w:rPr>
          <w:rFonts w:hint="eastAsia"/>
          <w:b/>
          <w:bCs/>
          <w:sz w:val="32"/>
          <w:szCs w:val="28"/>
        </w:rPr>
        <w:t>桃園市政府</w:t>
      </w:r>
    </w:p>
    <w:sectPr w:rsidR="00C029D7" w:rsidRPr="00C029D7" w:rsidSect="00C029D7">
      <w:pgSz w:w="11906" w:h="16838" w:code="9"/>
      <w:pgMar w:top="1135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03" w:rsidRDefault="00205A03">
      <w:r>
        <w:separator/>
      </w:r>
    </w:p>
  </w:endnote>
  <w:endnote w:type="continuationSeparator" w:id="0">
    <w:p w:rsidR="00205A03" w:rsidRDefault="0020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D064C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DA128E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DA128E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03" w:rsidRDefault="00205A03">
      <w:r>
        <w:separator/>
      </w:r>
    </w:p>
  </w:footnote>
  <w:footnote w:type="continuationSeparator" w:id="0">
    <w:p w:rsidR="00205A03" w:rsidRDefault="0020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D064CA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V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o&#10;IkBV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x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C3&#10;ljFx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EEF05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065"/>
    <w:multiLevelType w:val="multilevel"/>
    <w:tmpl w:val="3000C998"/>
    <w:lvl w:ilvl="0">
      <w:start w:val="1"/>
      <w:numFmt w:val="taiwaneseCountingThousand"/>
      <w:lvlText w:val="%1、"/>
      <w:lvlJc w:val="left"/>
      <w:pPr>
        <w:ind w:left="660" w:hanging="660"/>
      </w:pPr>
      <w:rPr>
        <w:rFonts w:hint="default"/>
        <w:b w:val="0"/>
        <w:color w:val="000000"/>
        <w:sz w:val="30"/>
        <w:szCs w:val="30"/>
        <w:lang w:val="en-US"/>
      </w:rPr>
    </w:lvl>
    <w:lvl w:ilvl="1">
      <w:start w:val="1"/>
      <w:numFmt w:val="decimal"/>
      <w:lvlText w:val="（%2）"/>
      <w:lvlJc w:val="right"/>
      <w:pPr>
        <w:ind w:left="960" w:hanging="480"/>
      </w:pPr>
      <w:rPr>
        <w:b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4E"/>
    <w:rsid w:val="0000627B"/>
    <w:rsid w:val="00052D33"/>
    <w:rsid w:val="000936A1"/>
    <w:rsid w:val="000A1ED2"/>
    <w:rsid w:val="001552FF"/>
    <w:rsid w:val="00191CA9"/>
    <w:rsid w:val="001D42C9"/>
    <w:rsid w:val="0020475D"/>
    <w:rsid w:val="00205A03"/>
    <w:rsid w:val="00226896"/>
    <w:rsid w:val="002F1C4B"/>
    <w:rsid w:val="003321BF"/>
    <w:rsid w:val="00375D8C"/>
    <w:rsid w:val="003831D1"/>
    <w:rsid w:val="003850F6"/>
    <w:rsid w:val="003903AA"/>
    <w:rsid w:val="003C0504"/>
    <w:rsid w:val="003D4034"/>
    <w:rsid w:val="003E20F8"/>
    <w:rsid w:val="004761F1"/>
    <w:rsid w:val="004C228B"/>
    <w:rsid w:val="004D1059"/>
    <w:rsid w:val="00512209"/>
    <w:rsid w:val="00587D78"/>
    <w:rsid w:val="005D7A5D"/>
    <w:rsid w:val="005E644E"/>
    <w:rsid w:val="006401D8"/>
    <w:rsid w:val="0065725D"/>
    <w:rsid w:val="0067668F"/>
    <w:rsid w:val="0069379B"/>
    <w:rsid w:val="0073772B"/>
    <w:rsid w:val="00781447"/>
    <w:rsid w:val="007A4E3B"/>
    <w:rsid w:val="007C38AB"/>
    <w:rsid w:val="007F177C"/>
    <w:rsid w:val="00801EBD"/>
    <w:rsid w:val="0085318A"/>
    <w:rsid w:val="008A145E"/>
    <w:rsid w:val="008C35A6"/>
    <w:rsid w:val="008F5A9A"/>
    <w:rsid w:val="009452B8"/>
    <w:rsid w:val="00961A24"/>
    <w:rsid w:val="00966754"/>
    <w:rsid w:val="00991FAC"/>
    <w:rsid w:val="00995AA2"/>
    <w:rsid w:val="009C6C33"/>
    <w:rsid w:val="009D5DF8"/>
    <w:rsid w:val="00A010E1"/>
    <w:rsid w:val="00A21C40"/>
    <w:rsid w:val="00A2510E"/>
    <w:rsid w:val="00AF14A0"/>
    <w:rsid w:val="00B0672A"/>
    <w:rsid w:val="00B1025B"/>
    <w:rsid w:val="00B138FD"/>
    <w:rsid w:val="00B3021B"/>
    <w:rsid w:val="00B62B22"/>
    <w:rsid w:val="00BE3467"/>
    <w:rsid w:val="00C029D7"/>
    <w:rsid w:val="00C07B99"/>
    <w:rsid w:val="00C5006D"/>
    <w:rsid w:val="00C57164"/>
    <w:rsid w:val="00C82CB3"/>
    <w:rsid w:val="00C86B69"/>
    <w:rsid w:val="00C872BE"/>
    <w:rsid w:val="00C926C5"/>
    <w:rsid w:val="00CF27C2"/>
    <w:rsid w:val="00D064CA"/>
    <w:rsid w:val="00D447C7"/>
    <w:rsid w:val="00DA128E"/>
    <w:rsid w:val="00E51F14"/>
    <w:rsid w:val="00E752BC"/>
    <w:rsid w:val="00E8309C"/>
    <w:rsid w:val="00E87BF6"/>
    <w:rsid w:val="00E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93BFAA2D-A051-479B-B795-77232717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>eic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2</cp:revision>
  <cp:lastPrinted>2023-09-28T08:13:00Z</cp:lastPrinted>
  <dcterms:created xsi:type="dcterms:W3CDTF">2023-09-28T09:22:00Z</dcterms:created>
  <dcterms:modified xsi:type="dcterms:W3CDTF">2023-09-28T09:22:00Z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20230928104336-20230928104336-文件2.docx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1124001958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1124001958</vt:lpwstr>
  </property>
  <property fmtid="{D5CDD505-2E9C-101B-9397-08002B2CF9AE}" pid="13" name="發文支號">
    <vt:lpwstr>0</vt:lpwstr>
  </property>
  <property fmtid="{D5CDD505-2E9C-101B-9397-08002B2CF9AE}" pid="14" name="TotFileSize">
    <vt:lpwstr>46</vt:lpwstr>
  </property>
</Properties>
</file>