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7339" w14:textId="141417AF" w:rsidR="00064D29" w:rsidRPr="00DD53AA" w:rsidRDefault="001D2640">
      <w:pPr>
        <w:pStyle w:val="title"/>
        <w:rPr>
          <w:position w:val="20"/>
        </w:rPr>
      </w:pPr>
      <w:r w:rsidRPr="00DD53AA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F3CAC16" wp14:editId="3735F028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ADEE6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CAC16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" filled="f" stroked="f">
                <v:stroke dashstyle="1 1"/>
                <v:textbox inset="2.5mm,1.3mm,2.5mm,1.3mm">
                  <w:txbxContent>
                    <w:p w14:paraId="2C6ADEE6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D53AA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7B5EC1B" wp14:editId="2760D269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9BAD9" w14:textId="0E98C683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14:paraId="3131EA3A" w14:textId="16044996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EC1B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" stroked="f">
                <v:stroke dashstyle="1 1" endcap="round"/>
                <v:textbox>
                  <w:txbxContent>
                    <w:p w14:paraId="5669BAD9" w14:textId="0E98C683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14:paraId="3131EA3A" w14:textId="16044996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DD53AA">
        <w:rPr>
          <w:position w:val="20"/>
        </w:rPr>
        <w:t>立法院</w:t>
      </w:r>
      <w:bookmarkStart w:id="7" w:name="單位名稱"/>
      <w:bookmarkEnd w:id="7"/>
      <w:r w:rsidRPr="00DD53AA">
        <w:rPr>
          <w:rFonts w:hint="eastAsia"/>
          <w:position w:val="20"/>
        </w:rPr>
        <w:t>內政委員會</w:t>
      </w:r>
      <w:r w:rsidR="00064D29" w:rsidRPr="00DD53AA">
        <w:rPr>
          <w:position w:val="20"/>
        </w:rPr>
        <w:t xml:space="preserve">　開會通知單</w:t>
      </w:r>
    </w:p>
    <w:p w14:paraId="29E94BD8" w14:textId="77777777" w:rsidR="00064D29" w:rsidRPr="00DD53AA" w:rsidRDefault="00064D29">
      <w:pPr>
        <w:pStyle w:val="titlespace"/>
      </w:pPr>
    </w:p>
    <w:p w14:paraId="760F53CA" w14:textId="77777777" w:rsidR="00064D29" w:rsidRPr="00DD53AA" w:rsidRDefault="00064D29">
      <w:pPr>
        <w:pStyle w:val="space2"/>
      </w:pPr>
    </w:p>
    <w:p w14:paraId="450E60AC" w14:textId="77777777" w:rsidR="00064D29" w:rsidRPr="00DD53AA" w:rsidRDefault="00064D29">
      <w:pPr>
        <w:pStyle w:val="space2"/>
      </w:pPr>
    </w:p>
    <w:p w14:paraId="539F7CBA" w14:textId="31899D57" w:rsidR="00064D29" w:rsidRPr="00DD53AA" w:rsidRDefault="00064D29">
      <w:pPr>
        <w:pStyle w:val="ae"/>
        <w:spacing w:line="360" w:lineRule="exact"/>
      </w:pPr>
      <w:r w:rsidRPr="00DD53AA">
        <w:t>受文者：</w:t>
      </w:r>
      <w:bookmarkStart w:id="8" w:name="受文者"/>
      <w:bookmarkEnd w:id="8"/>
      <w:r w:rsidR="00365AC8">
        <w:rPr>
          <w:rFonts w:hint="eastAsia"/>
        </w:rPr>
        <w:t>本會委員</w:t>
      </w:r>
    </w:p>
    <w:p w14:paraId="2880C809" w14:textId="77777777" w:rsidR="00064D29" w:rsidRPr="00DD53AA" w:rsidRDefault="00064D29">
      <w:pPr>
        <w:pStyle w:val="space"/>
      </w:pPr>
    </w:p>
    <w:p w14:paraId="6F86BA4A" w14:textId="3F9323A1" w:rsidR="00064D29" w:rsidRPr="00DD53AA" w:rsidRDefault="00064D29">
      <w:pPr>
        <w:pStyle w:val="af"/>
        <w:spacing w:line="240" w:lineRule="exact"/>
      </w:pPr>
      <w:r w:rsidRPr="00DD53AA">
        <w:fldChar w:fldCharType="begin"/>
      </w:r>
      <w:r w:rsidRPr="00DD53AA">
        <w:instrText xml:space="preserve"> MACROBUTTON  DocDispatch 發文日期：</w:instrText>
      </w:r>
      <w:r w:rsidRPr="00DD53AA">
        <w:fldChar w:fldCharType="end"/>
      </w:r>
      <w:bookmarkStart w:id="9" w:name="發文日期"/>
      <w:bookmarkEnd w:id="9"/>
      <w:r w:rsidR="003078B9" w:rsidRPr="00DD53AA">
        <w:rPr>
          <w:rFonts w:hint="eastAsia"/>
        </w:rPr>
        <w:t>中華民國114年9月30日</w:t>
      </w:r>
    </w:p>
    <w:p w14:paraId="1EA58B7E" w14:textId="61EE7F06" w:rsidR="00064D29" w:rsidRPr="00DD53AA" w:rsidRDefault="00064D29">
      <w:pPr>
        <w:pStyle w:val="af"/>
        <w:spacing w:line="240" w:lineRule="exact"/>
      </w:pPr>
      <w:r w:rsidRPr="00DD53AA">
        <w:t>發文字號：</w:t>
      </w:r>
      <w:bookmarkStart w:id="10" w:name="發文字號"/>
      <w:bookmarkEnd w:id="10"/>
      <w:r w:rsidR="00FC18BC">
        <w:rPr>
          <w:rFonts w:hint="eastAsia"/>
        </w:rPr>
        <w:t>台立內字第</w:t>
      </w:r>
      <w:r w:rsidR="00FC18BC">
        <w:t>1144001670號</w:t>
      </w:r>
    </w:p>
    <w:p w14:paraId="4FE515BF" w14:textId="5B0B68C3" w:rsidR="00064D29" w:rsidRPr="00DD53AA" w:rsidRDefault="00064D29">
      <w:pPr>
        <w:pStyle w:val="af"/>
        <w:spacing w:line="240" w:lineRule="exact"/>
      </w:pPr>
      <w:r w:rsidRPr="00DD53AA">
        <w:fldChar w:fldCharType="begin"/>
      </w:r>
      <w:r w:rsidRPr="00DD53AA">
        <w:instrText xml:space="preserve"> MACROBUTTON  DocSpeed 速別：</w:instrText>
      </w:r>
      <w:r w:rsidRPr="00DD53AA">
        <w:fldChar w:fldCharType="end"/>
      </w:r>
      <w:bookmarkStart w:id="11" w:name="速別"/>
      <w:bookmarkEnd w:id="11"/>
      <w:r w:rsidR="001D2640" w:rsidRPr="00DD53AA">
        <w:rPr>
          <w:rFonts w:hint="eastAsia"/>
        </w:rPr>
        <w:t>最速件</w:t>
      </w:r>
    </w:p>
    <w:p w14:paraId="22802A56" w14:textId="77777777" w:rsidR="00064D29" w:rsidRPr="00DD53AA" w:rsidRDefault="00064D29">
      <w:pPr>
        <w:pStyle w:val="af"/>
        <w:spacing w:line="240" w:lineRule="exact"/>
      </w:pPr>
      <w:r w:rsidRPr="00DD53AA">
        <w:fldChar w:fldCharType="begin"/>
      </w:r>
      <w:r w:rsidRPr="00DD53AA">
        <w:instrText xml:space="preserve"> MACROBUTTON  DocSecurity 密等及解密條件或保密期限：</w:instrText>
      </w:r>
      <w:r w:rsidRPr="00DD53AA">
        <w:fldChar w:fldCharType="end"/>
      </w:r>
      <w:bookmarkStart w:id="12" w:name="密等及解密條件或保密期限"/>
      <w:bookmarkEnd w:id="12"/>
    </w:p>
    <w:p w14:paraId="29E4F8F0" w14:textId="51CBC59B" w:rsidR="00064D29" w:rsidRPr="00DD53AA" w:rsidRDefault="00064D29">
      <w:pPr>
        <w:pStyle w:val="af"/>
        <w:spacing w:line="240" w:lineRule="exact"/>
      </w:pPr>
      <w:r w:rsidRPr="00DD53AA">
        <w:t>附件：</w:t>
      </w:r>
      <w:bookmarkStart w:id="13" w:name="附件"/>
      <w:bookmarkEnd w:id="13"/>
      <w:r w:rsidR="001D2640" w:rsidRPr="00DD53AA">
        <w:rPr>
          <w:rFonts w:hint="eastAsia"/>
        </w:rPr>
        <w:t>議事日程、選舉時間地點表、召集委員選舉人名冊各1份</w:t>
      </w:r>
    </w:p>
    <w:p w14:paraId="502EE4E8" w14:textId="77777777" w:rsidR="00064D29" w:rsidRPr="00DD53AA" w:rsidRDefault="00064D29">
      <w:pPr>
        <w:pStyle w:val="af"/>
        <w:spacing w:line="240" w:lineRule="exact"/>
      </w:pPr>
    </w:p>
    <w:p w14:paraId="32106A54" w14:textId="10628694" w:rsidR="00064D29" w:rsidRPr="00DD53AA" w:rsidRDefault="00064D29" w:rsidP="001D2640">
      <w:pPr>
        <w:pStyle w:val="af0"/>
        <w:spacing w:line="320" w:lineRule="exact"/>
        <w:ind w:left="1594" w:rightChars="-157" w:right="-377" w:hangingChars="498" w:hanging="1594"/>
        <w:rPr>
          <w:rFonts w:hAnsi="標楷體"/>
        </w:rPr>
      </w:pPr>
      <w:r w:rsidRPr="00DD53AA">
        <w:rPr>
          <w:rFonts w:hAnsi="標楷體"/>
        </w:rPr>
        <w:t>開會事由：</w:t>
      </w:r>
      <w:bookmarkStart w:id="14" w:name="開會事由"/>
      <w:bookmarkEnd w:id="14"/>
      <w:r w:rsidR="001D2640" w:rsidRPr="00DD53AA">
        <w:rPr>
          <w:rFonts w:hAnsi="標楷體" w:hint="eastAsia"/>
        </w:rPr>
        <w:t>立法院第11屆第4會期內政委員會第1次全體委員會議</w:t>
      </w:r>
      <w:r w:rsidR="001D2640" w:rsidRPr="00DD53AA">
        <w:rPr>
          <w:rFonts w:hAnsi="標楷體"/>
        </w:rPr>
        <w:br/>
      </w:r>
      <w:r w:rsidR="001D2640" w:rsidRPr="00DD53AA">
        <w:rPr>
          <w:rFonts w:hAnsi="標楷體" w:hint="eastAsia"/>
        </w:rPr>
        <w:t>選舉第11屆第4會期</w:t>
      </w:r>
      <w:r w:rsidR="0023152A" w:rsidRPr="00DD53AA">
        <w:rPr>
          <w:rFonts w:hAnsi="標楷體" w:hint="eastAsia"/>
        </w:rPr>
        <w:t>本會</w:t>
      </w:r>
      <w:r w:rsidR="001D2640" w:rsidRPr="00DD53AA">
        <w:rPr>
          <w:rFonts w:hAnsi="標楷體" w:hint="eastAsia"/>
        </w:rPr>
        <w:t>召集委員</w:t>
      </w:r>
    </w:p>
    <w:p w14:paraId="3ACBEE62" w14:textId="31434F8A" w:rsidR="00064D29" w:rsidRPr="00DD53AA" w:rsidRDefault="00064D29">
      <w:pPr>
        <w:pStyle w:val="af0"/>
        <w:spacing w:line="320" w:lineRule="exact"/>
        <w:rPr>
          <w:rFonts w:hAnsi="標楷體"/>
        </w:rPr>
      </w:pPr>
      <w:r w:rsidRPr="00DD53AA">
        <w:rPr>
          <w:rFonts w:hAnsi="標楷體"/>
        </w:rPr>
        <w:fldChar w:fldCharType="begin"/>
      </w:r>
      <w:r w:rsidRPr="00DD53AA">
        <w:rPr>
          <w:rFonts w:hAnsi="標楷體"/>
        </w:rPr>
        <w:instrText xml:space="preserve"> MACROBUTTON  DocMeetingTime 開會時間：</w:instrText>
      </w:r>
      <w:r w:rsidRPr="00DD53AA">
        <w:rPr>
          <w:rFonts w:hAnsi="標楷體"/>
        </w:rPr>
        <w:fldChar w:fldCharType="end"/>
      </w:r>
      <w:bookmarkStart w:id="15" w:name="開會時間"/>
      <w:r w:rsidR="001D2640" w:rsidRPr="00DD53AA">
        <w:rPr>
          <w:rFonts w:hAnsi="標楷體" w:hint="eastAsia"/>
        </w:rPr>
        <w:t>114年10月1日（星期三）上午9時至12時</w:t>
      </w:r>
      <w:bookmarkEnd w:id="15"/>
    </w:p>
    <w:p w14:paraId="3C850596" w14:textId="77777777" w:rsidR="00064D29" w:rsidRPr="00DD53AA" w:rsidRDefault="00064D29">
      <w:pPr>
        <w:pStyle w:val="af0"/>
        <w:spacing w:line="320" w:lineRule="exact"/>
        <w:rPr>
          <w:rFonts w:hAnsi="標楷體"/>
        </w:rPr>
      </w:pPr>
      <w:r w:rsidRPr="00DD53AA">
        <w:rPr>
          <w:rFonts w:hAnsi="標楷體"/>
        </w:rPr>
        <w:t>開會地點：</w:t>
      </w:r>
      <w:bookmarkStart w:id="16" w:name="開會地點"/>
      <w:r w:rsidR="001D2640" w:rsidRPr="00DD53AA">
        <w:rPr>
          <w:rFonts w:hAnsi="標楷體" w:hint="eastAsia"/>
        </w:rPr>
        <w:t>紅樓202會議室</w:t>
      </w:r>
      <w:bookmarkEnd w:id="16"/>
    </w:p>
    <w:p w14:paraId="5634191E" w14:textId="77777777" w:rsidR="00064D29" w:rsidRPr="00DD53AA" w:rsidRDefault="00064D29">
      <w:pPr>
        <w:pStyle w:val="af1"/>
        <w:spacing w:line="320" w:lineRule="exact"/>
      </w:pPr>
      <w:r w:rsidRPr="00DD53AA">
        <w:t>主持人：</w:t>
      </w:r>
      <w:bookmarkStart w:id="17" w:name="主席"/>
      <w:r w:rsidR="001D2640" w:rsidRPr="00DD53AA">
        <w:rPr>
          <w:rFonts w:hint="eastAsia"/>
        </w:rPr>
        <w:t>(當場推舉)</w:t>
      </w:r>
      <w:bookmarkEnd w:id="17"/>
    </w:p>
    <w:p w14:paraId="27B474A2" w14:textId="77777777" w:rsidR="00064D29" w:rsidRPr="00DD53AA" w:rsidRDefault="00064D29">
      <w:pPr>
        <w:pStyle w:val="af1"/>
        <w:spacing w:line="320" w:lineRule="exact"/>
        <w:rPr>
          <w:sz w:val="24"/>
        </w:rPr>
      </w:pPr>
      <w:r w:rsidRPr="00DD53AA">
        <w:t>聯絡人及電話：</w:t>
      </w:r>
      <w:bookmarkStart w:id="18" w:name="聯絡人及電話"/>
      <w:bookmarkEnd w:id="18"/>
      <w:proofErr w:type="gramStart"/>
      <w:r w:rsidR="001D2640" w:rsidRPr="00DD53AA">
        <w:rPr>
          <w:rFonts w:hint="eastAsia"/>
        </w:rPr>
        <w:t>游秉睿</w:t>
      </w:r>
      <w:proofErr w:type="gramEnd"/>
      <w:r w:rsidR="001D2640" w:rsidRPr="00DD53AA">
        <w:rPr>
          <w:rFonts w:hint="eastAsia"/>
        </w:rPr>
        <w:t xml:space="preserve">  02-23585508  傳真：02-23585502</w:t>
      </w:r>
    </w:p>
    <w:p w14:paraId="50EB316F" w14:textId="74705E92" w:rsidR="00064D29" w:rsidRPr="00DD53AA" w:rsidRDefault="00064D29" w:rsidP="0091491D">
      <w:pPr>
        <w:pStyle w:val="af2"/>
        <w:spacing w:line="320" w:lineRule="exact"/>
        <w:ind w:left="1203" w:hangingChars="376" w:hanging="1203"/>
      </w:pPr>
      <w:r w:rsidRPr="00DD53AA">
        <w:t>出席者：</w:t>
      </w:r>
      <w:bookmarkStart w:id="19" w:name="出席者"/>
      <w:bookmarkEnd w:id="19"/>
      <w:r w:rsidR="001D2640" w:rsidRPr="00DD53AA">
        <w:rPr>
          <w:rFonts w:hint="eastAsia"/>
        </w:rPr>
        <w:t>本會委員</w:t>
      </w:r>
    </w:p>
    <w:p w14:paraId="38E4C31D" w14:textId="77777777" w:rsidR="001D2640" w:rsidRPr="00DD53AA" w:rsidRDefault="001D2640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</w:p>
    <w:p w14:paraId="0A351B3B" w14:textId="77777777" w:rsidR="001D2640" w:rsidRPr="00DD53AA" w:rsidRDefault="001D2640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</w:p>
    <w:p w14:paraId="10A2DAF3" w14:textId="3B1E0867" w:rsidR="00064D29" w:rsidRPr="00DD53AA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DD53AA">
        <w:rPr>
          <w:rFonts w:hAnsi="標楷體"/>
        </w:rPr>
        <w:t>副本：</w:t>
      </w:r>
      <w:bookmarkStart w:id="20" w:name="副本"/>
      <w:bookmarkEnd w:id="20"/>
      <w:r w:rsidR="001D2640" w:rsidRPr="00DD53AA">
        <w:rPr>
          <w:rFonts w:hAnsi="標楷體" w:hint="eastAsia"/>
        </w:rPr>
        <w:t>本院各相關單位、本院各黨團</w:t>
      </w:r>
    </w:p>
    <w:p w14:paraId="00415DEB" w14:textId="571306AA" w:rsidR="00064D29" w:rsidRPr="00DD53AA" w:rsidRDefault="00064D29" w:rsidP="001D2640">
      <w:pPr>
        <w:pStyle w:val="af5"/>
        <w:spacing w:line="240" w:lineRule="exact"/>
        <w:rPr>
          <w:rFonts w:hAnsi="標楷體"/>
        </w:rPr>
      </w:pPr>
      <w:r w:rsidRPr="00DD53AA">
        <w:rPr>
          <w:rFonts w:hAnsi="標楷體"/>
        </w:rPr>
        <w:t>備註：</w:t>
      </w:r>
      <w:bookmarkStart w:id="21" w:name="備註"/>
      <w:bookmarkEnd w:id="21"/>
      <w:r w:rsidR="001D2640" w:rsidRPr="00DD53AA">
        <w:rPr>
          <w:rFonts w:hAnsi="標楷體" w:hint="eastAsia"/>
        </w:rPr>
        <w:t>本次會議包含投票、開票時間及投票截止時間，</w:t>
      </w:r>
      <w:proofErr w:type="gramStart"/>
      <w:r w:rsidR="001D2640" w:rsidRPr="00DD53AA">
        <w:rPr>
          <w:rFonts w:hAnsi="標楷體" w:hint="eastAsia"/>
        </w:rPr>
        <w:t>均於會議</w:t>
      </w:r>
      <w:proofErr w:type="gramEnd"/>
      <w:r w:rsidR="001D2640" w:rsidRPr="00DD53AA">
        <w:rPr>
          <w:rFonts w:hAnsi="標楷體" w:hint="eastAsia"/>
        </w:rPr>
        <w:t>中決定。</w:t>
      </w:r>
    </w:p>
    <w:p w14:paraId="66BCA5D5" w14:textId="77777777" w:rsidR="00064D29" w:rsidRPr="00DD53AA" w:rsidRDefault="00064D29">
      <w:pPr>
        <w:pStyle w:val="space1"/>
      </w:pPr>
    </w:p>
    <w:p w14:paraId="6E32D5B0" w14:textId="4A9A1493" w:rsidR="00064D29" w:rsidRDefault="00064D29">
      <w:pPr>
        <w:pStyle w:val="space1"/>
      </w:pPr>
    </w:p>
    <w:p w14:paraId="55E126D0" w14:textId="77777777" w:rsidR="001B04E0" w:rsidRDefault="00365AC8" w:rsidP="00365AC8">
      <w:pPr>
        <w:pStyle w:val="space1"/>
        <w:jc w:val="center"/>
        <w:sectPr w:rsidR="001B04E0">
          <w:head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434A926D" wp14:editId="1EE02EE0">
            <wp:extent cx="4319905" cy="867410"/>
            <wp:effectExtent l="0" t="0" r="4445" b="8890"/>
            <wp:docPr id="13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3034" w14:textId="77777777" w:rsidR="001B04E0" w:rsidRPr="00361CF2" w:rsidRDefault="001B04E0" w:rsidP="001B04E0">
      <w:pPr>
        <w:spacing w:line="480" w:lineRule="exact"/>
        <w:ind w:right="-1"/>
        <w:jc w:val="both"/>
        <w:rPr>
          <w:rFonts w:ascii="Times New Roman"/>
          <w:b/>
          <w:sz w:val="34"/>
          <w:szCs w:val="34"/>
        </w:rPr>
      </w:pPr>
      <w:r w:rsidRPr="00361CF2">
        <w:rPr>
          <w:rFonts w:ascii="Times New Roman"/>
          <w:b/>
          <w:sz w:val="34"/>
          <w:szCs w:val="34"/>
        </w:rPr>
        <w:lastRenderedPageBreak/>
        <w:t>立法院第</w:t>
      </w:r>
      <w:r w:rsidRPr="00361CF2">
        <w:rPr>
          <w:rFonts w:ascii="Times New Roman"/>
          <w:b/>
          <w:sz w:val="34"/>
          <w:szCs w:val="34"/>
        </w:rPr>
        <w:t>11</w:t>
      </w:r>
      <w:r w:rsidRPr="00361CF2">
        <w:rPr>
          <w:rFonts w:ascii="Times New Roman"/>
          <w:b/>
          <w:sz w:val="34"/>
          <w:szCs w:val="34"/>
        </w:rPr>
        <w:t>屆第</w:t>
      </w:r>
      <w:r w:rsidRPr="00361CF2">
        <w:rPr>
          <w:rFonts w:ascii="Times New Roman"/>
          <w:b/>
          <w:sz w:val="34"/>
          <w:szCs w:val="34"/>
        </w:rPr>
        <w:t>4</w:t>
      </w:r>
      <w:r w:rsidRPr="00361CF2">
        <w:rPr>
          <w:rFonts w:ascii="Times New Roman"/>
          <w:b/>
          <w:sz w:val="34"/>
          <w:szCs w:val="34"/>
        </w:rPr>
        <w:t>會期內政委員會第</w:t>
      </w:r>
      <w:r w:rsidRPr="00361CF2">
        <w:rPr>
          <w:rFonts w:ascii="Times New Roman"/>
          <w:b/>
          <w:sz w:val="34"/>
          <w:szCs w:val="34"/>
        </w:rPr>
        <w:t>1</w:t>
      </w:r>
      <w:r w:rsidRPr="00361CF2">
        <w:rPr>
          <w:rFonts w:ascii="Times New Roman"/>
          <w:b/>
          <w:sz w:val="34"/>
          <w:szCs w:val="34"/>
        </w:rPr>
        <w:t>次全體委員會議議事日程</w:t>
      </w:r>
    </w:p>
    <w:p w14:paraId="623B03CB" w14:textId="77777777" w:rsidR="001B04E0" w:rsidRPr="00361CF2" w:rsidRDefault="001B04E0" w:rsidP="001B04E0">
      <w:pPr>
        <w:spacing w:line="480" w:lineRule="exact"/>
        <w:jc w:val="both"/>
        <w:rPr>
          <w:rFonts w:ascii="Times New Roman"/>
          <w:b/>
          <w:color w:val="000000"/>
          <w:spacing w:val="-20"/>
          <w:sz w:val="32"/>
          <w:szCs w:val="32"/>
        </w:rPr>
      </w:pPr>
      <w:r w:rsidRPr="00361CF2">
        <w:rPr>
          <w:rFonts w:ascii="Times New Roman"/>
          <w:sz w:val="32"/>
          <w:szCs w:val="32"/>
        </w:rPr>
        <w:t>時間：</w:t>
      </w:r>
      <w:r w:rsidRPr="00361CF2">
        <w:rPr>
          <w:rFonts w:ascii="Times New Roman"/>
          <w:sz w:val="32"/>
          <w:szCs w:val="32"/>
        </w:rPr>
        <w:t>114</w:t>
      </w:r>
      <w:r w:rsidRPr="00361CF2">
        <w:rPr>
          <w:rFonts w:ascii="Times New Roman"/>
          <w:sz w:val="32"/>
          <w:szCs w:val="32"/>
        </w:rPr>
        <w:t>年</w:t>
      </w:r>
      <w:r w:rsidRPr="00361CF2">
        <w:rPr>
          <w:rFonts w:ascii="Times New Roman"/>
          <w:sz w:val="32"/>
          <w:szCs w:val="32"/>
        </w:rPr>
        <w:t>10</w:t>
      </w:r>
      <w:r w:rsidRPr="00361CF2">
        <w:rPr>
          <w:rFonts w:ascii="Times New Roman"/>
          <w:sz w:val="32"/>
          <w:szCs w:val="32"/>
        </w:rPr>
        <w:t>月</w:t>
      </w:r>
      <w:r w:rsidRPr="00361CF2">
        <w:rPr>
          <w:rFonts w:ascii="Times New Roman"/>
          <w:sz w:val="32"/>
          <w:szCs w:val="32"/>
        </w:rPr>
        <w:t>1</w:t>
      </w:r>
      <w:r w:rsidRPr="00361CF2">
        <w:rPr>
          <w:rFonts w:ascii="Times New Roman"/>
          <w:sz w:val="32"/>
          <w:szCs w:val="32"/>
        </w:rPr>
        <w:t>日（星期三）上午</w:t>
      </w:r>
      <w:r w:rsidRPr="00361CF2">
        <w:rPr>
          <w:rFonts w:ascii="Times New Roman"/>
          <w:sz w:val="32"/>
          <w:szCs w:val="32"/>
        </w:rPr>
        <w:t>9</w:t>
      </w:r>
      <w:r w:rsidRPr="00361CF2">
        <w:rPr>
          <w:rFonts w:ascii="Times New Roman"/>
          <w:sz w:val="32"/>
          <w:szCs w:val="32"/>
        </w:rPr>
        <w:t>時至</w:t>
      </w:r>
      <w:r w:rsidRPr="00361CF2">
        <w:rPr>
          <w:rFonts w:ascii="Times New Roman"/>
          <w:sz w:val="32"/>
          <w:szCs w:val="32"/>
        </w:rPr>
        <w:t>12</w:t>
      </w:r>
      <w:r w:rsidRPr="00361CF2">
        <w:rPr>
          <w:rFonts w:ascii="Times New Roman"/>
          <w:sz w:val="32"/>
          <w:szCs w:val="32"/>
        </w:rPr>
        <w:t>時</w:t>
      </w:r>
    </w:p>
    <w:p w14:paraId="0D0D78D6" w14:textId="77777777" w:rsidR="001B04E0" w:rsidRPr="00361CF2" w:rsidRDefault="001B04E0" w:rsidP="001B04E0">
      <w:pPr>
        <w:spacing w:line="480" w:lineRule="exact"/>
        <w:jc w:val="both"/>
        <w:rPr>
          <w:rFonts w:ascii="Times New Roman"/>
          <w:b/>
          <w:sz w:val="32"/>
        </w:rPr>
      </w:pPr>
      <w:r w:rsidRPr="00361CF2">
        <w:rPr>
          <w:rFonts w:ascii="Times New Roman"/>
          <w:sz w:val="32"/>
          <w:szCs w:val="32"/>
        </w:rPr>
        <w:t>地點：紅樓</w:t>
      </w:r>
      <w:r w:rsidRPr="00361CF2">
        <w:rPr>
          <w:rFonts w:ascii="Times New Roman"/>
          <w:sz w:val="32"/>
          <w:szCs w:val="32"/>
        </w:rPr>
        <w:t>202</w:t>
      </w:r>
      <w:r w:rsidRPr="00361CF2">
        <w:rPr>
          <w:rFonts w:ascii="Times New Roman"/>
          <w:sz w:val="32"/>
          <w:szCs w:val="32"/>
        </w:rPr>
        <w:t>會議室</w:t>
      </w:r>
    </w:p>
    <w:p w14:paraId="58E16768" w14:textId="77777777" w:rsidR="001B04E0" w:rsidRPr="00361CF2" w:rsidRDefault="001B04E0" w:rsidP="001B04E0">
      <w:pPr>
        <w:spacing w:beforeLines="100" w:before="360" w:line="480" w:lineRule="exact"/>
        <w:jc w:val="both"/>
        <w:rPr>
          <w:rFonts w:ascii="Times New Roman"/>
          <w:b/>
          <w:sz w:val="32"/>
        </w:rPr>
      </w:pPr>
      <w:r w:rsidRPr="00361CF2">
        <w:rPr>
          <w:rFonts w:ascii="Times New Roman"/>
          <w:b/>
          <w:sz w:val="32"/>
        </w:rPr>
        <w:t>報告事項</w:t>
      </w:r>
    </w:p>
    <w:p w14:paraId="5A48ED6D" w14:textId="77777777" w:rsidR="001B04E0" w:rsidRPr="00361CF2" w:rsidRDefault="001B04E0" w:rsidP="001B04E0">
      <w:pPr>
        <w:numPr>
          <w:ilvl w:val="0"/>
          <w:numId w:val="4"/>
        </w:numPr>
        <w:spacing w:line="480" w:lineRule="exact"/>
        <w:ind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361CF2">
        <w:rPr>
          <w:rFonts w:ascii="Times New Roman"/>
          <w:bCs/>
          <w:color w:val="000000"/>
          <w:sz w:val="32"/>
          <w:szCs w:val="32"/>
        </w:rPr>
        <w:t>本院人事處提報院會關於「立法院第</w:t>
      </w:r>
      <w:r w:rsidRPr="00361CF2">
        <w:rPr>
          <w:rFonts w:ascii="Times New Roman"/>
          <w:bCs/>
          <w:color w:val="000000"/>
          <w:sz w:val="32"/>
          <w:szCs w:val="32"/>
        </w:rPr>
        <w:t>11</w:t>
      </w:r>
      <w:r w:rsidRPr="00361CF2">
        <w:rPr>
          <w:rFonts w:ascii="Times New Roman"/>
          <w:bCs/>
          <w:color w:val="000000"/>
          <w:sz w:val="32"/>
          <w:szCs w:val="32"/>
        </w:rPr>
        <w:t>屆第</w:t>
      </w:r>
      <w:r w:rsidRPr="00361CF2">
        <w:rPr>
          <w:rFonts w:ascii="Times New Roman"/>
          <w:bCs/>
          <w:color w:val="000000"/>
          <w:sz w:val="32"/>
          <w:szCs w:val="32"/>
        </w:rPr>
        <w:t>4</w:t>
      </w:r>
      <w:r w:rsidRPr="00361CF2">
        <w:rPr>
          <w:rFonts w:ascii="Times New Roman"/>
          <w:bCs/>
          <w:color w:val="000000"/>
          <w:sz w:val="32"/>
          <w:szCs w:val="32"/>
        </w:rPr>
        <w:t>會期各委員會召集委員選舉時間、地點表」，業經本院第</w:t>
      </w:r>
      <w:r w:rsidRPr="00361CF2">
        <w:rPr>
          <w:rFonts w:ascii="Times New Roman"/>
          <w:bCs/>
          <w:color w:val="000000"/>
          <w:sz w:val="32"/>
          <w:szCs w:val="32"/>
        </w:rPr>
        <w:t>11</w:t>
      </w:r>
      <w:r w:rsidRPr="00361CF2">
        <w:rPr>
          <w:rFonts w:ascii="Times New Roman"/>
          <w:bCs/>
          <w:color w:val="000000"/>
          <w:sz w:val="32"/>
          <w:szCs w:val="32"/>
        </w:rPr>
        <w:t>屆第</w:t>
      </w:r>
      <w:r w:rsidRPr="00361CF2">
        <w:rPr>
          <w:rFonts w:ascii="Times New Roman"/>
          <w:bCs/>
          <w:color w:val="000000"/>
          <w:sz w:val="32"/>
          <w:szCs w:val="32"/>
        </w:rPr>
        <w:t>4</w:t>
      </w:r>
      <w:r w:rsidRPr="00361CF2">
        <w:rPr>
          <w:rFonts w:ascii="Times New Roman"/>
          <w:bCs/>
          <w:color w:val="000000"/>
          <w:sz w:val="32"/>
          <w:szCs w:val="32"/>
        </w:rPr>
        <w:t>會期第</w:t>
      </w:r>
      <w:r w:rsidRPr="00361CF2">
        <w:rPr>
          <w:rFonts w:ascii="Times New Roman"/>
          <w:bCs/>
          <w:color w:val="000000"/>
          <w:sz w:val="32"/>
          <w:szCs w:val="32"/>
        </w:rPr>
        <w:t>1</w:t>
      </w:r>
      <w:r w:rsidRPr="00361CF2">
        <w:rPr>
          <w:rFonts w:ascii="Times New Roman"/>
          <w:bCs/>
          <w:color w:val="000000"/>
          <w:sz w:val="32"/>
          <w:szCs w:val="32"/>
        </w:rPr>
        <w:t>次會議報告決定在案；並經本院人事處函送本會召集委員選舉人名冊到會。</w:t>
      </w:r>
    </w:p>
    <w:p w14:paraId="3AC956F9" w14:textId="77777777" w:rsidR="001B04E0" w:rsidRPr="00361CF2" w:rsidRDefault="001B04E0" w:rsidP="001B04E0">
      <w:pPr>
        <w:numPr>
          <w:ilvl w:val="0"/>
          <w:numId w:val="4"/>
        </w:numPr>
        <w:spacing w:line="480" w:lineRule="exact"/>
        <w:ind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361CF2">
        <w:rPr>
          <w:rFonts w:ascii="Times New Roman"/>
          <w:bCs/>
          <w:color w:val="000000"/>
          <w:sz w:val="32"/>
          <w:szCs w:val="32"/>
        </w:rPr>
        <w:t>宣讀本院第</w:t>
      </w:r>
      <w:r w:rsidRPr="00361CF2">
        <w:rPr>
          <w:rFonts w:ascii="Times New Roman"/>
          <w:bCs/>
          <w:color w:val="000000"/>
          <w:sz w:val="32"/>
          <w:szCs w:val="32"/>
        </w:rPr>
        <w:t>11</w:t>
      </w:r>
      <w:r w:rsidRPr="00361CF2">
        <w:rPr>
          <w:rFonts w:ascii="Times New Roman"/>
          <w:bCs/>
          <w:color w:val="000000"/>
          <w:sz w:val="32"/>
          <w:szCs w:val="32"/>
        </w:rPr>
        <w:t>屆第</w:t>
      </w:r>
      <w:r w:rsidRPr="00361CF2">
        <w:rPr>
          <w:rFonts w:ascii="Times New Roman"/>
          <w:bCs/>
          <w:color w:val="000000"/>
          <w:sz w:val="32"/>
          <w:szCs w:val="32"/>
        </w:rPr>
        <w:t>4</w:t>
      </w:r>
      <w:r w:rsidRPr="00361CF2">
        <w:rPr>
          <w:rFonts w:ascii="Times New Roman"/>
          <w:bCs/>
          <w:color w:val="000000"/>
          <w:sz w:val="32"/>
          <w:szCs w:val="32"/>
        </w:rPr>
        <w:t>會期本會召集委員選舉人名冊。</w:t>
      </w:r>
    </w:p>
    <w:p w14:paraId="591A6945" w14:textId="77777777" w:rsidR="001B04E0" w:rsidRPr="00361CF2" w:rsidRDefault="001B04E0" w:rsidP="001B04E0">
      <w:pPr>
        <w:spacing w:beforeLines="100" w:before="360" w:line="480" w:lineRule="exact"/>
        <w:jc w:val="both"/>
        <w:rPr>
          <w:rFonts w:ascii="Times New Roman"/>
          <w:b/>
          <w:sz w:val="32"/>
        </w:rPr>
      </w:pPr>
      <w:r w:rsidRPr="00361CF2">
        <w:rPr>
          <w:rFonts w:ascii="Times New Roman"/>
          <w:b/>
          <w:sz w:val="32"/>
        </w:rPr>
        <w:t>選舉事項</w:t>
      </w:r>
    </w:p>
    <w:p w14:paraId="65455B99" w14:textId="77777777" w:rsidR="001B04E0" w:rsidRPr="00361CF2" w:rsidRDefault="001B04E0" w:rsidP="001B04E0">
      <w:pPr>
        <w:spacing w:line="480" w:lineRule="exact"/>
        <w:jc w:val="both"/>
        <w:rPr>
          <w:rFonts w:ascii="Times New Roman"/>
          <w:sz w:val="32"/>
        </w:rPr>
      </w:pPr>
      <w:r w:rsidRPr="00361CF2">
        <w:rPr>
          <w:rFonts w:ascii="Times New Roman"/>
          <w:sz w:val="32"/>
        </w:rPr>
        <w:t>選舉第</w:t>
      </w:r>
      <w:r w:rsidRPr="00361CF2">
        <w:rPr>
          <w:rFonts w:ascii="Times New Roman"/>
          <w:sz w:val="32"/>
        </w:rPr>
        <w:t>11</w:t>
      </w:r>
      <w:r w:rsidRPr="00361CF2">
        <w:rPr>
          <w:rFonts w:ascii="Times New Roman"/>
          <w:sz w:val="32"/>
        </w:rPr>
        <w:t>屆第</w:t>
      </w:r>
      <w:r w:rsidRPr="00361CF2">
        <w:rPr>
          <w:rFonts w:ascii="Times New Roman"/>
          <w:sz w:val="32"/>
        </w:rPr>
        <w:t>4</w:t>
      </w:r>
      <w:r w:rsidRPr="00361CF2">
        <w:rPr>
          <w:rFonts w:ascii="Times New Roman"/>
          <w:sz w:val="32"/>
        </w:rPr>
        <w:t>會期本會召集委員</w:t>
      </w:r>
      <w:r w:rsidRPr="00361CF2">
        <w:rPr>
          <w:rFonts w:ascii="Times New Roman"/>
          <w:sz w:val="32"/>
        </w:rPr>
        <w:t>2</w:t>
      </w:r>
      <w:r w:rsidRPr="00361CF2">
        <w:rPr>
          <w:rFonts w:ascii="Times New Roman"/>
          <w:sz w:val="32"/>
        </w:rPr>
        <w:t>人。</w:t>
      </w:r>
    </w:p>
    <w:p w14:paraId="30D7ED20" w14:textId="77777777" w:rsidR="001B04E0" w:rsidRPr="00361CF2" w:rsidRDefault="001B04E0" w:rsidP="001B04E0">
      <w:pPr>
        <w:spacing w:line="480" w:lineRule="exact"/>
        <w:jc w:val="both"/>
        <w:rPr>
          <w:rFonts w:ascii="Times New Roman"/>
        </w:rPr>
      </w:pPr>
      <w:proofErr w:type="gramStart"/>
      <w:r w:rsidRPr="00361CF2">
        <w:rPr>
          <w:rFonts w:ascii="Times New Roman"/>
          <w:sz w:val="32"/>
        </w:rPr>
        <w:t>（</w:t>
      </w:r>
      <w:proofErr w:type="gramEnd"/>
      <w:r w:rsidRPr="00361CF2">
        <w:rPr>
          <w:rFonts w:ascii="Times New Roman"/>
          <w:sz w:val="32"/>
        </w:rPr>
        <w:t>依立法院各委員會組織法第三條之四規定：「立法院各委員會置召集委員二人，由各委員會委員於每會期互選產生；其選舉辦法另定之。」另依立法院各委員會召集委員選舉辦法第五條規定：「召集委員之選舉，以無記名單記法票選之。但經各該委員會全體委員，或經各黨團及未參加黨團之該委員會委員之書面同意，亦得以推選方式行之。」</w:t>
      </w:r>
      <w:proofErr w:type="gramStart"/>
      <w:r w:rsidRPr="00361CF2">
        <w:rPr>
          <w:rFonts w:ascii="Times New Roman"/>
          <w:sz w:val="32"/>
        </w:rPr>
        <w:t>）</w:t>
      </w:r>
      <w:proofErr w:type="gramEnd"/>
    </w:p>
    <w:p w14:paraId="66B0B7B8" w14:textId="77777777" w:rsidR="001B04E0" w:rsidRPr="00361CF2" w:rsidRDefault="001B04E0" w:rsidP="001B04E0">
      <w:pPr>
        <w:spacing w:line="480" w:lineRule="exact"/>
        <w:jc w:val="both"/>
        <w:rPr>
          <w:rFonts w:ascii="Times New Roman"/>
        </w:rPr>
      </w:pPr>
    </w:p>
    <w:p w14:paraId="0AAA581D" w14:textId="440307AF" w:rsidR="00365AC8" w:rsidRPr="00DD53AA" w:rsidRDefault="00365AC8" w:rsidP="00365AC8">
      <w:pPr>
        <w:pStyle w:val="space1"/>
        <w:jc w:val="center"/>
      </w:pPr>
    </w:p>
    <w:sectPr w:rsidR="00365AC8" w:rsidRPr="00DD53AA" w:rsidSect="001B04E0">
      <w:footerReference w:type="default" r:id="rId10"/>
      <w:pgSz w:w="11906" w:h="16838" w:code="9"/>
      <w:pgMar w:top="1021" w:right="991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F924" w14:textId="77777777" w:rsidR="00750AA8" w:rsidRDefault="00750AA8">
      <w:r>
        <w:separator/>
      </w:r>
    </w:p>
  </w:endnote>
  <w:endnote w:type="continuationSeparator" w:id="0">
    <w:p w14:paraId="1355B3CE" w14:textId="77777777" w:rsidR="00750AA8" w:rsidRDefault="0075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B926" w14:textId="77777777" w:rsidR="002A18EA" w:rsidRDefault="002A18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C1FD" w14:textId="77777777" w:rsidR="00750AA8" w:rsidRDefault="00750AA8">
      <w:r>
        <w:separator/>
      </w:r>
    </w:p>
  </w:footnote>
  <w:footnote w:type="continuationSeparator" w:id="0">
    <w:p w14:paraId="0B7E22D3" w14:textId="77777777" w:rsidR="00750AA8" w:rsidRDefault="0075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9D7D" w14:textId="5EDB8960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D3D5DD9"/>
    <w:multiLevelType w:val="hybridMultilevel"/>
    <w:tmpl w:val="DC566B20"/>
    <w:lvl w:ilvl="0" w:tplc="29BED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4500586">
    <w:abstractNumId w:val="1"/>
  </w:num>
  <w:num w:numId="2" w16cid:durableId="2085957035">
    <w:abstractNumId w:val="2"/>
  </w:num>
  <w:num w:numId="3" w16cid:durableId="603807485">
    <w:abstractNumId w:val="0"/>
  </w:num>
  <w:num w:numId="4" w16cid:durableId="185985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0"/>
    <w:rsid w:val="00037559"/>
    <w:rsid w:val="00045F2F"/>
    <w:rsid w:val="00064D29"/>
    <w:rsid w:val="00066CA1"/>
    <w:rsid w:val="000924F1"/>
    <w:rsid w:val="00145350"/>
    <w:rsid w:val="001A0D27"/>
    <w:rsid w:val="001B04E0"/>
    <w:rsid w:val="001D2640"/>
    <w:rsid w:val="0022597E"/>
    <w:rsid w:val="0023152A"/>
    <w:rsid w:val="002A18EA"/>
    <w:rsid w:val="002E2433"/>
    <w:rsid w:val="003078B9"/>
    <w:rsid w:val="003119A4"/>
    <w:rsid w:val="00322547"/>
    <w:rsid w:val="0035438C"/>
    <w:rsid w:val="00365AC8"/>
    <w:rsid w:val="003E2739"/>
    <w:rsid w:val="00413B22"/>
    <w:rsid w:val="00475ACD"/>
    <w:rsid w:val="004C6924"/>
    <w:rsid w:val="00626784"/>
    <w:rsid w:val="006754A5"/>
    <w:rsid w:val="006A5193"/>
    <w:rsid w:val="006A785F"/>
    <w:rsid w:val="006C6698"/>
    <w:rsid w:val="007371D2"/>
    <w:rsid w:val="00750AA8"/>
    <w:rsid w:val="00754797"/>
    <w:rsid w:val="00755C54"/>
    <w:rsid w:val="00783AD5"/>
    <w:rsid w:val="007A4197"/>
    <w:rsid w:val="007D05DA"/>
    <w:rsid w:val="007E1E78"/>
    <w:rsid w:val="007E5BB0"/>
    <w:rsid w:val="00844426"/>
    <w:rsid w:val="008B6B59"/>
    <w:rsid w:val="008D25D5"/>
    <w:rsid w:val="008F65F9"/>
    <w:rsid w:val="00913514"/>
    <w:rsid w:val="0091491D"/>
    <w:rsid w:val="00944F21"/>
    <w:rsid w:val="009773C1"/>
    <w:rsid w:val="00995BFD"/>
    <w:rsid w:val="009D5D03"/>
    <w:rsid w:val="00A17D68"/>
    <w:rsid w:val="00A64331"/>
    <w:rsid w:val="00A84681"/>
    <w:rsid w:val="00AB3AD6"/>
    <w:rsid w:val="00AC5947"/>
    <w:rsid w:val="00B02EF2"/>
    <w:rsid w:val="00B348D0"/>
    <w:rsid w:val="00BC026E"/>
    <w:rsid w:val="00BC19B8"/>
    <w:rsid w:val="00C60C2D"/>
    <w:rsid w:val="00C67B9C"/>
    <w:rsid w:val="00C809BF"/>
    <w:rsid w:val="00CA05C8"/>
    <w:rsid w:val="00CA167A"/>
    <w:rsid w:val="00DA40D0"/>
    <w:rsid w:val="00DD53AA"/>
    <w:rsid w:val="00DE32A4"/>
    <w:rsid w:val="00DF33B8"/>
    <w:rsid w:val="00E03DA3"/>
    <w:rsid w:val="00E46841"/>
    <w:rsid w:val="00E523F7"/>
    <w:rsid w:val="00E653BF"/>
    <w:rsid w:val="00EB3832"/>
    <w:rsid w:val="00F97C5E"/>
    <w:rsid w:val="00FB7104"/>
    <w:rsid w:val="00FC18B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3C7758D2"/>
  <w15:chartTrackingRefBased/>
  <w15:docId w15:val="{30596D4E-63B6-4C6F-80F3-0639236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7</TotalTime>
  <Pages>2</Pages>
  <Words>120</Words>
  <Characters>688</Characters>
  <Application>Microsoft Office Word</Application>
  <DocSecurity>0</DocSecurity>
  <Lines>5</Lines>
  <Paragraphs>1</Paragraphs>
  <ScaleCrop>false</ScaleCrop>
  <Company>eic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dc:description/>
  <cp:lastModifiedBy>Windows 使用者</cp:lastModifiedBy>
  <cp:revision>4</cp:revision>
  <cp:lastPrinted>2025-09-30T02:14:00Z</cp:lastPrinted>
  <dcterms:created xsi:type="dcterms:W3CDTF">2025-09-30T01:49:00Z</dcterms:created>
  <dcterms:modified xsi:type="dcterms:W3CDTF">2025-09-30T02:21:00Z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20250924145042-20250924145042-文件2.docx</vt:lpwstr>
  </property>
  <property fmtid="{D5CDD505-2E9C-101B-9397-08002B2CF9AE}" pid="4" name="開會時間1">
    <vt:lpwstr>114年10月1日（星期三）上午9時至下午12時</vt:lpwstr>
  </property>
  <property fmtid="{D5CDD505-2E9C-101B-9397-08002B2CF9AE}" pid="5" name="meetingTimeCount">
    <vt:lpwstr>1</vt:lpwstr>
  </property>
  <property fmtid="{D5CDD505-2E9C-101B-9397-08002B2CF9AE}" pid="6" name="meetingTimeNum0">
    <vt:lpwstr>20251001</vt:lpwstr>
  </property>
  <property fmtid="{D5CDD505-2E9C-101B-9397-08002B2CF9AE}" pid="7" name="meetingTimeNum20">
    <vt:lpwstr>09:00-12:00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04</vt:lpwstr>
  </property>
  <property fmtid="{D5CDD505-2E9C-101B-9397-08002B2CF9AE}" pid="11" name="sessionTimes">
    <vt:lpwstr>02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5;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1144001670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1144001670</vt:lpwstr>
  </property>
  <property fmtid="{D5CDD505-2E9C-101B-9397-08002B2CF9AE}" pid="23" name="發文支號">
    <vt:lpwstr>0</vt:lpwstr>
  </property>
  <property fmtid="{D5CDD505-2E9C-101B-9397-08002B2CF9AE}" pid="24" name="TotFileSize">
    <vt:lpwstr>891</vt:lpwstr>
  </property>
</Properties>
</file>