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97B5" w14:textId="160DC35A" w:rsidR="00375D8C" w:rsidRPr="003B687B" w:rsidRDefault="006076E8">
      <w:pPr>
        <w:pStyle w:val="title"/>
        <w:rPr>
          <w:rStyle w:val="20"/>
          <w:position w:val="20"/>
        </w:rPr>
      </w:pPr>
      <w:r w:rsidRPr="003B687B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34191CE" wp14:editId="06C1F972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566EA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191CE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728566EA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B687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8381C6" wp14:editId="58B88544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10E3B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0148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01489D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20BBB7EB" w14:textId="77777777" w:rsidR="0001489D" w:rsidRDefault="0001489D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吳育婷</w:t>
                            </w:r>
                          </w:p>
                          <w:p w14:paraId="5C8B6B9D" w14:textId="77777777" w:rsidR="0001489D" w:rsidRDefault="0001489D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2358-5509</w:t>
                            </w:r>
                          </w:p>
                          <w:p w14:paraId="6BAC5D8B" w14:textId="77777777" w:rsidR="0001489D" w:rsidRDefault="0001489D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2358-5502</w:t>
                            </w:r>
                          </w:p>
                          <w:p w14:paraId="4E8D92D5" w14:textId="77777777" w:rsidR="00375D8C" w:rsidRDefault="0001489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ly20959@ly.gov.tw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81C6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1EF10E3B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01489D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01489D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20BBB7EB" w14:textId="77777777" w:rsidR="0001489D" w:rsidRDefault="0001489D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吳育婷</w:t>
                      </w:r>
                    </w:p>
                    <w:p w14:paraId="5C8B6B9D" w14:textId="77777777" w:rsidR="0001489D" w:rsidRDefault="0001489D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2358-5509</w:t>
                      </w:r>
                    </w:p>
                    <w:p w14:paraId="6BAC5D8B" w14:textId="77777777" w:rsidR="0001489D" w:rsidRDefault="0001489D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2358-5502</w:t>
                      </w:r>
                    </w:p>
                    <w:p w14:paraId="4E8D92D5" w14:textId="77777777" w:rsidR="00375D8C" w:rsidRDefault="0001489D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ly20959@ly.gov.tw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3B687B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01489D" w:rsidRPr="003B687B">
        <w:rPr>
          <w:rStyle w:val="20"/>
          <w:rFonts w:hint="eastAsia"/>
          <w:position w:val="20"/>
        </w:rPr>
        <w:t>內政委員會</w:t>
      </w:r>
      <w:r w:rsidR="00375D8C" w:rsidRPr="003B687B">
        <w:rPr>
          <w:rStyle w:val="20"/>
          <w:rFonts w:hint="eastAsia"/>
          <w:position w:val="20"/>
        </w:rPr>
        <w:t xml:space="preserve">　函</w:t>
      </w:r>
    </w:p>
    <w:p w14:paraId="05DEED66" w14:textId="77777777" w:rsidR="00375D8C" w:rsidRPr="003B687B" w:rsidRDefault="00375D8C">
      <w:pPr>
        <w:pStyle w:val="titlespace"/>
        <w:rPr>
          <w:rStyle w:val="8"/>
        </w:rPr>
      </w:pPr>
    </w:p>
    <w:p w14:paraId="5446123C" w14:textId="77777777" w:rsidR="00375D8C" w:rsidRPr="003B687B" w:rsidRDefault="00375D8C">
      <w:pPr>
        <w:pStyle w:val="space2"/>
      </w:pPr>
    </w:p>
    <w:p w14:paraId="1F3659C5" w14:textId="77777777" w:rsidR="00375D8C" w:rsidRPr="003B687B" w:rsidRDefault="00375D8C">
      <w:pPr>
        <w:pStyle w:val="space2"/>
      </w:pPr>
    </w:p>
    <w:p w14:paraId="031EA978" w14:textId="77777777" w:rsidR="00375D8C" w:rsidRPr="003B687B" w:rsidRDefault="00375D8C">
      <w:pPr>
        <w:pStyle w:val="11"/>
        <w:spacing w:line="14" w:lineRule="exact"/>
        <w:ind w:leftChars="0" w:left="0"/>
      </w:pPr>
    </w:p>
    <w:p w14:paraId="4A581E56" w14:textId="2D2C2E76" w:rsidR="00375D8C" w:rsidRPr="003B687B" w:rsidRDefault="00375D8C">
      <w:pPr>
        <w:pStyle w:val="ad"/>
        <w:spacing w:line="360" w:lineRule="exact"/>
      </w:pPr>
      <w:r w:rsidRPr="003B687B">
        <w:rPr>
          <w:rFonts w:hint="eastAsia"/>
        </w:rPr>
        <w:t>受文者：</w:t>
      </w:r>
      <w:bookmarkStart w:id="8" w:name="受文者"/>
      <w:bookmarkEnd w:id="8"/>
      <w:r w:rsidR="004A3A20">
        <w:rPr>
          <w:rFonts w:hint="eastAsia"/>
        </w:rPr>
        <w:t>本會委員</w:t>
      </w:r>
    </w:p>
    <w:p w14:paraId="3190967F" w14:textId="47B63A04" w:rsidR="00375D8C" w:rsidRPr="003B687B" w:rsidRDefault="006076E8">
      <w:pPr>
        <w:pStyle w:val="space"/>
      </w:pPr>
      <w:r w:rsidRPr="003B68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4FD2D2" wp14:editId="0D811A35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D0F3" w14:textId="34DC964D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71D7D876" w14:textId="0D7EE290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D2D2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47B7D0F3" w14:textId="34DC964D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71D7D876" w14:textId="0D7EE290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2EA5B09" w14:textId="4E94C45C" w:rsidR="00375D8C" w:rsidRPr="003B687B" w:rsidRDefault="00375D8C">
      <w:pPr>
        <w:pStyle w:val="ae"/>
        <w:spacing w:line="240" w:lineRule="exact"/>
      </w:pPr>
      <w:r w:rsidRPr="003B687B">
        <w:fldChar w:fldCharType="begin"/>
      </w:r>
      <w:r w:rsidRPr="003B687B">
        <w:instrText xml:space="preserve"> </w:instrText>
      </w:r>
      <w:r w:rsidRPr="003B687B">
        <w:rPr>
          <w:rFonts w:hint="eastAsia"/>
        </w:rPr>
        <w:instrText>MACROBUTTON  DocDispatch 發文日期：</w:instrText>
      </w:r>
      <w:r w:rsidRPr="003B687B">
        <w:fldChar w:fldCharType="end"/>
      </w:r>
      <w:bookmarkStart w:id="13" w:name="發文日期"/>
      <w:bookmarkEnd w:id="13"/>
      <w:r w:rsidR="00E91E1E" w:rsidRPr="003B687B">
        <w:rPr>
          <w:rFonts w:hint="eastAsia"/>
        </w:rPr>
        <w:t>中華民國114年10月31日</w:t>
      </w:r>
    </w:p>
    <w:p w14:paraId="43B31407" w14:textId="4634AC33" w:rsidR="00375D8C" w:rsidRPr="003B687B" w:rsidRDefault="00375D8C">
      <w:pPr>
        <w:pStyle w:val="ae"/>
        <w:spacing w:line="240" w:lineRule="exact"/>
      </w:pPr>
      <w:r w:rsidRPr="003B687B">
        <w:rPr>
          <w:rFonts w:hint="eastAsia"/>
        </w:rPr>
        <w:t>發文字號：</w:t>
      </w:r>
      <w:bookmarkStart w:id="14" w:name="發文字號"/>
      <w:bookmarkEnd w:id="14"/>
      <w:r w:rsidR="004B7520">
        <w:rPr>
          <w:rFonts w:hint="eastAsia"/>
        </w:rPr>
        <w:t>台立內字第</w:t>
      </w:r>
      <w:r w:rsidR="004B7520">
        <w:t>1144001827號</w:t>
      </w:r>
    </w:p>
    <w:p w14:paraId="48142D61" w14:textId="2A503126" w:rsidR="00375D8C" w:rsidRPr="003B687B" w:rsidRDefault="00375D8C">
      <w:pPr>
        <w:pStyle w:val="ae"/>
        <w:spacing w:line="240" w:lineRule="exact"/>
      </w:pPr>
      <w:r w:rsidRPr="003B687B">
        <w:fldChar w:fldCharType="begin"/>
      </w:r>
      <w:r w:rsidRPr="003B687B">
        <w:instrText xml:space="preserve"> </w:instrText>
      </w:r>
      <w:r w:rsidRPr="003B687B">
        <w:rPr>
          <w:rFonts w:hint="eastAsia"/>
        </w:rPr>
        <w:instrText>MACROBUTTON  DocSpeed 速別：</w:instrText>
      </w:r>
      <w:r w:rsidRPr="003B687B">
        <w:fldChar w:fldCharType="end"/>
      </w:r>
      <w:bookmarkStart w:id="15" w:name="速別"/>
      <w:bookmarkEnd w:id="15"/>
      <w:r w:rsidR="00C44A0A" w:rsidRPr="003B687B">
        <w:rPr>
          <w:rFonts w:hint="eastAsia"/>
        </w:rPr>
        <w:t>最速件</w:t>
      </w:r>
    </w:p>
    <w:p w14:paraId="491DBE1A" w14:textId="77777777" w:rsidR="00375D8C" w:rsidRPr="003B687B" w:rsidRDefault="00375D8C">
      <w:pPr>
        <w:pStyle w:val="ae"/>
        <w:spacing w:line="240" w:lineRule="exact"/>
      </w:pPr>
      <w:r w:rsidRPr="003B687B">
        <w:fldChar w:fldCharType="begin"/>
      </w:r>
      <w:r w:rsidRPr="003B687B">
        <w:instrText xml:space="preserve"> </w:instrText>
      </w:r>
      <w:r w:rsidRPr="003B687B">
        <w:rPr>
          <w:rFonts w:hint="eastAsia"/>
        </w:rPr>
        <w:instrText>MACROBUTTON  DocSecurity 密等及解密條件或保密期限：</w:instrText>
      </w:r>
      <w:r w:rsidRPr="003B687B">
        <w:fldChar w:fldCharType="end"/>
      </w:r>
      <w:bookmarkStart w:id="16" w:name="密等及解密條件或保密期限"/>
      <w:bookmarkEnd w:id="16"/>
    </w:p>
    <w:p w14:paraId="1512B973" w14:textId="1B85E8DA" w:rsidR="00375D8C" w:rsidRPr="003B687B" w:rsidRDefault="00375D8C">
      <w:pPr>
        <w:pStyle w:val="ae"/>
        <w:spacing w:line="240" w:lineRule="exact"/>
      </w:pPr>
      <w:r w:rsidRPr="003B687B">
        <w:rPr>
          <w:rFonts w:hint="eastAsia"/>
        </w:rPr>
        <w:t>附件：</w:t>
      </w:r>
      <w:bookmarkStart w:id="17" w:name="附件"/>
      <w:bookmarkEnd w:id="17"/>
      <w:r w:rsidR="00C44A0A" w:rsidRPr="003B687B">
        <w:rPr>
          <w:rFonts w:hint="eastAsia"/>
        </w:rPr>
        <w:t>如說明二、三</w:t>
      </w:r>
    </w:p>
    <w:p w14:paraId="0A6127A1" w14:textId="77777777" w:rsidR="00375D8C" w:rsidRPr="003B687B" w:rsidRDefault="00375D8C">
      <w:pPr>
        <w:pStyle w:val="space0"/>
      </w:pPr>
    </w:p>
    <w:p w14:paraId="4C39FD77" w14:textId="5C9C0E58" w:rsidR="00375D8C" w:rsidRPr="003B687B" w:rsidRDefault="00375D8C" w:rsidP="00191CA9">
      <w:pPr>
        <w:pStyle w:val="af"/>
        <w:spacing w:line="500" w:lineRule="exact"/>
        <w:ind w:hangingChars="310"/>
        <w:jc w:val="both"/>
      </w:pPr>
      <w:r w:rsidRPr="003B687B">
        <w:rPr>
          <w:rFonts w:hint="eastAsia"/>
        </w:rPr>
        <w:t>主旨：</w:t>
      </w:r>
      <w:bookmarkStart w:id="18" w:name="主旨"/>
      <w:bookmarkEnd w:id="18"/>
      <w:r w:rsidR="00015932" w:rsidRPr="003B687B">
        <w:rPr>
          <w:rFonts w:hint="eastAsia"/>
        </w:rPr>
        <w:t>本會定於</w:t>
      </w:r>
      <w:r w:rsidR="00015932" w:rsidRPr="003B687B">
        <w:t>114年11月3日（星期</w:t>
      </w:r>
      <w:r w:rsidR="00015932" w:rsidRPr="003B687B">
        <w:rPr>
          <w:rFonts w:hint="eastAsia"/>
        </w:rPr>
        <w:t>一</w:t>
      </w:r>
      <w:r w:rsidR="00015932" w:rsidRPr="003B687B">
        <w:t>）考察</w:t>
      </w:r>
      <w:r w:rsidR="00EE6567" w:rsidRPr="003B687B">
        <w:rPr>
          <w:rFonts w:hint="eastAsia"/>
        </w:rPr>
        <w:t>「新北市污水下水道建設規劃及執行情形」</w:t>
      </w:r>
      <w:r w:rsidR="00015932" w:rsidRPr="003B687B">
        <w:t>，請查照。</w:t>
      </w:r>
    </w:p>
    <w:p w14:paraId="67BD9DFD" w14:textId="77777777" w:rsidR="00375D8C" w:rsidRPr="003B687B" w:rsidRDefault="00375D8C" w:rsidP="000B7387">
      <w:pPr>
        <w:pStyle w:val="af0"/>
        <w:jc w:val="both"/>
      </w:pPr>
      <w:bookmarkStart w:id="19" w:name="段落"/>
      <w:bookmarkEnd w:id="19"/>
      <w:r w:rsidRPr="003B687B">
        <w:rPr>
          <w:rFonts w:hint="eastAsia"/>
        </w:rPr>
        <w:t>說明：</w:t>
      </w:r>
    </w:p>
    <w:p w14:paraId="47C8B361" w14:textId="09713DE3" w:rsidR="005D4E84" w:rsidRPr="003B687B" w:rsidRDefault="005D4E84" w:rsidP="005D4E84">
      <w:pPr>
        <w:pStyle w:val="1-2"/>
      </w:pPr>
      <w:r w:rsidRPr="003B687B">
        <w:rPr>
          <w:rFonts w:hint="eastAsia"/>
        </w:rPr>
        <w:t>依本會王召集委員美惠指示辦理。</w:t>
      </w:r>
    </w:p>
    <w:p w14:paraId="799671DE" w14:textId="2306AE2A" w:rsidR="005D4E84" w:rsidRPr="003B687B" w:rsidRDefault="005D4E84" w:rsidP="005D4E84">
      <w:pPr>
        <w:pStyle w:val="1-2"/>
      </w:pPr>
      <w:r w:rsidRPr="003B687B">
        <w:rPr>
          <w:rFonts w:hint="eastAsia"/>
        </w:rPr>
        <w:t>委員如欲參加本次考察，敬請於10</w:t>
      </w:r>
      <w:r w:rsidRPr="003B687B">
        <w:t>月</w:t>
      </w:r>
      <w:r w:rsidRPr="003B687B">
        <w:rPr>
          <w:rFonts w:hint="eastAsia"/>
        </w:rPr>
        <w:t>31</w:t>
      </w:r>
      <w:r w:rsidRPr="003B687B">
        <w:t>日（星期五）下午</w:t>
      </w:r>
      <w:r w:rsidR="00105B27" w:rsidRPr="003B687B">
        <w:t>4</w:t>
      </w:r>
      <w:r w:rsidRPr="003B687B">
        <w:t>時前填妥考察登記表（如附件），擲回本會或傳真：23585502，</w:t>
      </w:r>
      <w:proofErr w:type="gramStart"/>
      <w:r w:rsidRPr="003B687B">
        <w:t>俾</w:t>
      </w:r>
      <w:proofErr w:type="gramEnd"/>
      <w:r w:rsidRPr="003B687B">
        <w:t>便籌辦。</w:t>
      </w:r>
    </w:p>
    <w:p w14:paraId="1A1EEA5F" w14:textId="34AB412B" w:rsidR="00375D8C" w:rsidRPr="003B687B" w:rsidRDefault="005D4E84" w:rsidP="005D4E84">
      <w:pPr>
        <w:pStyle w:val="1-2"/>
      </w:pPr>
      <w:r w:rsidRPr="003B687B">
        <w:rPr>
          <w:rFonts w:hint="eastAsia"/>
        </w:rPr>
        <w:t>檢附考察行程表</w:t>
      </w:r>
      <w:r w:rsidRPr="003B687B">
        <w:t>1份。</w:t>
      </w:r>
    </w:p>
    <w:p w14:paraId="2F1203F9" w14:textId="35B82021" w:rsidR="00375D8C" w:rsidRPr="003B687B" w:rsidRDefault="00375D8C">
      <w:pPr>
        <w:pStyle w:val="af1"/>
        <w:spacing w:line="240" w:lineRule="exact"/>
      </w:pPr>
      <w:r w:rsidRPr="003B687B">
        <w:rPr>
          <w:rFonts w:hint="eastAsia"/>
        </w:rPr>
        <w:t>正本：</w:t>
      </w:r>
      <w:bookmarkStart w:id="20" w:name="正本"/>
      <w:bookmarkEnd w:id="20"/>
      <w:r w:rsidR="005D4E84" w:rsidRPr="003B687B">
        <w:rPr>
          <w:rFonts w:hint="eastAsia"/>
        </w:rPr>
        <w:t>本會委員、本院其他委員會委員</w:t>
      </w:r>
    </w:p>
    <w:p w14:paraId="612F298B" w14:textId="6E73D539" w:rsidR="00375D8C" w:rsidRPr="003B687B" w:rsidRDefault="00375D8C">
      <w:pPr>
        <w:pStyle w:val="af2"/>
        <w:spacing w:line="240" w:lineRule="exact"/>
      </w:pPr>
      <w:r w:rsidRPr="003B687B">
        <w:rPr>
          <w:rFonts w:hint="eastAsia"/>
        </w:rPr>
        <w:t>副本：</w:t>
      </w:r>
      <w:bookmarkStart w:id="21" w:name="副本"/>
      <w:bookmarkEnd w:id="21"/>
      <w:r w:rsidR="005D4E84" w:rsidRPr="003B687B">
        <w:rPr>
          <w:rFonts w:hint="eastAsia"/>
        </w:rPr>
        <w:t>本院各黨團、公報處</w:t>
      </w:r>
    </w:p>
    <w:p w14:paraId="69599B46" w14:textId="77777777" w:rsidR="00375D8C" w:rsidRPr="003B687B" w:rsidRDefault="00375D8C">
      <w:pPr>
        <w:pStyle w:val="space1"/>
      </w:pPr>
    </w:p>
    <w:p w14:paraId="2DA6CE35" w14:textId="12FF3831" w:rsidR="00375D8C" w:rsidRDefault="00375D8C">
      <w:pPr>
        <w:pStyle w:val="space1"/>
      </w:pPr>
    </w:p>
    <w:p w14:paraId="641B62AD" w14:textId="09A56D81" w:rsidR="004A3A20" w:rsidRDefault="004A3A20">
      <w:pPr>
        <w:pStyle w:val="space1"/>
      </w:pPr>
    </w:p>
    <w:p w14:paraId="2A669B7F" w14:textId="681B1834" w:rsidR="004A3A20" w:rsidRDefault="004A3A20" w:rsidP="004A3A20">
      <w:pPr>
        <w:pStyle w:val="space1"/>
        <w:jc w:val="center"/>
      </w:pPr>
      <w:r>
        <w:rPr>
          <w:noProof/>
        </w:rPr>
        <w:drawing>
          <wp:inline distT="0" distB="0" distL="0" distR="0" wp14:anchorId="727C7381" wp14:editId="30B93617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B31B6" w14:textId="65AEEA7B" w:rsidR="004A3A20" w:rsidRDefault="004A3A20">
      <w:pPr>
        <w:pStyle w:val="space1"/>
      </w:pPr>
    </w:p>
    <w:p w14:paraId="026668F3" w14:textId="2DD4D3D9" w:rsidR="004A3A20" w:rsidRDefault="004A3A20">
      <w:pPr>
        <w:pStyle w:val="space1"/>
      </w:pPr>
    </w:p>
    <w:p w14:paraId="58CFEDB2" w14:textId="45AF5202" w:rsidR="003121FE" w:rsidRDefault="003121FE">
      <w:pPr>
        <w:widowControl/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3121FE" w:rsidRPr="00CC1C43" w14:paraId="2ACE1B2F" w14:textId="77777777" w:rsidTr="000D69B7">
        <w:trPr>
          <w:trHeight w:val="1388"/>
          <w:jc w:val="center"/>
        </w:trPr>
        <w:tc>
          <w:tcPr>
            <w:tcW w:w="10070" w:type="dxa"/>
            <w:vAlign w:val="center"/>
          </w:tcPr>
          <w:p w14:paraId="05F1DD94" w14:textId="77777777" w:rsidR="003121FE" w:rsidRPr="00CC1C43" w:rsidRDefault="003121FE" w:rsidP="000D69B7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3121FE" w:rsidRPr="00E77868" w14:paraId="6C25E2DE" w14:textId="77777777" w:rsidTr="000D69B7">
        <w:trPr>
          <w:trHeight w:val="6493"/>
          <w:jc w:val="center"/>
        </w:trPr>
        <w:tc>
          <w:tcPr>
            <w:tcW w:w="10070" w:type="dxa"/>
          </w:tcPr>
          <w:p w14:paraId="3FF59831" w14:textId="77777777" w:rsidR="003121FE" w:rsidRPr="00E77868" w:rsidRDefault="003121FE" w:rsidP="000D69B7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14:paraId="4BDC5988" w14:textId="77777777" w:rsidR="003121FE" w:rsidRPr="003D2E94" w:rsidRDefault="003121FE" w:rsidP="000D69B7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5F63860E" w14:textId="77777777" w:rsidR="003121FE" w:rsidRPr="00E77868" w:rsidRDefault="003121FE" w:rsidP="000D69B7">
            <w:pPr>
              <w:rPr>
                <w:rFonts w:hAnsi="Times New Roman"/>
                <w:bCs/>
                <w:sz w:val="20"/>
                <w:szCs w:val="36"/>
              </w:rPr>
            </w:pPr>
          </w:p>
          <w:p w14:paraId="081AA427" w14:textId="77777777" w:rsidR="003121FE" w:rsidRPr="003D2E94" w:rsidRDefault="003121FE" w:rsidP="000D69B7">
            <w:pPr>
              <w:ind w:left="360" w:hangingChars="100" w:hanging="360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11</w:t>
            </w:r>
            <w:r>
              <w:rPr>
                <w:rFonts w:ascii="Times New Roman" w:hAnsi="Times New Roman"/>
                <w:sz w:val="36"/>
                <w:szCs w:val="20"/>
              </w:rPr>
              <w:t>4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11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月</w:t>
            </w:r>
            <w:r>
              <w:rPr>
                <w:rFonts w:ascii="Times New Roman" w:hAnsi="Times New Roman" w:hint="eastAsia"/>
                <w:sz w:val="36"/>
                <w:szCs w:val="20"/>
              </w:rPr>
              <w:t>3</w:t>
            </w:r>
            <w:r w:rsidRPr="00E67B53">
              <w:rPr>
                <w:rFonts w:ascii="Times New Roman" w:hAnsi="Times New Roman"/>
                <w:sz w:val="36"/>
                <w:szCs w:val="20"/>
              </w:rPr>
              <w:t>日</w:t>
            </w:r>
            <w:r w:rsidRPr="00E67B53">
              <w:rPr>
                <w:rFonts w:ascii="Times New Roman" w:hAnsi="Times New Roman"/>
                <w:sz w:val="36"/>
                <w:szCs w:val="20"/>
              </w:rPr>
              <w:t>(</w:t>
            </w:r>
            <w:r w:rsidRPr="00E67B53">
              <w:rPr>
                <w:rFonts w:ascii="Times New Roman" w:hAnsi="Times New Roman"/>
                <w:sz w:val="36"/>
                <w:szCs w:val="20"/>
              </w:rPr>
              <w:t>星期</w:t>
            </w:r>
            <w:r>
              <w:rPr>
                <w:rFonts w:ascii="Times New Roman" w:hAnsi="Times New Roman" w:hint="eastAsia"/>
                <w:sz w:val="36"/>
                <w:szCs w:val="20"/>
              </w:rPr>
              <w:t>一</w:t>
            </w:r>
            <w:r>
              <w:rPr>
                <w:rFonts w:ascii="Times New Roman" w:hAnsi="Times New Roman" w:hint="eastAsia"/>
                <w:sz w:val="36"/>
                <w:szCs w:val="20"/>
              </w:rPr>
              <w:t>)</w:t>
            </w:r>
            <w:r w:rsidRPr="00E67B53">
              <w:rPr>
                <w:rFonts w:ascii="Times New Roman" w:hAnsi="Times New Roman"/>
                <w:sz w:val="36"/>
                <w:szCs w:val="20"/>
              </w:rPr>
              <w:t>考察</w:t>
            </w:r>
            <w:r w:rsidRPr="004A4E0F">
              <w:rPr>
                <w:rFonts w:ascii="Times New Roman" w:hAnsi="Times New Roman" w:hint="eastAsia"/>
                <w:sz w:val="36"/>
                <w:szCs w:val="20"/>
              </w:rPr>
              <w:t>「新北市污水下水道建設規劃及執行情形」</w:t>
            </w:r>
            <w:r w:rsidRPr="003D2E94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01181036" w14:textId="77777777" w:rsidR="003121FE" w:rsidRPr="00E77868" w:rsidRDefault="003121FE" w:rsidP="000D69B7">
            <w:pPr>
              <w:rPr>
                <w:bCs/>
                <w:sz w:val="20"/>
                <w:szCs w:val="36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1332A942" w14:textId="77777777" w:rsidR="003121FE" w:rsidRDefault="003121FE" w:rsidP="000D69B7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E77868">
              <w:rPr>
                <w:rFonts w:hint="eastAsia"/>
                <w:bCs/>
                <w:sz w:val="36"/>
                <w:szCs w:val="20"/>
              </w:rPr>
              <w:t>◎群賢樓搭車</w:t>
            </w:r>
            <w:r w:rsidRPr="00CC1C43">
              <w:rPr>
                <w:rFonts w:hint="eastAsia"/>
                <w:bCs/>
                <w:sz w:val="36"/>
                <w:szCs w:val="20"/>
              </w:rPr>
              <w:t>：□</w:t>
            </w:r>
            <w:r w:rsidRPr="00E77868">
              <w:rPr>
                <w:bCs/>
                <w:sz w:val="36"/>
                <w:szCs w:val="20"/>
              </w:rPr>
              <w:t xml:space="preserve">是 </w:t>
            </w:r>
            <w:proofErr w:type="gramStart"/>
            <w:r w:rsidRPr="00CC1C43">
              <w:rPr>
                <w:rFonts w:hint="eastAsia"/>
                <w:bCs/>
                <w:sz w:val="36"/>
                <w:szCs w:val="20"/>
              </w:rPr>
              <w:t>□</w:t>
            </w:r>
            <w:r w:rsidRPr="00E77868">
              <w:rPr>
                <w:bCs/>
                <w:sz w:val="36"/>
                <w:szCs w:val="20"/>
              </w:rPr>
              <w:t>否</w:t>
            </w:r>
            <w:proofErr w:type="gramEnd"/>
            <w:r w:rsidRPr="00E77868">
              <w:rPr>
                <w:bCs/>
                <w:sz w:val="36"/>
                <w:szCs w:val="20"/>
              </w:rPr>
              <w:t>(自行前往)</w:t>
            </w:r>
          </w:p>
          <w:p w14:paraId="199400F4" w14:textId="77777777" w:rsidR="003121FE" w:rsidRPr="00AC6953" w:rsidRDefault="003121FE" w:rsidP="000D69B7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</w:p>
          <w:p w14:paraId="5DF5438E" w14:textId="77777777" w:rsidR="003121FE" w:rsidRPr="003D2E94" w:rsidRDefault="003121FE" w:rsidP="000D69B7">
            <w:pPr>
              <w:rPr>
                <w:bCs/>
                <w:sz w:val="36"/>
                <w:szCs w:val="36"/>
              </w:rPr>
            </w:pPr>
          </w:p>
          <w:p w14:paraId="252D758B" w14:textId="77777777" w:rsidR="003121FE" w:rsidRPr="003D2E94" w:rsidRDefault="003121FE" w:rsidP="000D69B7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5C031449" w14:textId="77777777" w:rsidR="003121FE" w:rsidRPr="003D2E94" w:rsidRDefault="003121FE" w:rsidP="000D69B7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7D2E1699" w14:textId="77777777" w:rsidR="003121FE" w:rsidRPr="00E77868" w:rsidRDefault="003121FE" w:rsidP="000D69B7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3121FE" w:rsidRPr="003D2E94" w14:paraId="689F73EA" w14:textId="77777777" w:rsidTr="000D69B7">
        <w:trPr>
          <w:trHeight w:val="4842"/>
          <w:jc w:val="center"/>
        </w:trPr>
        <w:tc>
          <w:tcPr>
            <w:tcW w:w="10070" w:type="dxa"/>
          </w:tcPr>
          <w:p w14:paraId="047D3F16" w14:textId="77777777" w:rsidR="003121FE" w:rsidRPr="00CC1C43" w:rsidRDefault="003121FE" w:rsidP="000D69B7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10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31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日（星期五）下午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>4</w:t>
            </w:r>
            <w:r>
              <w:rPr>
                <w:rFonts w:hint="eastAsia"/>
                <w:b/>
                <w:bCs/>
                <w:sz w:val="34"/>
                <w:szCs w:val="34"/>
              </w:rPr>
              <w:t>時前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，將本表傳真至本委員會，如有隨行助理亦請一併登記。</w:t>
            </w:r>
          </w:p>
          <w:p w14:paraId="53E9D9C6" w14:textId="77777777" w:rsidR="003121FE" w:rsidRPr="00761EAF" w:rsidRDefault="003121FE" w:rsidP="000D69B7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4D547644" w14:textId="77777777" w:rsidR="003121FE" w:rsidRDefault="003121FE" w:rsidP="000D69B7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3C49F9C7" w14:textId="77777777" w:rsidR="003121FE" w:rsidRDefault="003121FE" w:rsidP="000D69B7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E77868">
              <w:rPr>
                <w:rFonts w:hint="eastAsia"/>
                <w:b/>
                <w:bCs/>
                <w:sz w:val="34"/>
                <w:szCs w:val="34"/>
              </w:rPr>
              <w:t>群賢樓搭車：□是</w:t>
            </w:r>
            <w:r w:rsidRPr="00E77868">
              <w:rPr>
                <w:b/>
                <w:bCs/>
                <w:sz w:val="34"/>
                <w:szCs w:val="34"/>
              </w:rPr>
              <w:t xml:space="preserve"> </w:t>
            </w:r>
            <w:proofErr w:type="gramStart"/>
            <w:r w:rsidRPr="00E77868">
              <w:rPr>
                <w:b/>
                <w:bCs/>
                <w:sz w:val="34"/>
                <w:szCs w:val="34"/>
              </w:rPr>
              <w:t>□否</w:t>
            </w:r>
            <w:proofErr w:type="gramEnd"/>
            <w:r w:rsidRPr="00E77868">
              <w:rPr>
                <w:b/>
                <w:bCs/>
                <w:sz w:val="34"/>
                <w:szCs w:val="34"/>
              </w:rPr>
              <w:t>(自行前往)</w:t>
            </w:r>
          </w:p>
          <w:p w14:paraId="7D00106B" w14:textId="77777777" w:rsidR="003121FE" w:rsidRPr="00761EAF" w:rsidRDefault="003121FE" w:rsidP="000D69B7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</w:p>
          <w:p w14:paraId="0682E3DE" w14:textId="77777777" w:rsidR="003121FE" w:rsidRPr="00CC1C43" w:rsidRDefault="003121FE" w:rsidP="000D69B7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F31DBD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二、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聯絡人：</w:t>
            </w:r>
            <w:r>
              <w:rPr>
                <w:rFonts w:hint="eastAsia"/>
                <w:b/>
                <w:bCs/>
                <w:sz w:val="34"/>
                <w:szCs w:val="34"/>
              </w:rPr>
              <w:t>吳育婷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，電話：（</w:t>
            </w:r>
            <w:r w:rsidRPr="00CC1C43">
              <w:rPr>
                <w:b/>
                <w:bCs/>
                <w:sz w:val="34"/>
                <w:szCs w:val="34"/>
              </w:rPr>
              <w:t>02）2358-550</w:t>
            </w:r>
            <w:r>
              <w:rPr>
                <w:rFonts w:hint="eastAsia"/>
                <w:b/>
                <w:bCs/>
                <w:sz w:val="34"/>
                <w:szCs w:val="34"/>
              </w:rPr>
              <w:t>9</w:t>
            </w:r>
          </w:p>
          <w:p w14:paraId="666C6D06" w14:textId="77777777" w:rsidR="003121FE" w:rsidRPr="003D2E94" w:rsidRDefault="003121FE" w:rsidP="000D69B7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CC1C43">
              <w:rPr>
                <w:b/>
                <w:bCs/>
                <w:sz w:val="34"/>
                <w:szCs w:val="34"/>
              </w:rPr>
              <w:t xml:space="preserve"> 傳真：（02）2358-5502</w:t>
            </w:r>
          </w:p>
        </w:tc>
      </w:tr>
    </w:tbl>
    <w:p w14:paraId="71E9FAAE" w14:textId="0C0EDE0D" w:rsidR="003121FE" w:rsidRDefault="003121FE">
      <w:pPr>
        <w:pStyle w:val="space1"/>
      </w:pPr>
    </w:p>
    <w:p w14:paraId="3169412F" w14:textId="77777777" w:rsidR="003121FE" w:rsidRDefault="003121FE">
      <w:pPr>
        <w:widowControl/>
      </w:pPr>
      <w:r>
        <w:br w:type="page"/>
      </w:r>
    </w:p>
    <w:p w14:paraId="538946D0" w14:textId="77777777" w:rsidR="003121FE" w:rsidRPr="003121FE" w:rsidRDefault="003121FE" w:rsidP="003121FE">
      <w:pPr>
        <w:widowControl/>
        <w:adjustRightInd w:val="0"/>
        <w:snapToGrid w:val="0"/>
        <w:spacing w:line="360" w:lineRule="auto"/>
        <w:jc w:val="center"/>
        <w:rPr>
          <w:rFonts w:cstheme="minorBidi"/>
          <w:b/>
          <w:bCs/>
          <w:sz w:val="32"/>
          <w:szCs w:val="28"/>
        </w:rPr>
      </w:pPr>
      <w:r w:rsidRPr="003121FE">
        <w:rPr>
          <w:rFonts w:cstheme="minorBidi" w:hint="eastAsia"/>
          <w:b/>
          <w:bCs/>
          <w:sz w:val="32"/>
          <w:szCs w:val="28"/>
        </w:rPr>
        <w:lastRenderedPageBreak/>
        <w:t>立法院內政委員會考察</w:t>
      </w:r>
    </w:p>
    <w:p w14:paraId="546E6AB5" w14:textId="77777777" w:rsidR="003121FE" w:rsidRPr="003121FE" w:rsidRDefault="003121FE" w:rsidP="003121FE">
      <w:pPr>
        <w:widowControl/>
        <w:adjustRightInd w:val="0"/>
        <w:snapToGrid w:val="0"/>
        <w:spacing w:line="360" w:lineRule="auto"/>
        <w:jc w:val="center"/>
        <w:rPr>
          <w:rFonts w:cstheme="minorBidi"/>
          <w:b/>
          <w:bCs/>
          <w:sz w:val="32"/>
          <w:szCs w:val="28"/>
        </w:rPr>
      </w:pPr>
      <w:r w:rsidRPr="003121FE">
        <w:rPr>
          <w:rFonts w:cstheme="minorBidi" w:hint="eastAsia"/>
          <w:b/>
          <w:bCs/>
          <w:sz w:val="32"/>
          <w:szCs w:val="28"/>
        </w:rPr>
        <w:t>「新北市污水下水道建設規劃及執行情形」行程表</w:t>
      </w:r>
    </w:p>
    <w:p w14:paraId="2B009718" w14:textId="77777777" w:rsidR="003121FE" w:rsidRPr="003121FE" w:rsidRDefault="003121FE" w:rsidP="003121FE">
      <w:pPr>
        <w:spacing w:line="500" w:lineRule="exact"/>
        <w:jc w:val="right"/>
      </w:pPr>
      <w:r w:rsidRPr="003121FE">
        <w:rPr>
          <w:rFonts w:hint="eastAsia"/>
        </w:rPr>
        <w:t>日期：114年11月3日(星期一)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19"/>
        <w:gridCol w:w="6677"/>
      </w:tblGrid>
      <w:tr w:rsidR="003121FE" w:rsidRPr="003121FE" w14:paraId="466D5FFC" w14:textId="77777777" w:rsidTr="000D69B7">
        <w:trPr>
          <w:trHeight w:val="510"/>
        </w:trPr>
        <w:tc>
          <w:tcPr>
            <w:tcW w:w="1619" w:type="dxa"/>
            <w:vAlign w:val="center"/>
          </w:tcPr>
          <w:p w14:paraId="50B1386D" w14:textId="77777777" w:rsidR="003121FE" w:rsidRPr="003121FE" w:rsidRDefault="003121FE" w:rsidP="003121FE">
            <w:pPr>
              <w:jc w:val="center"/>
              <w:rPr>
                <w:b/>
              </w:rPr>
            </w:pPr>
            <w:r w:rsidRPr="003121FE">
              <w:rPr>
                <w:rFonts w:hint="eastAsia"/>
                <w:b/>
              </w:rPr>
              <w:t>時間</w:t>
            </w:r>
          </w:p>
        </w:tc>
        <w:tc>
          <w:tcPr>
            <w:tcW w:w="6677" w:type="dxa"/>
            <w:vAlign w:val="center"/>
          </w:tcPr>
          <w:p w14:paraId="39CE9D17" w14:textId="77777777" w:rsidR="003121FE" w:rsidRPr="003121FE" w:rsidRDefault="003121FE" w:rsidP="003121FE">
            <w:pPr>
              <w:jc w:val="both"/>
              <w:rPr>
                <w:b/>
              </w:rPr>
            </w:pPr>
            <w:r w:rsidRPr="003121FE">
              <w:rPr>
                <w:rFonts w:hint="eastAsia"/>
                <w:b/>
              </w:rPr>
              <w:t>內容</w:t>
            </w:r>
          </w:p>
        </w:tc>
      </w:tr>
      <w:tr w:rsidR="003121FE" w:rsidRPr="003121FE" w14:paraId="0C0212DA" w14:textId="77777777" w:rsidTr="000D69B7">
        <w:trPr>
          <w:trHeight w:val="510"/>
        </w:trPr>
        <w:tc>
          <w:tcPr>
            <w:tcW w:w="1619" w:type="dxa"/>
            <w:vAlign w:val="center"/>
          </w:tcPr>
          <w:p w14:paraId="6D081E36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08:30-09:30</w:t>
            </w:r>
          </w:p>
        </w:tc>
        <w:tc>
          <w:tcPr>
            <w:tcW w:w="6677" w:type="dxa"/>
            <w:vAlign w:val="center"/>
          </w:tcPr>
          <w:p w14:paraId="6B7BEB63" w14:textId="77777777" w:rsidR="003121FE" w:rsidRPr="003121FE" w:rsidRDefault="003121FE" w:rsidP="003121FE">
            <w:pPr>
              <w:jc w:val="both"/>
            </w:pPr>
            <w:r w:rsidRPr="003121FE">
              <w:rPr>
                <w:rFonts w:hint="eastAsia"/>
              </w:rPr>
              <w:t>車程(群賢樓→成功街</w:t>
            </w:r>
            <w:proofErr w:type="gramStart"/>
            <w:r w:rsidRPr="003121FE">
              <w:rPr>
                <w:rFonts w:hint="eastAsia"/>
              </w:rPr>
              <w:t>圳</w:t>
            </w:r>
            <w:proofErr w:type="gramEnd"/>
            <w:r w:rsidRPr="003121FE">
              <w:rPr>
                <w:rFonts w:hint="eastAsia"/>
              </w:rPr>
              <w:t>溝)</w:t>
            </w:r>
          </w:p>
        </w:tc>
      </w:tr>
      <w:tr w:rsidR="003121FE" w:rsidRPr="003121FE" w14:paraId="2859E609" w14:textId="77777777" w:rsidTr="000D69B7">
        <w:trPr>
          <w:trHeight w:val="900"/>
        </w:trPr>
        <w:tc>
          <w:tcPr>
            <w:tcW w:w="1619" w:type="dxa"/>
            <w:vAlign w:val="center"/>
          </w:tcPr>
          <w:p w14:paraId="4699FF99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09:30-09:40</w:t>
            </w:r>
          </w:p>
          <w:p w14:paraId="1CEF7896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(10分鐘)</w:t>
            </w:r>
          </w:p>
        </w:tc>
        <w:tc>
          <w:tcPr>
            <w:tcW w:w="6677" w:type="dxa"/>
            <w:vAlign w:val="center"/>
          </w:tcPr>
          <w:p w14:paraId="29F1CA77" w14:textId="77777777" w:rsidR="003121FE" w:rsidRPr="003121FE" w:rsidRDefault="003121FE" w:rsidP="003121FE">
            <w:pPr>
              <w:jc w:val="both"/>
            </w:pPr>
            <w:r w:rsidRPr="003121FE">
              <w:rPr>
                <w:rFonts w:hint="eastAsia"/>
              </w:rPr>
              <w:t>現</w:t>
            </w:r>
            <w:proofErr w:type="gramStart"/>
            <w:r w:rsidRPr="003121FE">
              <w:rPr>
                <w:rFonts w:hint="eastAsia"/>
              </w:rPr>
              <w:t>勘</w:t>
            </w:r>
            <w:proofErr w:type="gramEnd"/>
            <w:r w:rsidRPr="003121FE">
              <w:rPr>
                <w:rFonts w:hint="eastAsia"/>
              </w:rPr>
              <w:t>：成功街</w:t>
            </w:r>
            <w:proofErr w:type="gramStart"/>
            <w:r w:rsidRPr="003121FE">
              <w:rPr>
                <w:rFonts w:hint="eastAsia"/>
              </w:rPr>
              <w:t>圳</w:t>
            </w:r>
            <w:proofErr w:type="gramEnd"/>
            <w:r w:rsidRPr="003121FE">
              <w:rPr>
                <w:rFonts w:hint="eastAsia"/>
              </w:rPr>
              <w:t>溝</w:t>
            </w:r>
          </w:p>
          <w:p w14:paraId="3BF10502" w14:textId="77777777" w:rsidR="003121FE" w:rsidRPr="003121FE" w:rsidRDefault="003121FE" w:rsidP="003121FE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3121FE">
              <w:rPr>
                <w:rFonts w:hint="eastAsia"/>
              </w:rPr>
              <w:t>成功街與三俊街口</w:t>
            </w:r>
            <w:proofErr w:type="gramStart"/>
            <w:r w:rsidRPr="003121FE">
              <w:rPr>
                <w:rFonts w:hint="eastAsia"/>
              </w:rPr>
              <w:t>（</w:t>
            </w:r>
            <w:proofErr w:type="gramEnd"/>
            <w:r w:rsidRPr="003121FE">
              <w:rPr>
                <w:rFonts w:hint="eastAsia"/>
              </w:rPr>
              <w:t>座標：</w:t>
            </w:r>
            <w:r w:rsidRPr="003121FE">
              <w:t>25.014091,121.423586</w:t>
            </w:r>
            <w:proofErr w:type="gramStart"/>
            <w:r w:rsidRPr="003121FE">
              <w:rPr>
                <w:rFonts w:hint="eastAsia"/>
              </w:rPr>
              <w:t>）</w:t>
            </w:r>
            <w:proofErr w:type="gramEnd"/>
          </w:p>
        </w:tc>
      </w:tr>
      <w:tr w:rsidR="003121FE" w:rsidRPr="003121FE" w14:paraId="3E1A09FC" w14:textId="77777777" w:rsidTr="000D69B7">
        <w:trPr>
          <w:trHeight w:val="274"/>
        </w:trPr>
        <w:tc>
          <w:tcPr>
            <w:tcW w:w="1619" w:type="dxa"/>
            <w:vAlign w:val="center"/>
          </w:tcPr>
          <w:p w14:paraId="1BDAA59D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09:40-09:50</w:t>
            </w:r>
          </w:p>
        </w:tc>
        <w:tc>
          <w:tcPr>
            <w:tcW w:w="6677" w:type="dxa"/>
            <w:vAlign w:val="center"/>
          </w:tcPr>
          <w:p w14:paraId="2E10304F" w14:textId="77777777" w:rsidR="003121FE" w:rsidRPr="003121FE" w:rsidRDefault="003121FE" w:rsidP="003121FE">
            <w:pPr>
              <w:jc w:val="both"/>
            </w:pPr>
            <w:r w:rsidRPr="003121FE">
              <w:rPr>
                <w:rFonts w:hint="eastAsia"/>
              </w:rPr>
              <w:t>車程(成功街</w:t>
            </w:r>
            <w:proofErr w:type="gramStart"/>
            <w:r w:rsidRPr="003121FE">
              <w:rPr>
                <w:rFonts w:hint="eastAsia"/>
              </w:rPr>
              <w:t>圳</w:t>
            </w:r>
            <w:proofErr w:type="gramEnd"/>
            <w:r w:rsidRPr="003121FE">
              <w:rPr>
                <w:rFonts w:hint="eastAsia"/>
              </w:rPr>
              <w:t>溝→松鶴會館/新北市樹林區俊英街219巷3號)</w:t>
            </w:r>
          </w:p>
        </w:tc>
      </w:tr>
      <w:tr w:rsidR="003121FE" w:rsidRPr="003121FE" w14:paraId="6230BCF5" w14:textId="77777777" w:rsidTr="000D69B7">
        <w:trPr>
          <w:trHeight w:val="2324"/>
        </w:trPr>
        <w:tc>
          <w:tcPr>
            <w:tcW w:w="1619" w:type="dxa"/>
            <w:vAlign w:val="center"/>
          </w:tcPr>
          <w:p w14:paraId="07FDE6BC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09:50-11:00</w:t>
            </w:r>
          </w:p>
          <w:p w14:paraId="32897A23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(70分鐘)</w:t>
            </w:r>
          </w:p>
        </w:tc>
        <w:tc>
          <w:tcPr>
            <w:tcW w:w="6677" w:type="dxa"/>
            <w:vAlign w:val="center"/>
          </w:tcPr>
          <w:p w14:paraId="5F1F6143" w14:textId="77777777" w:rsidR="003121FE" w:rsidRPr="003121FE" w:rsidRDefault="003121FE" w:rsidP="003121FE">
            <w:pPr>
              <w:jc w:val="both"/>
            </w:pPr>
            <w:r w:rsidRPr="003121FE">
              <w:rPr>
                <w:rFonts w:hint="eastAsia"/>
              </w:rPr>
              <w:t>簡報及座談</w:t>
            </w:r>
          </w:p>
          <w:p w14:paraId="51E32B4B" w14:textId="77777777" w:rsidR="003121FE" w:rsidRPr="003121FE" w:rsidRDefault="003121FE" w:rsidP="003121FE">
            <w:pPr>
              <w:numPr>
                <w:ilvl w:val="0"/>
                <w:numId w:val="3"/>
              </w:numPr>
              <w:jc w:val="both"/>
            </w:pPr>
            <w:r w:rsidRPr="003121FE">
              <w:rPr>
                <w:rFonts w:hint="eastAsia"/>
              </w:rPr>
              <w:t>污水下水道建設計畫中央補助情形(5分鐘/國</w:t>
            </w:r>
            <w:proofErr w:type="gramStart"/>
            <w:r w:rsidRPr="003121FE">
              <w:rPr>
                <w:rFonts w:hint="eastAsia"/>
              </w:rPr>
              <w:t>土署</w:t>
            </w:r>
            <w:proofErr w:type="gramEnd"/>
            <w:r w:rsidRPr="003121FE">
              <w:rPr>
                <w:rFonts w:hint="eastAsia"/>
              </w:rPr>
              <w:t>)</w:t>
            </w:r>
          </w:p>
          <w:p w14:paraId="1300C1ED" w14:textId="77777777" w:rsidR="003121FE" w:rsidRPr="003121FE" w:rsidRDefault="003121FE" w:rsidP="003121FE">
            <w:pPr>
              <w:numPr>
                <w:ilvl w:val="0"/>
                <w:numId w:val="3"/>
              </w:numPr>
              <w:jc w:val="both"/>
            </w:pPr>
            <w:r w:rsidRPr="003121FE">
              <w:rPr>
                <w:rFonts w:hint="eastAsia"/>
              </w:rPr>
              <w:t>新北市污水下水道建設實施情形/市區溝渠管理情形(10分鐘/新北市水利局)</w:t>
            </w:r>
          </w:p>
          <w:p w14:paraId="1F1C673C" w14:textId="77777777" w:rsidR="003121FE" w:rsidRPr="003121FE" w:rsidRDefault="003121FE" w:rsidP="003121FE">
            <w:pPr>
              <w:numPr>
                <w:ilvl w:val="0"/>
                <w:numId w:val="3"/>
              </w:numPr>
              <w:jc w:val="both"/>
            </w:pPr>
            <w:r w:rsidRPr="003121FE">
              <w:rPr>
                <w:rFonts w:hint="eastAsia"/>
              </w:rPr>
              <w:t>「直轄市都市計畫內未設污水廠工業區污水處理可行性評估計畫」實施情形(5分鐘/經濟部產業園區管理局)</w:t>
            </w:r>
          </w:p>
          <w:p w14:paraId="1FB11CE0" w14:textId="77777777" w:rsidR="003121FE" w:rsidRPr="003121FE" w:rsidRDefault="003121FE" w:rsidP="003121FE">
            <w:pPr>
              <w:numPr>
                <w:ilvl w:val="0"/>
                <w:numId w:val="3"/>
              </w:numPr>
              <w:jc w:val="both"/>
            </w:pPr>
            <w:r w:rsidRPr="003121FE">
              <w:rPr>
                <w:rFonts w:hint="eastAsia"/>
              </w:rPr>
              <w:t>新北市肉品市場污水處理情形(5分鐘/新北市農業局)</w:t>
            </w:r>
          </w:p>
          <w:p w14:paraId="68AD7A11" w14:textId="77777777" w:rsidR="003121FE" w:rsidRPr="003121FE" w:rsidRDefault="003121FE" w:rsidP="003121FE">
            <w:pPr>
              <w:numPr>
                <w:ilvl w:val="0"/>
                <w:numId w:val="3"/>
              </w:numPr>
              <w:jc w:val="both"/>
            </w:pPr>
            <w:r w:rsidRPr="003121FE">
              <w:rPr>
                <w:rFonts w:hint="eastAsia"/>
              </w:rPr>
              <w:t>綜合座談(45分鐘)</w:t>
            </w:r>
          </w:p>
        </w:tc>
      </w:tr>
      <w:tr w:rsidR="003121FE" w:rsidRPr="003121FE" w14:paraId="05DCA111" w14:textId="77777777" w:rsidTr="000D69B7">
        <w:trPr>
          <w:trHeight w:val="510"/>
        </w:trPr>
        <w:tc>
          <w:tcPr>
            <w:tcW w:w="1619" w:type="dxa"/>
            <w:vAlign w:val="center"/>
          </w:tcPr>
          <w:p w14:paraId="02CDFA98" w14:textId="77777777" w:rsidR="003121FE" w:rsidRPr="003121FE" w:rsidRDefault="003121FE" w:rsidP="003121FE">
            <w:pPr>
              <w:jc w:val="center"/>
            </w:pPr>
            <w:r w:rsidRPr="003121FE">
              <w:rPr>
                <w:rFonts w:hint="eastAsia"/>
              </w:rPr>
              <w:t>11:00-11:40</w:t>
            </w:r>
          </w:p>
        </w:tc>
        <w:tc>
          <w:tcPr>
            <w:tcW w:w="6677" w:type="dxa"/>
            <w:vAlign w:val="center"/>
          </w:tcPr>
          <w:p w14:paraId="331348CD" w14:textId="77777777" w:rsidR="003121FE" w:rsidRPr="003121FE" w:rsidRDefault="003121FE" w:rsidP="003121FE">
            <w:pPr>
              <w:jc w:val="both"/>
            </w:pPr>
            <w:r w:rsidRPr="003121FE">
              <w:rPr>
                <w:rFonts w:hint="eastAsia"/>
              </w:rPr>
              <w:t>車程(松鶴會館→立法院群賢樓)</w:t>
            </w:r>
          </w:p>
        </w:tc>
      </w:tr>
    </w:tbl>
    <w:p w14:paraId="7C1BC351" w14:textId="77777777" w:rsidR="003121FE" w:rsidRPr="003121FE" w:rsidRDefault="003121FE" w:rsidP="003121FE">
      <w:pPr>
        <w:spacing w:beforeLines="50" w:before="180" w:line="360" w:lineRule="exact"/>
        <w:ind w:left="721" w:hangingChars="300" w:hanging="721"/>
        <w:rPr>
          <w:rFonts w:cstheme="minorBidi"/>
          <w:b/>
          <w:bCs/>
          <w:color w:val="000000" w:themeColor="text1"/>
        </w:rPr>
      </w:pPr>
      <w:r w:rsidRPr="003121FE">
        <w:rPr>
          <w:rFonts w:cstheme="minorBidi" w:hint="eastAsia"/>
          <w:b/>
          <w:bCs/>
          <w:color w:val="000000" w:themeColor="text1"/>
        </w:rPr>
        <w:t>(以上為規劃行程，各流程時間以實際考察為</w:t>
      </w:r>
      <w:proofErr w:type="gramStart"/>
      <w:r w:rsidRPr="003121FE">
        <w:rPr>
          <w:rFonts w:cstheme="minorBidi" w:hint="eastAsia"/>
          <w:b/>
          <w:bCs/>
          <w:color w:val="000000" w:themeColor="text1"/>
        </w:rPr>
        <w:t>準</w:t>
      </w:r>
      <w:proofErr w:type="gramEnd"/>
      <w:r w:rsidRPr="003121FE">
        <w:rPr>
          <w:rFonts w:cstheme="minorBidi" w:hint="eastAsia"/>
          <w:b/>
          <w:bCs/>
          <w:color w:val="000000" w:themeColor="text1"/>
        </w:rPr>
        <w:t>)</w:t>
      </w:r>
    </w:p>
    <w:p w14:paraId="5020F8D4" w14:textId="77777777" w:rsidR="003121FE" w:rsidRPr="003121FE" w:rsidRDefault="003121FE" w:rsidP="003121FE">
      <w:pPr>
        <w:rPr>
          <w:rFonts w:asciiTheme="minorHAnsi" w:eastAsiaTheme="minorEastAsia" w:hAnsiTheme="minorHAnsi" w:cstheme="minorBidi"/>
          <w:szCs w:val="22"/>
        </w:rPr>
      </w:pPr>
    </w:p>
    <w:p w14:paraId="1BF6C757" w14:textId="77777777" w:rsidR="003121FE" w:rsidRPr="003121FE" w:rsidRDefault="003121FE" w:rsidP="003121FE">
      <w:pPr>
        <w:rPr>
          <w:rFonts w:cstheme="minorBidi"/>
          <w:szCs w:val="22"/>
        </w:rPr>
      </w:pPr>
      <w:r w:rsidRPr="003121FE">
        <w:rPr>
          <w:rFonts w:cstheme="minorBidi" w:hint="eastAsia"/>
          <w:szCs w:val="22"/>
        </w:rPr>
        <w:t>受考機關：內政部（國土管理署）、經濟部（產業園區管理局）</w:t>
      </w:r>
    </w:p>
    <w:p w14:paraId="654A24C7" w14:textId="77777777" w:rsidR="003121FE" w:rsidRPr="003121FE" w:rsidRDefault="003121FE" w:rsidP="003121FE">
      <w:pPr>
        <w:ind w:left="1133" w:rightChars="-142" w:right="-341" w:hangingChars="472" w:hanging="1133"/>
        <w:rPr>
          <w:rFonts w:cstheme="minorBidi"/>
          <w:szCs w:val="22"/>
        </w:rPr>
      </w:pPr>
      <w:r w:rsidRPr="003121FE">
        <w:rPr>
          <w:rFonts w:cstheme="minorBidi" w:hint="eastAsia"/>
          <w:szCs w:val="22"/>
        </w:rPr>
        <w:t>列席機關：農業部、新北市政府（水利局、農業局、環境保護局、捷運工程局）、新北市樹林區公所</w:t>
      </w:r>
    </w:p>
    <w:p w14:paraId="6871CDC4" w14:textId="77777777" w:rsidR="003121FE" w:rsidRPr="003121FE" w:rsidRDefault="003121FE" w:rsidP="003121FE">
      <w:pPr>
        <w:rPr>
          <w:rFonts w:cstheme="minorBidi"/>
          <w:szCs w:val="22"/>
        </w:rPr>
      </w:pPr>
      <w:r w:rsidRPr="003121FE">
        <w:rPr>
          <w:rFonts w:cstheme="minorBidi" w:hint="eastAsia"/>
          <w:szCs w:val="22"/>
        </w:rPr>
        <w:t xml:space="preserve">行程聯絡人：內政部國土管理署　莊棋凱主任 </w:t>
      </w:r>
      <w:proofErr w:type="gramStart"/>
      <w:r w:rsidRPr="003121FE">
        <w:rPr>
          <w:rFonts w:cstheme="minorBidi" w:hint="eastAsia"/>
          <w:szCs w:val="22"/>
        </w:rPr>
        <w:t>（</w:t>
      </w:r>
      <w:proofErr w:type="gramEnd"/>
      <w:r w:rsidRPr="003121FE">
        <w:rPr>
          <w:rFonts w:cstheme="minorBidi" w:hint="eastAsia"/>
          <w:szCs w:val="22"/>
        </w:rPr>
        <w:t>電話：0926-921-886</w:t>
      </w:r>
      <w:proofErr w:type="gramStart"/>
      <w:r w:rsidRPr="003121FE">
        <w:rPr>
          <w:rFonts w:cstheme="minorBidi" w:hint="eastAsia"/>
          <w:szCs w:val="22"/>
        </w:rPr>
        <w:t>）</w:t>
      </w:r>
      <w:proofErr w:type="gramEnd"/>
    </w:p>
    <w:p w14:paraId="0DEB0441" w14:textId="77777777" w:rsidR="004A3A20" w:rsidRPr="003121FE" w:rsidRDefault="004A3A20">
      <w:pPr>
        <w:pStyle w:val="space1"/>
        <w:rPr>
          <w:rFonts w:hint="eastAsia"/>
        </w:rPr>
      </w:pPr>
    </w:p>
    <w:sectPr w:rsidR="004A3A20" w:rsidRPr="003121FE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EB1A" w14:textId="77777777" w:rsidR="008E123A" w:rsidRDefault="008E123A">
      <w:r>
        <w:separator/>
      </w:r>
    </w:p>
  </w:endnote>
  <w:endnote w:type="continuationSeparator" w:id="0">
    <w:p w14:paraId="311B45BC" w14:textId="77777777" w:rsidR="008E123A" w:rsidRDefault="008E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A0E7" w14:textId="1252493C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48D9" w14:textId="77777777" w:rsidR="008E123A" w:rsidRDefault="008E123A">
      <w:r>
        <w:separator/>
      </w:r>
    </w:p>
  </w:footnote>
  <w:footnote w:type="continuationSeparator" w:id="0">
    <w:p w14:paraId="6C8036D7" w14:textId="77777777" w:rsidR="008E123A" w:rsidRDefault="008E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8018" w14:textId="2D1F3653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77EF696B"/>
    <w:multiLevelType w:val="hybridMultilevel"/>
    <w:tmpl w:val="3CF03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D"/>
    <w:rsid w:val="0000627B"/>
    <w:rsid w:val="0001489D"/>
    <w:rsid w:val="00015932"/>
    <w:rsid w:val="00052D33"/>
    <w:rsid w:val="000B7387"/>
    <w:rsid w:val="00105B27"/>
    <w:rsid w:val="00110BFA"/>
    <w:rsid w:val="00191CA9"/>
    <w:rsid w:val="001D42C9"/>
    <w:rsid w:val="0020475D"/>
    <w:rsid w:val="00221011"/>
    <w:rsid w:val="00226896"/>
    <w:rsid w:val="002F1C4B"/>
    <w:rsid w:val="003121FE"/>
    <w:rsid w:val="0035324D"/>
    <w:rsid w:val="00375D8C"/>
    <w:rsid w:val="003850F6"/>
    <w:rsid w:val="003903AA"/>
    <w:rsid w:val="003B687B"/>
    <w:rsid w:val="003C0504"/>
    <w:rsid w:val="003D4034"/>
    <w:rsid w:val="003E1128"/>
    <w:rsid w:val="003E20F8"/>
    <w:rsid w:val="004761F1"/>
    <w:rsid w:val="004A3A20"/>
    <w:rsid w:val="004B7520"/>
    <w:rsid w:val="00504403"/>
    <w:rsid w:val="00512209"/>
    <w:rsid w:val="00587D78"/>
    <w:rsid w:val="005C7CD2"/>
    <w:rsid w:val="005D4E84"/>
    <w:rsid w:val="006076E8"/>
    <w:rsid w:val="00611A4A"/>
    <w:rsid w:val="006401D8"/>
    <w:rsid w:val="0065725D"/>
    <w:rsid w:val="0067668F"/>
    <w:rsid w:val="0070493A"/>
    <w:rsid w:val="0073772B"/>
    <w:rsid w:val="00781447"/>
    <w:rsid w:val="007F177C"/>
    <w:rsid w:val="00801EBD"/>
    <w:rsid w:val="0085318A"/>
    <w:rsid w:val="008A145E"/>
    <w:rsid w:val="008C35A6"/>
    <w:rsid w:val="008E123A"/>
    <w:rsid w:val="00966754"/>
    <w:rsid w:val="00991FAC"/>
    <w:rsid w:val="009C6C33"/>
    <w:rsid w:val="009D5DF8"/>
    <w:rsid w:val="00A010E1"/>
    <w:rsid w:val="00A21C40"/>
    <w:rsid w:val="00A2510E"/>
    <w:rsid w:val="00A27A2A"/>
    <w:rsid w:val="00AF14A0"/>
    <w:rsid w:val="00AF798D"/>
    <w:rsid w:val="00B0672A"/>
    <w:rsid w:val="00B138FD"/>
    <w:rsid w:val="00B3021B"/>
    <w:rsid w:val="00B33B80"/>
    <w:rsid w:val="00B62B22"/>
    <w:rsid w:val="00B83C18"/>
    <w:rsid w:val="00BD69A8"/>
    <w:rsid w:val="00BE3467"/>
    <w:rsid w:val="00C07B99"/>
    <w:rsid w:val="00C44A0A"/>
    <w:rsid w:val="00C5006D"/>
    <w:rsid w:val="00C57164"/>
    <w:rsid w:val="00C82CB3"/>
    <w:rsid w:val="00C872BE"/>
    <w:rsid w:val="00C926C5"/>
    <w:rsid w:val="00D07B08"/>
    <w:rsid w:val="00D14750"/>
    <w:rsid w:val="00D447C7"/>
    <w:rsid w:val="00E752BC"/>
    <w:rsid w:val="00E833D2"/>
    <w:rsid w:val="00E87BF6"/>
    <w:rsid w:val="00E91E1E"/>
    <w:rsid w:val="00EA0A34"/>
    <w:rsid w:val="00EE6567"/>
    <w:rsid w:val="00F1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F54E5FA"/>
  <w15:chartTrackingRefBased/>
  <w15:docId w15:val="{D0853D8F-3340-4179-A00F-F8197D1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table" w:styleId="af8">
    <w:name w:val="Table Grid"/>
    <w:basedOn w:val="a1"/>
    <w:uiPriority w:val="39"/>
    <w:rsid w:val="003121F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2</TotalTime>
  <Pages>3</Pages>
  <Words>179</Words>
  <Characters>1021</Characters>
  <Application>Microsoft Office Word</Application>
  <DocSecurity>0</DocSecurity>
  <Lines>8</Lines>
  <Paragraphs>2</Paragraphs>
  <ScaleCrop>false</ScaleCrop>
  <Company>eic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6</cp:revision>
  <cp:lastPrinted>2004-11-19T02:54:00Z</cp:lastPrinted>
  <dcterms:created xsi:type="dcterms:W3CDTF">2025-10-31T04:28:00Z</dcterms:created>
  <dcterms:modified xsi:type="dcterms:W3CDTF">2025-10-31T04:30:00Z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20251030142358-20251030142358-文件2.docx</vt:lpwstr>
  </property>
  <property fmtid="{D5CDD505-2E9C-101B-9397-08002B2CF9AE}" pid="4" name="傳遞方式">
    <vt:lpwstr>1;3;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1144001827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1144001827</vt:lpwstr>
  </property>
  <property fmtid="{D5CDD505-2E9C-101B-9397-08002B2CF9AE}" pid="13" name="發文支號">
    <vt:lpwstr>0</vt:lpwstr>
  </property>
  <property fmtid="{D5CDD505-2E9C-101B-9397-08002B2CF9AE}" pid="14" name="TotFileSize">
    <vt:lpwstr>49</vt:lpwstr>
  </property>
</Properties>
</file>