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9825" w14:textId="748B537D" w:rsidR="00375D8C" w:rsidRPr="00C71CEB" w:rsidRDefault="00286DD0">
      <w:pPr>
        <w:pStyle w:val="title"/>
        <w:rPr>
          <w:rStyle w:val="20"/>
          <w:position w:val="20"/>
        </w:rPr>
      </w:pPr>
      <w:r w:rsidRPr="00C71CEB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9A932EB" wp14:editId="69D98B56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5EC54" w14:textId="77777777"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932EB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" filled="f" stroked="f">
                <v:stroke dashstyle="1 1"/>
                <v:textbox inset="2.5mm,1.3mm,2.5mm,1.3mm">
                  <w:txbxContent>
                    <w:p w14:paraId="5E95EC54" w14:textId="77777777"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C71CE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13372A" wp14:editId="27F46584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C6CA6" w14:textId="77777777"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E8202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E82025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14:paraId="2BB0F6D2" w14:textId="767BF082" w:rsidR="00E82025" w:rsidRDefault="00E82025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承辦人</w:t>
                            </w:r>
                            <w:r w:rsidR="00375D8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bookmarkStart w:id="3" w:name="聯絡方式"/>
                            <w:bookmarkEnd w:id="3"/>
                            <w:r w:rsidR="00BF7C2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鄧瑋宜</w:t>
                            </w:r>
                          </w:p>
                          <w:p w14:paraId="3EF999F3" w14:textId="77777777" w:rsidR="00E82025" w:rsidRDefault="00E82025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02-23585505</w:t>
                            </w:r>
                          </w:p>
                          <w:p w14:paraId="0893D9F2" w14:textId="77777777" w:rsidR="00E82025" w:rsidRDefault="00E82025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14:paraId="2B1CC426" w14:textId="77777777" w:rsidR="00375D8C" w:rsidRDefault="00E82025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電子信箱：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ly20850@ly,gov.tw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3372A" id="contactMethod" o:spid="_x0000_s1027" type="#_x0000_t202" style="position:absolute;left:0;text-align:left;margin-left:294.35pt;margin-top:24.35pt;width:210pt;height:10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" filled="f" stroked="f">
                <v:stroke dashstyle="1 1"/>
                <v:textbox>
                  <w:txbxContent>
                    <w:p w14:paraId="440C6CA6" w14:textId="77777777"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E82025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E82025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14:paraId="2BB0F6D2" w14:textId="767BF082" w:rsidR="00E82025" w:rsidRDefault="00E82025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承辦人</w:t>
                      </w:r>
                      <w:r w:rsidR="00375D8C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bookmarkStart w:id="5" w:name="聯絡方式"/>
                      <w:bookmarkEnd w:id="5"/>
                      <w:r w:rsidR="00BF7C29">
                        <w:rPr>
                          <w:rFonts w:hint="eastAsia"/>
                          <w:sz w:val="22"/>
                          <w:szCs w:val="22"/>
                        </w:rPr>
                        <w:t>鄧瑋宜</w:t>
                      </w:r>
                    </w:p>
                    <w:p w14:paraId="3EF999F3" w14:textId="77777777" w:rsidR="00E82025" w:rsidRDefault="00E82025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電話：</w:t>
                      </w:r>
                      <w:r>
                        <w:rPr>
                          <w:sz w:val="22"/>
                          <w:szCs w:val="22"/>
                        </w:rPr>
                        <w:t>02-23585505</w:t>
                      </w:r>
                    </w:p>
                    <w:p w14:paraId="0893D9F2" w14:textId="77777777" w:rsidR="00E82025" w:rsidRDefault="00E82025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14:paraId="2B1CC426" w14:textId="77777777" w:rsidR="00375D8C" w:rsidRDefault="00E82025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電子信箱：</w:t>
                      </w:r>
                      <w:r>
                        <w:rPr>
                          <w:sz w:val="22"/>
                          <w:szCs w:val="22"/>
                        </w:rPr>
                        <w:t>ly20850@ly,gov.tw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="00375D8C" w:rsidRPr="00C71CEB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="00E82025" w:rsidRPr="00C71CEB">
        <w:rPr>
          <w:rStyle w:val="20"/>
          <w:rFonts w:hint="eastAsia"/>
          <w:position w:val="20"/>
        </w:rPr>
        <w:t>內政委員會</w:t>
      </w:r>
      <w:r w:rsidR="00375D8C" w:rsidRPr="00C71CEB">
        <w:rPr>
          <w:rStyle w:val="20"/>
          <w:rFonts w:hint="eastAsia"/>
          <w:position w:val="20"/>
        </w:rPr>
        <w:t xml:space="preserve">　函</w:t>
      </w:r>
    </w:p>
    <w:p w14:paraId="402E8860" w14:textId="77777777" w:rsidR="00375D8C" w:rsidRPr="00C71CEB" w:rsidRDefault="00375D8C">
      <w:pPr>
        <w:pStyle w:val="titlespace"/>
        <w:rPr>
          <w:rStyle w:val="8"/>
        </w:rPr>
      </w:pPr>
    </w:p>
    <w:p w14:paraId="5432A8E9" w14:textId="77777777" w:rsidR="00375D8C" w:rsidRPr="00C71CEB" w:rsidRDefault="00375D8C">
      <w:pPr>
        <w:pStyle w:val="space2"/>
      </w:pPr>
    </w:p>
    <w:p w14:paraId="3686CAE9" w14:textId="77777777" w:rsidR="00375D8C" w:rsidRPr="00C71CEB" w:rsidRDefault="00375D8C">
      <w:pPr>
        <w:pStyle w:val="space2"/>
      </w:pPr>
    </w:p>
    <w:p w14:paraId="6C23256F" w14:textId="77777777" w:rsidR="00375D8C" w:rsidRPr="00C71CEB" w:rsidRDefault="00375D8C">
      <w:pPr>
        <w:pStyle w:val="11"/>
        <w:spacing w:line="14" w:lineRule="exact"/>
        <w:ind w:leftChars="0" w:left="0"/>
      </w:pPr>
    </w:p>
    <w:p w14:paraId="1B5FF688" w14:textId="6672B194" w:rsidR="00375D8C" w:rsidRPr="00C71CEB" w:rsidRDefault="00375D8C">
      <w:pPr>
        <w:pStyle w:val="ad"/>
        <w:spacing w:line="360" w:lineRule="exact"/>
      </w:pPr>
      <w:r w:rsidRPr="00C71CEB">
        <w:rPr>
          <w:rFonts w:hint="eastAsia"/>
        </w:rPr>
        <w:t>受文者：</w:t>
      </w:r>
      <w:bookmarkStart w:id="8" w:name="受文者"/>
      <w:bookmarkEnd w:id="8"/>
      <w:r w:rsidR="00BA5AC7" w:rsidRPr="00BA5AC7">
        <w:rPr>
          <w:rFonts w:hint="eastAsia"/>
        </w:rPr>
        <w:t>本會委員</w:t>
      </w:r>
    </w:p>
    <w:p w14:paraId="4B8185C3" w14:textId="65A1E876" w:rsidR="00375D8C" w:rsidRPr="00C71CEB" w:rsidRDefault="00286DD0">
      <w:pPr>
        <w:pStyle w:val="space"/>
      </w:pPr>
      <w:r w:rsidRPr="00C71C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CCD10DE" wp14:editId="695D19EB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E4B19" w14:textId="0F5FDCB3"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14:paraId="0A83B143" w14:textId="6BA26CBB"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D10DE" id="shpBarcode" o:spid="_x0000_s1028" type="#_x0000_t202" style="position:absolute;left:0;text-align:left;margin-left:388.9pt;margin-top:-130.1pt;width:132pt;height:41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" stroked="f">
                <v:stroke dashstyle="1 1" endcap="round"/>
                <v:textbox>
                  <w:txbxContent>
                    <w:p w14:paraId="05AE4B19" w14:textId="0F5FDCB3"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14:paraId="0A83B143" w14:textId="6BA26CBB"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42F5792F" w14:textId="139D3CC0" w:rsidR="00375D8C" w:rsidRPr="00C71CEB" w:rsidRDefault="00375D8C">
      <w:pPr>
        <w:pStyle w:val="ae"/>
        <w:spacing w:line="240" w:lineRule="exact"/>
      </w:pPr>
      <w:r w:rsidRPr="00C71CEB">
        <w:fldChar w:fldCharType="begin"/>
      </w:r>
      <w:r w:rsidRPr="00C71CEB">
        <w:instrText xml:space="preserve"> </w:instrText>
      </w:r>
      <w:r w:rsidRPr="00C71CEB">
        <w:rPr>
          <w:rFonts w:hint="eastAsia"/>
        </w:rPr>
        <w:instrText>MACROBUTTON  DocDispatch 發文日期：</w:instrText>
      </w:r>
      <w:r w:rsidRPr="00C71CEB">
        <w:fldChar w:fldCharType="end"/>
      </w:r>
      <w:bookmarkStart w:id="13" w:name="發文日期"/>
      <w:bookmarkEnd w:id="13"/>
      <w:r w:rsidR="007E43A6" w:rsidRPr="00C71CEB">
        <w:rPr>
          <w:rFonts w:hint="eastAsia"/>
        </w:rPr>
        <w:t>中華民國114年11月7日</w:t>
      </w:r>
    </w:p>
    <w:p w14:paraId="5E36D6C4" w14:textId="35980DE5" w:rsidR="00375D8C" w:rsidRPr="00C71CEB" w:rsidRDefault="00375D8C">
      <w:pPr>
        <w:pStyle w:val="ae"/>
        <w:spacing w:line="240" w:lineRule="exact"/>
      </w:pPr>
      <w:r w:rsidRPr="00C71CEB">
        <w:rPr>
          <w:rFonts w:hint="eastAsia"/>
        </w:rPr>
        <w:t>發文字號：</w:t>
      </w:r>
      <w:bookmarkStart w:id="14" w:name="發文字號"/>
      <w:bookmarkEnd w:id="14"/>
      <w:r w:rsidR="0039654A">
        <w:rPr>
          <w:rFonts w:hint="eastAsia"/>
        </w:rPr>
        <w:t>台立內字第</w:t>
      </w:r>
      <w:r w:rsidR="0039654A">
        <w:t>1144001906號</w:t>
      </w:r>
    </w:p>
    <w:p w14:paraId="78D9FD1C" w14:textId="64BF26FE" w:rsidR="00375D8C" w:rsidRPr="00C71CEB" w:rsidRDefault="00375D8C">
      <w:pPr>
        <w:pStyle w:val="ae"/>
        <w:spacing w:line="240" w:lineRule="exact"/>
      </w:pPr>
      <w:r w:rsidRPr="00C71CEB">
        <w:fldChar w:fldCharType="begin"/>
      </w:r>
      <w:r w:rsidRPr="00C71CEB">
        <w:instrText xml:space="preserve"> </w:instrText>
      </w:r>
      <w:r w:rsidRPr="00C71CEB">
        <w:rPr>
          <w:rFonts w:hint="eastAsia"/>
        </w:rPr>
        <w:instrText>MACROBUTTON  DocSpeed 速別：</w:instrText>
      </w:r>
      <w:r w:rsidRPr="00C71CEB">
        <w:fldChar w:fldCharType="end"/>
      </w:r>
      <w:bookmarkStart w:id="15" w:name="速別"/>
      <w:bookmarkEnd w:id="15"/>
      <w:r w:rsidR="007E43A6" w:rsidRPr="00C71CEB">
        <w:rPr>
          <w:rFonts w:hint="eastAsia"/>
        </w:rPr>
        <w:t>最速件</w:t>
      </w:r>
    </w:p>
    <w:p w14:paraId="5DD00831" w14:textId="77777777" w:rsidR="00375D8C" w:rsidRPr="00C71CEB" w:rsidRDefault="00375D8C">
      <w:pPr>
        <w:pStyle w:val="ae"/>
        <w:spacing w:line="240" w:lineRule="exact"/>
      </w:pPr>
      <w:r w:rsidRPr="00C71CEB">
        <w:fldChar w:fldCharType="begin"/>
      </w:r>
      <w:r w:rsidRPr="00C71CEB">
        <w:instrText xml:space="preserve"> </w:instrText>
      </w:r>
      <w:r w:rsidRPr="00C71CEB">
        <w:rPr>
          <w:rFonts w:hint="eastAsia"/>
        </w:rPr>
        <w:instrText>MACROBUTTON  DocSecurity 密等及解密條件或保密期限：</w:instrText>
      </w:r>
      <w:r w:rsidRPr="00C71CEB">
        <w:fldChar w:fldCharType="end"/>
      </w:r>
      <w:bookmarkStart w:id="16" w:name="密等及解密條件或保密期限"/>
      <w:bookmarkEnd w:id="16"/>
    </w:p>
    <w:p w14:paraId="1E4A3C2F" w14:textId="3BD71A80" w:rsidR="007E43A6" w:rsidRPr="00C71CEB" w:rsidRDefault="007E43A6" w:rsidP="007E43A6">
      <w:pPr>
        <w:spacing w:line="240" w:lineRule="exact"/>
        <w:ind w:left="731" w:hanging="731"/>
        <w:rPr>
          <w:rFonts w:cs="新細明體"/>
        </w:rPr>
      </w:pPr>
      <w:r w:rsidRPr="00C71CEB">
        <w:rPr>
          <w:rFonts w:cs="新細明體" w:hint="eastAsia"/>
        </w:rPr>
        <w:t>附件：</w:t>
      </w:r>
      <w:bookmarkStart w:id="17" w:name="附件"/>
      <w:bookmarkEnd w:id="17"/>
      <w:r w:rsidRPr="00C71CEB">
        <w:rPr>
          <w:rFonts w:cs="新細明體" w:hint="eastAsia"/>
        </w:rPr>
        <w:t>如說明二、三</w:t>
      </w:r>
    </w:p>
    <w:p w14:paraId="20F399D6" w14:textId="77777777" w:rsidR="007E43A6" w:rsidRPr="00C71CEB" w:rsidRDefault="007E43A6" w:rsidP="007E43A6">
      <w:pPr>
        <w:spacing w:line="240" w:lineRule="exact"/>
        <w:ind w:left="731" w:hanging="731"/>
        <w:rPr>
          <w:rFonts w:cs="新細明體"/>
        </w:rPr>
      </w:pPr>
    </w:p>
    <w:p w14:paraId="3C617A83" w14:textId="674A2A07" w:rsidR="007E43A6" w:rsidRPr="00C71CEB" w:rsidRDefault="007E43A6" w:rsidP="007E43A6">
      <w:pPr>
        <w:spacing w:line="500" w:lineRule="exact"/>
        <w:ind w:left="992" w:hangingChars="310" w:hanging="992"/>
        <w:jc w:val="both"/>
        <w:rPr>
          <w:rFonts w:cs="新細明體"/>
          <w:sz w:val="32"/>
          <w:szCs w:val="32"/>
        </w:rPr>
      </w:pPr>
      <w:r w:rsidRPr="00C71CEB">
        <w:rPr>
          <w:rFonts w:cs="新細明體" w:hint="eastAsia"/>
          <w:sz w:val="32"/>
          <w:szCs w:val="32"/>
        </w:rPr>
        <w:t>主旨：</w:t>
      </w:r>
      <w:bookmarkStart w:id="18" w:name="主旨"/>
      <w:bookmarkEnd w:id="18"/>
      <w:r w:rsidR="0052608E" w:rsidRPr="00C71CEB">
        <w:rPr>
          <w:rFonts w:cs="新細明體" w:hint="eastAsia"/>
          <w:sz w:val="32"/>
          <w:szCs w:val="32"/>
        </w:rPr>
        <w:t>本會定於</w:t>
      </w:r>
      <w:r w:rsidR="0052608E" w:rsidRPr="00C71CEB">
        <w:rPr>
          <w:rFonts w:cs="新細明體"/>
          <w:sz w:val="32"/>
          <w:szCs w:val="32"/>
        </w:rPr>
        <w:t>114年11月10日(星期一)考察</w:t>
      </w:r>
      <w:r w:rsidR="000170CF" w:rsidRPr="00C71CEB">
        <w:rPr>
          <w:rFonts w:cs="新細明體" w:hint="eastAsia"/>
          <w:sz w:val="32"/>
          <w:szCs w:val="32"/>
        </w:rPr>
        <w:t>「</w:t>
      </w:r>
      <w:r w:rsidR="0052608E" w:rsidRPr="00C71CEB">
        <w:rPr>
          <w:rFonts w:cs="新細明體"/>
          <w:sz w:val="32"/>
          <w:szCs w:val="32"/>
        </w:rPr>
        <w:t>基層警察教育訓練(臺灣警察專科學校)</w:t>
      </w:r>
      <w:r w:rsidR="000170CF" w:rsidRPr="00C71CEB">
        <w:rPr>
          <w:rFonts w:cs="新細明體" w:hint="eastAsia"/>
          <w:sz w:val="32"/>
          <w:szCs w:val="32"/>
        </w:rPr>
        <w:t>」</w:t>
      </w:r>
      <w:r w:rsidR="0052608E" w:rsidRPr="00C71CEB">
        <w:rPr>
          <w:rFonts w:cs="新細明體"/>
          <w:sz w:val="32"/>
          <w:szCs w:val="32"/>
        </w:rPr>
        <w:t>，請查照。</w:t>
      </w:r>
    </w:p>
    <w:p w14:paraId="02A5D048" w14:textId="77777777" w:rsidR="007E43A6" w:rsidRPr="00C71CEB" w:rsidRDefault="007E43A6" w:rsidP="007E43A6">
      <w:pPr>
        <w:spacing w:line="560" w:lineRule="exact"/>
        <w:ind w:left="992" w:hanging="992"/>
        <w:rPr>
          <w:rFonts w:cs="新細明體"/>
          <w:sz w:val="32"/>
          <w:szCs w:val="32"/>
        </w:rPr>
      </w:pPr>
      <w:bookmarkStart w:id="19" w:name="段落"/>
      <w:bookmarkEnd w:id="19"/>
      <w:r w:rsidRPr="00C71CEB">
        <w:rPr>
          <w:rFonts w:cs="新細明體" w:hint="eastAsia"/>
          <w:sz w:val="32"/>
          <w:szCs w:val="32"/>
        </w:rPr>
        <w:t>說明：</w:t>
      </w:r>
    </w:p>
    <w:p w14:paraId="2E3401B8" w14:textId="74FF44E0" w:rsidR="007E43A6" w:rsidRPr="00C71CEB" w:rsidRDefault="007E43A6" w:rsidP="007E43A6">
      <w:pPr>
        <w:numPr>
          <w:ilvl w:val="0"/>
          <w:numId w:val="1"/>
        </w:numPr>
        <w:spacing w:line="500" w:lineRule="exact"/>
        <w:jc w:val="both"/>
        <w:rPr>
          <w:sz w:val="32"/>
        </w:rPr>
      </w:pPr>
      <w:r w:rsidRPr="00C71CEB">
        <w:rPr>
          <w:rFonts w:hint="eastAsia"/>
          <w:sz w:val="32"/>
        </w:rPr>
        <w:t>依本會</w:t>
      </w:r>
      <w:r w:rsidR="0052608E" w:rsidRPr="00C71CEB">
        <w:rPr>
          <w:rFonts w:hint="eastAsia"/>
          <w:sz w:val="32"/>
        </w:rPr>
        <w:t>黃</w:t>
      </w:r>
      <w:r w:rsidRPr="00C71CEB">
        <w:rPr>
          <w:rFonts w:hint="eastAsia"/>
          <w:sz w:val="32"/>
        </w:rPr>
        <w:t>召集委員</w:t>
      </w:r>
      <w:r w:rsidR="0052608E" w:rsidRPr="00C71CEB">
        <w:rPr>
          <w:rFonts w:hint="eastAsia"/>
          <w:sz w:val="32"/>
        </w:rPr>
        <w:t>建賓</w:t>
      </w:r>
      <w:r w:rsidRPr="00C71CEB">
        <w:rPr>
          <w:rFonts w:hint="eastAsia"/>
          <w:sz w:val="32"/>
        </w:rPr>
        <w:t>指示辦理。</w:t>
      </w:r>
    </w:p>
    <w:p w14:paraId="1C32C617" w14:textId="1BB93310" w:rsidR="007E43A6" w:rsidRPr="00C71CEB" w:rsidRDefault="007E43A6" w:rsidP="007E43A6">
      <w:pPr>
        <w:numPr>
          <w:ilvl w:val="0"/>
          <w:numId w:val="1"/>
        </w:numPr>
        <w:spacing w:line="500" w:lineRule="exact"/>
        <w:ind w:left="998" w:hanging="680"/>
        <w:jc w:val="both"/>
        <w:rPr>
          <w:sz w:val="32"/>
        </w:rPr>
      </w:pPr>
      <w:r w:rsidRPr="00C71CEB">
        <w:rPr>
          <w:rFonts w:hint="eastAsia"/>
          <w:sz w:val="32"/>
        </w:rPr>
        <w:t>委員如欲參加本次考察，敬請於</w:t>
      </w:r>
      <w:r w:rsidR="0052608E" w:rsidRPr="00C71CEB">
        <w:rPr>
          <w:rFonts w:hint="eastAsia"/>
          <w:sz w:val="32"/>
        </w:rPr>
        <w:t>11</w:t>
      </w:r>
      <w:r w:rsidRPr="00C71CEB">
        <w:rPr>
          <w:sz w:val="32"/>
        </w:rPr>
        <w:t>月</w:t>
      </w:r>
      <w:r w:rsidR="0052608E" w:rsidRPr="00C71CEB">
        <w:rPr>
          <w:rFonts w:hint="eastAsia"/>
          <w:sz w:val="32"/>
        </w:rPr>
        <w:t>7</w:t>
      </w:r>
      <w:r w:rsidRPr="00C71CEB">
        <w:rPr>
          <w:sz w:val="32"/>
        </w:rPr>
        <w:t>日（星期</w:t>
      </w:r>
      <w:r w:rsidRPr="00C71CEB">
        <w:rPr>
          <w:rFonts w:hint="eastAsia"/>
          <w:sz w:val="32"/>
        </w:rPr>
        <w:t>五</w:t>
      </w:r>
      <w:r w:rsidRPr="00C71CEB">
        <w:rPr>
          <w:sz w:val="32"/>
        </w:rPr>
        <w:t>）</w:t>
      </w:r>
      <w:r w:rsidRPr="00C71CEB">
        <w:rPr>
          <w:rFonts w:hint="eastAsia"/>
          <w:sz w:val="32"/>
        </w:rPr>
        <w:t>下午5</w:t>
      </w:r>
      <w:r w:rsidRPr="00C71CEB">
        <w:rPr>
          <w:sz w:val="32"/>
        </w:rPr>
        <w:t>時</w:t>
      </w:r>
      <w:r w:rsidRPr="00C71CEB">
        <w:rPr>
          <w:rFonts w:hint="eastAsia"/>
          <w:sz w:val="32"/>
        </w:rPr>
        <w:t>前</w:t>
      </w:r>
      <w:r w:rsidRPr="00C71CEB">
        <w:rPr>
          <w:sz w:val="32"/>
        </w:rPr>
        <w:t>填妥考察登記表（如附件），擲回本會或傳真：23585502，俾便籌辦。</w:t>
      </w:r>
    </w:p>
    <w:p w14:paraId="62E62D74" w14:textId="77777777" w:rsidR="007E43A6" w:rsidRPr="00C71CEB" w:rsidRDefault="007E43A6" w:rsidP="007E43A6">
      <w:pPr>
        <w:numPr>
          <w:ilvl w:val="0"/>
          <w:numId w:val="1"/>
        </w:numPr>
        <w:spacing w:line="500" w:lineRule="exact"/>
        <w:ind w:left="998" w:hanging="680"/>
        <w:jc w:val="both"/>
        <w:rPr>
          <w:sz w:val="32"/>
        </w:rPr>
      </w:pPr>
      <w:r w:rsidRPr="00C71CEB">
        <w:rPr>
          <w:rFonts w:hint="eastAsia"/>
          <w:sz w:val="32"/>
        </w:rPr>
        <w:t>檢附考察行程表</w:t>
      </w:r>
      <w:r w:rsidRPr="00C71CEB">
        <w:rPr>
          <w:sz w:val="32"/>
        </w:rPr>
        <w:t>1份。</w:t>
      </w:r>
    </w:p>
    <w:p w14:paraId="336AB7D3" w14:textId="77777777" w:rsidR="007E43A6" w:rsidRPr="00C71CEB" w:rsidRDefault="007E43A6" w:rsidP="007E43A6">
      <w:pPr>
        <w:spacing w:before="120" w:line="240" w:lineRule="exact"/>
        <w:ind w:left="731" w:hanging="731"/>
        <w:rPr>
          <w:rFonts w:cs="新細明體"/>
        </w:rPr>
      </w:pPr>
      <w:r w:rsidRPr="00C71CEB">
        <w:rPr>
          <w:rFonts w:cs="新細明體" w:hint="eastAsia"/>
        </w:rPr>
        <w:t>正本：</w:t>
      </w:r>
      <w:bookmarkStart w:id="20" w:name="正本"/>
      <w:bookmarkEnd w:id="20"/>
      <w:r w:rsidRPr="00C71CEB">
        <w:rPr>
          <w:rFonts w:cs="新細明體" w:hint="eastAsia"/>
        </w:rPr>
        <w:t>本會委員、本院其他委員會委員</w:t>
      </w:r>
    </w:p>
    <w:p w14:paraId="201AD6B9" w14:textId="77777777" w:rsidR="007E43A6" w:rsidRPr="00C71CEB" w:rsidRDefault="007E43A6" w:rsidP="007E43A6">
      <w:pPr>
        <w:kinsoku w:val="0"/>
        <w:snapToGrid w:val="0"/>
        <w:spacing w:line="240" w:lineRule="exact"/>
        <w:ind w:left="731" w:hanging="731"/>
      </w:pPr>
      <w:r w:rsidRPr="00C71CEB">
        <w:rPr>
          <w:rFonts w:hint="eastAsia"/>
        </w:rPr>
        <w:t>副本：</w:t>
      </w:r>
      <w:bookmarkStart w:id="21" w:name="副本"/>
      <w:bookmarkEnd w:id="21"/>
      <w:r w:rsidRPr="00C71CEB">
        <w:rPr>
          <w:rFonts w:hint="eastAsia"/>
        </w:rPr>
        <w:t>本院各黨團、公報處</w:t>
      </w:r>
    </w:p>
    <w:p w14:paraId="391E477C" w14:textId="018B792D" w:rsidR="00375D8C" w:rsidRDefault="00375D8C">
      <w:pPr>
        <w:pStyle w:val="space1"/>
      </w:pPr>
    </w:p>
    <w:p w14:paraId="5EB4566A" w14:textId="14ED0ADC" w:rsidR="00DA1F58" w:rsidRDefault="00DA1F58" w:rsidP="00DA1F58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73604587" wp14:editId="2387F5C1">
            <wp:extent cx="4320000" cy="867810"/>
            <wp:effectExtent l="0" t="0" r="4445" b="889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A3D4" w14:textId="77777777" w:rsidR="00B06BC0" w:rsidRDefault="00B06BC0" w:rsidP="00DA1F58">
      <w:pPr>
        <w:pStyle w:val="space1"/>
        <w:jc w:val="center"/>
        <w:sectPr w:rsidR="00B06BC0">
          <w:headerReference w:type="default" r:id="rId8"/>
          <w:footerReference w:type="default" r:id="rId9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0"/>
      </w:tblGrid>
      <w:tr w:rsidR="00B06BC0" w:rsidRPr="00B06BC0" w14:paraId="6B150AED" w14:textId="77777777" w:rsidTr="00982E7D">
        <w:trPr>
          <w:trHeight w:val="1388"/>
          <w:jc w:val="center"/>
        </w:trPr>
        <w:tc>
          <w:tcPr>
            <w:tcW w:w="10070" w:type="dxa"/>
            <w:vAlign w:val="center"/>
          </w:tcPr>
          <w:p w14:paraId="10BAD89F" w14:textId="77777777" w:rsidR="00B06BC0" w:rsidRPr="00B06BC0" w:rsidRDefault="00B06BC0" w:rsidP="00B06BC0">
            <w:pPr>
              <w:ind w:left="7243" w:hangingChars="1809" w:hanging="7243"/>
              <w:rPr>
                <w:rFonts w:hAnsi="Times New Roman"/>
                <w:b/>
                <w:bCs/>
                <w:sz w:val="36"/>
                <w:szCs w:val="20"/>
              </w:rPr>
            </w:pPr>
            <w:r w:rsidRPr="00B06BC0">
              <w:rPr>
                <w:rFonts w:hAnsi="Times New Roman" w:hint="eastAsia"/>
                <w:b/>
                <w:bCs/>
                <w:sz w:val="40"/>
                <w:szCs w:val="20"/>
              </w:rPr>
              <w:lastRenderedPageBreak/>
              <w:t xml:space="preserve">立法院內政委員會委員考察登記表         </w:t>
            </w:r>
          </w:p>
        </w:tc>
      </w:tr>
      <w:tr w:rsidR="00B06BC0" w:rsidRPr="00B06BC0" w14:paraId="6ACB988E" w14:textId="77777777" w:rsidTr="00982E7D">
        <w:trPr>
          <w:trHeight w:val="7072"/>
          <w:jc w:val="center"/>
        </w:trPr>
        <w:tc>
          <w:tcPr>
            <w:tcW w:w="10070" w:type="dxa"/>
          </w:tcPr>
          <w:p w14:paraId="215104A9" w14:textId="77777777" w:rsidR="00B06BC0" w:rsidRPr="00B06BC0" w:rsidRDefault="00B06BC0" w:rsidP="00B06BC0">
            <w:pPr>
              <w:spacing w:line="360" w:lineRule="auto"/>
              <w:jc w:val="both"/>
              <w:rPr>
                <w:rFonts w:hAnsi="Times New Roman"/>
                <w:b/>
                <w:bCs/>
                <w:sz w:val="36"/>
                <w:szCs w:val="20"/>
              </w:rPr>
            </w:pPr>
          </w:p>
          <w:p w14:paraId="3C2C83DD" w14:textId="77777777" w:rsidR="00B06BC0" w:rsidRPr="00B06BC0" w:rsidRDefault="00B06BC0" w:rsidP="00B06BC0">
            <w:pPr>
              <w:spacing w:line="360" w:lineRule="auto"/>
              <w:jc w:val="both"/>
              <w:rPr>
                <w:rFonts w:hAnsi="Times New Roman"/>
                <w:bCs/>
                <w:sz w:val="36"/>
                <w:szCs w:val="20"/>
              </w:rPr>
            </w:pPr>
            <w:r w:rsidRPr="00B06BC0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B06BC0">
              <w:rPr>
                <w:rFonts w:hAnsi="Times New Roman" w:hint="eastAsia"/>
                <w:bCs/>
                <w:sz w:val="36"/>
                <w:szCs w:val="20"/>
              </w:rPr>
              <w:t>本人不參加本次考察活動。</w:t>
            </w:r>
          </w:p>
          <w:p w14:paraId="12CB7F2B" w14:textId="7B47FAB9" w:rsidR="00B06BC0" w:rsidRPr="00B06BC0" w:rsidRDefault="00B06BC0" w:rsidP="00B06BC0">
            <w:pPr>
              <w:ind w:left="360" w:hangingChars="100" w:hanging="360"/>
              <w:rPr>
                <w:bCs/>
                <w:sz w:val="36"/>
                <w:szCs w:val="20"/>
              </w:rPr>
            </w:pPr>
            <w:r w:rsidRPr="00B06BC0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B06BC0">
              <w:rPr>
                <w:rFonts w:hAnsi="Times New Roman" w:hint="eastAsia"/>
                <w:bCs/>
                <w:sz w:val="36"/>
                <w:szCs w:val="36"/>
              </w:rPr>
              <w:t>本</w:t>
            </w:r>
            <w:r w:rsidRPr="00B06BC0">
              <w:rPr>
                <w:rFonts w:hint="eastAsia"/>
                <w:bCs/>
                <w:sz w:val="36"/>
                <w:szCs w:val="20"/>
              </w:rPr>
              <w:t>人參加</w:t>
            </w:r>
            <w:r w:rsidRPr="00B06BC0">
              <w:rPr>
                <w:rFonts w:ascii="Times New Roman" w:hAnsi="Times New Roman" w:hint="eastAsia"/>
                <w:sz w:val="36"/>
                <w:szCs w:val="20"/>
              </w:rPr>
              <w:t>114</w:t>
            </w:r>
            <w:r w:rsidRPr="00B06BC0">
              <w:rPr>
                <w:rFonts w:ascii="Times New Roman" w:hAnsi="Times New Roman" w:hint="eastAsia"/>
                <w:sz w:val="36"/>
                <w:szCs w:val="20"/>
              </w:rPr>
              <w:t>年</w:t>
            </w:r>
            <w:r w:rsidRPr="00B06BC0">
              <w:rPr>
                <w:rFonts w:ascii="Times New Roman" w:hAnsi="Times New Roman" w:hint="eastAsia"/>
                <w:sz w:val="36"/>
                <w:szCs w:val="20"/>
              </w:rPr>
              <w:t>11</w:t>
            </w:r>
            <w:r w:rsidRPr="00B06BC0">
              <w:rPr>
                <w:rFonts w:ascii="Times New Roman" w:hAnsi="Times New Roman" w:hint="eastAsia"/>
                <w:sz w:val="36"/>
                <w:szCs w:val="20"/>
              </w:rPr>
              <w:t>月</w:t>
            </w:r>
            <w:r w:rsidRPr="00B06BC0">
              <w:rPr>
                <w:rFonts w:ascii="Times New Roman" w:hAnsi="Times New Roman" w:hint="eastAsia"/>
                <w:sz w:val="36"/>
                <w:szCs w:val="20"/>
              </w:rPr>
              <w:t>10</w:t>
            </w:r>
            <w:r w:rsidRPr="00B06BC0">
              <w:rPr>
                <w:rFonts w:ascii="Times New Roman" w:hAnsi="Times New Roman" w:hint="eastAsia"/>
                <w:sz w:val="36"/>
                <w:szCs w:val="20"/>
              </w:rPr>
              <w:t>日（星期一）考察基層警察教育訓練</w:t>
            </w:r>
            <w:r w:rsidRPr="00B06BC0">
              <w:rPr>
                <w:rFonts w:ascii="Times New Roman" w:hAnsi="Times New Roman" w:hint="eastAsia"/>
                <w:sz w:val="36"/>
                <w:szCs w:val="20"/>
              </w:rPr>
              <w:t>(</w:t>
            </w:r>
            <w:r w:rsidRPr="00B06BC0">
              <w:rPr>
                <w:rFonts w:ascii="Times New Roman" w:hAnsi="Times New Roman" w:hint="eastAsia"/>
                <w:sz w:val="36"/>
                <w:szCs w:val="20"/>
              </w:rPr>
              <w:t>臺灣警察專科學校</w:t>
            </w:r>
            <w:r w:rsidRPr="00B06BC0">
              <w:rPr>
                <w:rFonts w:ascii="Times New Roman" w:hAnsi="Times New Roman" w:hint="eastAsia"/>
                <w:sz w:val="36"/>
                <w:szCs w:val="20"/>
              </w:rPr>
              <w:t>)</w:t>
            </w:r>
            <w:r w:rsidRPr="00B06BC0">
              <w:rPr>
                <w:rFonts w:hint="eastAsia"/>
                <w:bCs/>
                <w:sz w:val="36"/>
                <w:szCs w:val="20"/>
              </w:rPr>
              <w:t>，請予登記。</w:t>
            </w:r>
          </w:p>
          <w:p w14:paraId="23DA4BD8" w14:textId="77777777" w:rsidR="00B06BC0" w:rsidRPr="00B06BC0" w:rsidRDefault="00B06BC0" w:rsidP="00B06BC0">
            <w:pPr>
              <w:spacing w:beforeLines="50" w:before="244"/>
              <w:ind w:leftChars="100" w:left="240" w:firstLineChars="136" w:firstLine="490"/>
              <w:rPr>
                <w:bCs/>
                <w:sz w:val="36"/>
                <w:szCs w:val="36"/>
              </w:rPr>
            </w:pPr>
            <w:r w:rsidRPr="00B06BC0">
              <w:rPr>
                <w:rFonts w:hint="eastAsia"/>
                <w:bCs/>
                <w:sz w:val="36"/>
                <w:szCs w:val="36"/>
              </w:rPr>
              <w:t xml:space="preserve">★飲食習慣: □葷   □素 </w:t>
            </w:r>
          </w:p>
          <w:p w14:paraId="089C724B" w14:textId="77777777" w:rsidR="00B06BC0" w:rsidRPr="00B06BC0" w:rsidRDefault="00B06BC0" w:rsidP="00B06BC0">
            <w:pPr>
              <w:spacing w:line="500" w:lineRule="exact"/>
              <w:ind w:leftChars="100" w:left="240" w:firstLineChars="136" w:firstLine="49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B06BC0">
              <w:rPr>
                <w:rFonts w:hint="eastAsia"/>
                <w:bCs/>
                <w:sz w:val="36"/>
                <w:szCs w:val="36"/>
              </w:rPr>
              <w:t>★</w:t>
            </w:r>
            <w:r w:rsidRPr="00B06BC0">
              <w:rPr>
                <w:rFonts w:ascii="Times New Roman" w:hAnsi="Times New Roman" w:hint="eastAsia"/>
                <w:sz w:val="36"/>
                <w:szCs w:val="36"/>
                <w:u w:val="single"/>
              </w:rPr>
              <w:t>中山南路正大門</w:t>
            </w:r>
            <w:r w:rsidRPr="00B06BC0">
              <w:rPr>
                <w:rFonts w:ascii="Times New Roman" w:hAnsi="Times New Roman" w:hint="eastAsia"/>
                <w:sz w:val="36"/>
                <w:szCs w:val="36"/>
              </w:rPr>
              <w:t>搭車：</w:t>
            </w:r>
            <w:r w:rsidRPr="00B06BC0">
              <w:rPr>
                <w:rFonts w:hint="eastAsia"/>
                <w:b/>
                <w:bCs/>
                <w:sz w:val="36"/>
                <w:szCs w:val="36"/>
              </w:rPr>
              <w:t>□</w:t>
            </w:r>
            <w:r w:rsidRPr="00B06BC0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是</w:t>
            </w:r>
            <w:r w:rsidRPr="00B06BC0">
              <w:rPr>
                <w:rFonts w:ascii="細明體" w:eastAsia="細明體" w:hAnsi="細明體" w:cs="細明體" w:hint="eastAsia"/>
                <w:b/>
                <w:bCs/>
                <w:sz w:val="36"/>
                <w:szCs w:val="36"/>
              </w:rPr>
              <w:t xml:space="preserve">  □</w:t>
            </w:r>
            <w:r w:rsidRPr="00B06BC0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否</w:t>
            </w:r>
            <w:r w:rsidRPr="00B06BC0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(</w:t>
            </w:r>
            <w:r w:rsidRPr="00B06BC0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自行前往</w:t>
            </w:r>
            <w:r w:rsidRPr="00B06BC0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 xml:space="preserve">) </w:t>
            </w:r>
          </w:p>
          <w:p w14:paraId="74D94C08" w14:textId="77777777" w:rsidR="00B06BC0" w:rsidRPr="00B06BC0" w:rsidRDefault="00B06BC0" w:rsidP="00B06BC0">
            <w:pPr>
              <w:spacing w:beforeLines="50" w:before="244"/>
              <w:ind w:leftChars="100" w:left="240" w:firstLineChars="136" w:firstLine="490"/>
              <w:rPr>
                <w:b/>
                <w:bCs/>
                <w:sz w:val="36"/>
                <w:szCs w:val="36"/>
              </w:rPr>
            </w:pPr>
          </w:p>
          <w:p w14:paraId="4F46D63A" w14:textId="77777777" w:rsidR="00B06BC0" w:rsidRPr="00B06BC0" w:rsidRDefault="00B06BC0" w:rsidP="00B06BC0">
            <w:pPr>
              <w:rPr>
                <w:bCs/>
                <w:sz w:val="36"/>
                <w:szCs w:val="36"/>
              </w:rPr>
            </w:pPr>
            <w:r w:rsidRPr="00B06BC0">
              <w:rPr>
                <w:rFonts w:hint="eastAsia"/>
                <w:bCs/>
                <w:sz w:val="36"/>
                <w:szCs w:val="36"/>
              </w:rPr>
              <w:t xml:space="preserve">     </w:t>
            </w:r>
          </w:p>
          <w:p w14:paraId="6B954AB5" w14:textId="77777777" w:rsidR="00B06BC0" w:rsidRPr="00B06BC0" w:rsidRDefault="00B06BC0" w:rsidP="00B06BC0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B06BC0">
              <w:rPr>
                <w:rFonts w:hint="eastAsia"/>
                <w:bCs/>
                <w:sz w:val="36"/>
                <w:szCs w:val="20"/>
              </w:rPr>
              <w:t xml:space="preserve">　　　 此致</w:t>
            </w:r>
          </w:p>
          <w:p w14:paraId="595FE136" w14:textId="77777777" w:rsidR="00B06BC0" w:rsidRPr="00B06BC0" w:rsidRDefault="00B06BC0" w:rsidP="00B06BC0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B06BC0">
              <w:rPr>
                <w:rFonts w:hint="eastAsia"/>
                <w:bCs/>
                <w:sz w:val="36"/>
                <w:szCs w:val="20"/>
              </w:rPr>
              <w:t>內政委員會</w:t>
            </w:r>
          </w:p>
          <w:p w14:paraId="4E4FBE57" w14:textId="77777777" w:rsidR="00B06BC0" w:rsidRPr="00B06BC0" w:rsidRDefault="00B06BC0" w:rsidP="00B06BC0">
            <w:pPr>
              <w:spacing w:line="360" w:lineRule="auto"/>
              <w:jc w:val="both"/>
              <w:rPr>
                <w:rFonts w:hAnsi="Times New Roman"/>
                <w:bCs/>
                <w:sz w:val="32"/>
                <w:szCs w:val="20"/>
              </w:rPr>
            </w:pPr>
            <w:r w:rsidRPr="00B06BC0">
              <w:rPr>
                <w:rFonts w:hAnsi="Times New Roman" w:hint="eastAsia"/>
                <w:bCs/>
                <w:sz w:val="36"/>
                <w:szCs w:val="20"/>
              </w:rPr>
              <w:t xml:space="preserve">　　　　　　　　委員　　　　　　　　    </w:t>
            </w:r>
            <w:r w:rsidRPr="00B06BC0">
              <w:rPr>
                <w:rFonts w:hAnsi="Times New Roman" w:hint="eastAsia"/>
                <w:bCs/>
                <w:sz w:val="32"/>
                <w:szCs w:val="20"/>
              </w:rPr>
              <w:t xml:space="preserve">（簽章） </w:t>
            </w:r>
            <w:r w:rsidRPr="00B06BC0">
              <w:rPr>
                <w:rFonts w:hAnsi="Times New Roman" w:hint="eastAsia"/>
                <w:bCs/>
                <w:sz w:val="36"/>
                <w:szCs w:val="20"/>
              </w:rPr>
              <w:t xml:space="preserve">　</w:t>
            </w:r>
            <w:r w:rsidRPr="00B06BC0">
              <w:rPr>
                <w:rFonts w:hAnsi="Times New Roman" w:hint="eastAsia"/>
                <w:bCs/>
                <w:sz w:val="32"/>
                <w:szCs w:val="20"/>
              </w:rPr>
              <w:t>月    日</w:t>
            </w:r>
          </w:p>
          <w:p w14:paraId="6445F4C2" w14:textId="77777777" w:rsidR="00B06BC0" w:rsidRPr="00B06BC0" w:rsidRDefault="00B06BC0" w:rsidP="00B06BC0">
            <w:pPr>
              <w:spacing w:line="360" w:lineRule="auto"/>
              <w:jc w:val="both"/>
              <w:rPr>
                <w:rFonts w:hAnsi="Times New Roman"/>
                <w:b/>
                <w:bCs/>
                <w:sz w:val="36"/>
                <w:szCs w:val="20"/>
              </w:rPr>
            </w:pPr>
          </w:p>
        </w:tc>
      </w:tr>
      <w:tr w:rsidR="00B06BC0" w:rsidRPr="00B06BC0" w14:paraId="4CEB7CFF" w14:textId="77777777" w:rsidTr="00982E7D">
        <w:trPr>
          <w:trHeight w:val="4487"/>
          <w:jc w:val="center"/>
        </w:trPr>
        <w:tc>
          <w:tcPr>
            <w:tcW w:w="10070" w:type="dxa"/>
          </w:tcPr>
          <w:p w14:paraId="1FA876E0" w14:textId="77777777" w:rsidR="00B06BC0" w:rsidRPr="00B06BC0" w:rsidRDefault="00B06BC0" w:rsidP="00B06BC0">
            <w:pPr>
              <w:spacing w:line="440" w:lineRule="exact"/>
              <w:ind w:left="1702" w:hangingChars="500" w:hanging="1702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B06BC0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備註：一、敬請</w:t>
            </w:r>
            <w:r w:rsidRPr="00B06BC0">
              <w:rPr>
                <w:rFonts w:hint="eastAsia"/>
                <w:b/>
                <w:bCs/>
                <w:sz w:val="34"/>
                <w:szCs w:val="34"/>
              </w:rPr>
              <w:t>委員於11月7日（星期五）下午5時前，將本表傳真至本委員會，如有隨行助理亦請一併登記。</w:t>
            </w:r>
          </w:p>
          <w:p w14:paraId="1CE52972" w14:textId="77777777" w:rsidR="00B06BC0" w:rsidRPr="00B06BC0" w:rsidRDefault="00B06BC0" w:rsidP="00B06BC0">
            <w:pPr>
              <w:spacing w:beforeLines="50" w:before="244" w:afterLines="50" w:after="244" w:line="440" w:lineRule="exact"/>
              <w:ind w:firstLineChars="516" w:firstLine="1756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B06BC0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助理姓名</w:t>
            </w:r>
            <w:r w:rsidRPr="00B06BC0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1E73CB7D" w14:textId="77777777" w:rsidR="00B06BC0" w:rsidRPr="00B06BC0" w:rsidRDefault="00B06BC0" w:rsidP="00B06BC0">
            <w:pPr>
              <w:spacing w:beforeLines="50" w:before="244" w:afterLines="50" w:after="244" w:line="44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B06BC0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聯絡電話</w:t>
            </w:r>
            <w:r w:rsidRPr="00B06BC0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5B52426A" w14:textId="77777777" w:rsidR="00B06BC0" w:rsidRPr="00B06BC0" w:rsidRDefault="00B06BC0" w:rsidP="00B06BC0">
            <w:pPr>
              <w:spacing w:beforeLines="50" w:before="244"/>
              <w:ind w:leftChars="100" w:left="240" w:firstLineChars="136" w:firstLine="490"/>
              <w:rPr>
                <w:bCs/>
                <w:sz w:val="36"/>
                <w:szCs w:val="36"/>
              </w:rPr>
            </w:pPr>
            <w:r w:rsidRPr="00B06BC0">
              <w:rPr>
                <w:rFonts w:hint="eastAsia"/>
                <w:bCs/>
                <w:sz w:val="36"/>
                <w:szCs w:val="36"/>
              </w:rPr>
              <w:t xml:space="preserve">★飲食習慣: □葷   □素 </w:t>
            </w:r>
          </w:p>
          <w:p w14:paraId="7DCACBB3" w14:textId="77777777" w:rsidR="00B06BC0" w:rsidRPr="00B06BC0" w:rsidRDefault="00B06BC0" w:rsidP="00B06BC0">
            <w:pPr>
              <w:spacing w:line="500" w:lineRule="exact"/>
              <w:ind w:leftChars="100" w:left="240" w:firstLineChars="136" w:firstLine="49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B06BC0">
              <w:rPr>
                <w:rFonts w:hint="eastAsia"/>
                <w:bCs/>
                <w:sz w:val="36"/>
                <w:szCs w:val="36"/>
              </w:rPr>
              <w:t>★</w:t>
            </w:r>
            <w:r w:rsidRPr="00B06BC0">
              <w:rPr>
                <w:rFonts w:ascii="Times New Roman" w:hAnsi="Times New Roman" w:hint="eastAsia"/>
                <w:sz w:val="36"/>
                <w:szCs w:val="36"/>
                <w:u w:val="single"/>
              </w:rPr>
              <w:t>中山南路正大門</w:t>
            </w:r>
            <w:r w:rsidRPr="00B06BC0">
              <w:rPr>
                <w:rFonts w:ascii="Times New Roman" w:hAnsi="Times New Roman" w:hint="eastAsia"/>
                <w:sz w:val="36"/>
                <w:szCs w:val="36"/>
              </w:rPr>
              <w:t>搭車：</w:t>
            </w:r>
            <w:r w:rsidRPr="00B06BC0">
              <w:rPr>
                <w:rFonts w:hint="eastAsia"/>
                <w:b/>
                <w:bCs/>
                <w:sz w:val="36"/>
                <w:szCs w:val="36"/>
              </w:rPr>
              <w:t>□</w:t>
            </w:r>
            <w:r w:rsidRPr="00B06BC0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是</w:t>
            </w:r>
            <w:r w:rsidRPr="00B06BC0">
              <w:rPr>
                <w:rFonts w:ascii="細明體" w:eastAsia="細明體" w:hAnsi="細明體" w:cs="細明體" w:hint="eastAsia"/>
                <w:b/>
                <w:bCs/>
                <w:sz w:val="36"/>
                <w:szCs w:val="36"/>
              </w:rPr>
              <w:t xml:space="preserve">  □</w:t>
            </w:r>
            <w:r w:rsidRPr="00B06BC0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否</w:t>
            </w:r>
            <w:r w:rsidRPr="00B06BC0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(</w:t>
            </w:r>
            <w:r w:rsidRPr="00B06BC0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自行前往</w:t>
            </w:r>
            <w:r w:rsidRPr="00B06BC0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 xml:space="preserve">) </w:t>
            </w:r>
          </w:p>
          <w:p w14:paraId="67F58125" w14:textId="77777777" w:rsidR="00B06BC0" w:rsidRPr="00B06BC0" w:rsidRDefault="00B06BC0" w:rsidP="00B06BC0">
            <w:pPr>
              <w:spacing w:line="440" w:lineRule="exact"/>
              <w:ind w:leftChars="413" w:left="1604" w:hangingChars="180" w:hanging="613"/>
              <w:rPr>
                <w:b/>
                <w:bCs/>
                <w:sz w:val="34"/>
                <w:szCs w:val="34"/>
              </w:rPr>
            </w:pPr>
            <w:r w:rsidRPr="00B06BC0">
              <w:rPr>
                <w:rFonts w:hint="eastAsia"/>
                <w:b/>
                <w:bCs/>
                <w:sz w:val="34"/>
                <w:szCs w:val="34"/>
              </w:rPr>
              <w:t>二、聯絡人：鄧瑋宜，電話：</w:t>
            </w:r>
            <w:r w:rsidRPr="00B06BC0">
              <w:rPr>
                <w:rFonts w:hint="eastAsia"/>
                <w:b/>
                <w:bCs/>
                <w:spacing w:val="-30"/>
                <w:sz w:val="34"/>
                <w:szCs w:val="34"/>
              </w:rPr>
              <w:t>（02）2358-5505</w:t>
            </w:r>
          </w:p>
          <w:p w14:paraId="506850AA" w14:textId="77777777" w:rsidR="00B06BC0" w:rsidRPr="00B06BC0" w:rsidRDefault="00B06BC0" w:rsidP="00B06BC0">
            <w:pPr>
              <w:spacing w:line="440" w:lineRule="exact"/>
              <w:ind w:leftChars="446" w:left="1070" w:firstLineChars="778" w:firstLine="2648"/>
              <w:rPr>
                <w:rFonts w:hAnsi="Times New Roman"/>
                <w:b/>
                <w:bCs/>
                <w:sz w:val="32"/>
                <w:szCs w:val="20"/>
              </w:rPr>
            </w:pPr>
            <w:r w:rsidRPr="00B06BC0">
              <w:rPr>
                <w:rFonts w:hint="eastAsia"/>
                <w:b/>
                <w:bCs/>
                <w:sz w:val="34"/>
                <w:szCs w:val="34"/>
              </w:rPr>
              <w:t xml:space="preserve">    傳真：</w:t>
            </w:r>
            <w:r w:rsidRPr="00B06BC0">
              <w:rPr>
                <w:rFonts w:hint="eastAsia"/>
                <w:b/>
                <w:bCs/>
                <w:spacing w:val="-30"/>
                <w:sz w:val="34"/>
                <w:szCs w:val="34"/>
              </w:rPr>
              <w:t>（02）2358-5502</w:t>
            </w:r>
          </w:p>
        </w:tc>
      </w:tr>
    </w:tbl>
    <w:p w14:paraId="01272A6B" w14:textId="77777777" w:rsidR="00B06BC0" w:rsidRPr="00B06BC0" w:rsidRDefault="00B06BC0" w:rsidP="00B06BC0">
      <w:pPr>
        <w:snapToGrid w:val="0"/>
        <w:spacing w:after="60" w:line="100" w:lineRule="exact"/>
        <w:rPr>
          <w:b/>
          <w:sz w:val="40"/>
          <w:szCs w:val="40"/>
        </w:rPr>
      </w:pPr>
    </w:p>
    <w:p w14:paraId="71433DC8" w14:textId="77777777" w:rsidR="00113E76" w:rsidRPr="00113E76" w:rsidRDefault="00113E76" w:rsidP="00113E76">
      <w:pPr>
        <w:kinsoku w:val="0"/>
        <w:spacing w:afterLines="50" w:after="244" w:line="520" w:lineRule="exact"/>
        <w:ind w:left="-130"/>
        <w:jc w:val="center"/>
        <w:outlineLvl w:val="0"/>
        <w:rPr>
          <w:rFonts w:ascii="Times New Roman"/>
          <w:b/>
          <w:kern w:val="0"/>
          <w:sz w:val="36"/>
          <w:szCs w:val="36"/>
        </w:rPr>
      </w:pPr>
      <w:r w:rsidRPr="00113E76">
        <w:rPr>
          <w:rFonts w:hint="eastAsia"/>
          <w:b/>
          <w:spacing w:val="-2"/>
          <w:kern w:val="0"/>
          <w:sz w:val="36"/>
          <w:szCs w:val="36"/>
        </w:rPr>
        <w:lastRenderedPageBreak/>
        <w:t>立法院內政委員會考察活動</w:t>
      </w:r>
      <w:r w:rsidRPr="00113E76">
        <w:rPr>
          <w:rFonts w:ascii="Times New Roman" w:hint="eastAsia"/>
          <w:b/>
          <w:kern w:val="0"/>
          <w:sz w:val="36"/>
          <w:szCs w:val="36"/>
        </w:rPr>
        <w:t>行程表</w:t>
      </w:r>
    </w:p>
    <w:p w14:paraId="3BA61160" w14:textId="77777777" w:rsidR="00113E76" w:rsidRPr="00113E76" w:rsidRDefault="00113E76" w:rsidP="00113E76">
      <w:pPr>
        <w:kinsoku w:val="0"/>
        <w:spacing w:line="520" w:lineRule="exact"/>
        <w:ind w:left="697" w:hangingChars="249" w:hanging="697"/>
        <w:jc w:val="both"/>
        <w:outlineLvl w:val="0"/>
        <w:rPr>
          <w:bCs/>
          <w:color w:val="000000"/>
          <w:kern w:val="0"/>
          <w:sz w:val="28"/>
          <w:szCs w:val="28"/>
        </w:rPr>
      </w:pPr>
      <w:r w:rsidRPr="00113E76">
        <w:rPr>
          <w:rFonts w:hint="eastAsia"/>
          <w:bCs/>
          <w:color w:val="000000"/>
          <w:kern w:val="0"/>
          <w:sz w:val="28"/>
          <w:szCs w:val="28"/>
        </w:rPr>
        <w:t>壹、考察日期：</w:t>
      </w:r>
      <w:r w:rsidRPr="00113E76">
        <w:rPr>
          <w:bCs/>
          <w:color w:val="000000"/>
          <w:kern w:val="0"/>
          <w:sz w:val="28"/>
          <w:szCs w:val="28"/>
        </w:rPr>
        <w:t>114年11月10日</w:t>
      </w:r>
      <w:r w:rsidRPr="00113E76">
        <w:rPr>
          <w:rFonts w:hint="eastAsia"/>
          <w:bCs/>
          <w:color w:val="000000"/>
          <w:kern w:val="0"/>
          <w:sz w:val="28"/>
          <w:szCs w:val="28"/>
        </w:rPr>
        <w:t>（</w:t>
      </w:r>
      <w:r w:rsidRPr="00113E76">
        <w:rPr>
          <w:bCs/>
          <w:color w:val="000000"/>
          <w:kern w:val="0"/>
          <w:sz w:val="28"/>
          <w:szCs w:val="28"/>
        </w:rPr>
        <w:t>星期</w:t>
      </w:r>
      <w:r w:rsidRPr="00113E76">
        <w:rPr>
          <w:rFonts w:hint="eastAsia"/>
          <w:bCs/>
          <w:color w:val="000000"/>
          <w:kern w:val="0"/>
          <w:sz w:val="28"/>
          <w:szCs w:val="28"/>
        </w:rPr>
        <w:t>一）</w:t>
      </w:r>
    </w:p>
    <w:p w14:paraId="6CF5631E" w14:textId="77777777" w:rsidR="00113E76" w:rsidRPr="00113E76" w:rsidRDefault="00113E76" w:rsidP="00113E76">
      <w:pPr>
        <w:kinsoku w:val="0"/>
        <w:spacing w:line="520" w:lineRule="exact"/>
        <w:ind w:left="697" w:hangingChars="249" w:hanging="697"/>
        <w:jc w:val="both"/>
        <w:outlineLvl w:val="0"/>
        <w:rPr>
          <w:bCs/>
          <w:color w:val="000000"/>
          <w:kern w:val="0"/>
          <w:sz w:val="28"/>
          <w:szCs w:val="28"/>
        </w:rPr>
      </w:pPr>
      <w:r w:rsidRPr="00113E76">
        <w:rPr>
          <w:rFonts w:hint="eastAsia"/>
          <w:bCs/>
          <w:color w:val="000000"/>
          <w:kern w:val="0"/>
          <w:sz w:val="28"/>
          <w:szCs w:val="28"/>
        </w:rPr>
        <w:t>貳、考察機關：臺灣警察專科學校</w:t>
      </w:r>
    </w:p>
    <w:p w14:paraId="1CE86E89" w14:textId="77777777" w:rsidR="00113E76" w:rsidRPr="00113E76" w:rsidRDefault="00113E76" w:rsidP="00113E76">
      <w:pPr>
        <w:kinsoku w:val="0"/>
        <w:spacing w:line="520" w:lineRule="exact"/>
        <w:ind w:left="699" w:hanging="699"/>
        <w:jc w:val="both"/>
        <w:outlineLvl w:val="0"/>
        <w:rPr>
          <w:bCs/>
          <w:color w:val="000000"/>
          <w:kern w:val="0"/>
          <w:sz w:val="28"/>
          <w:szCs w:val="28"/>
        </w:rPr>
      </w:pPr>
      <w:r w:rsidRPr="00113E76">
        <w:rPr>
          <w:rFonts w:hint="eastAsia"/>
          <w:bCs/>
          <w:color w:val="000000"/>
          <w:kern w:val="0"/>
          <w:sz w:val="28"/>
          <w:szCs w:val="28"/>
        </w:rPr>
        <w:t>參、召集委員(領隊)：黃召集委員建賓</w:t>
      </w:r>
    </w:p>
    <w:p w14:paraId="1BE54255" w14:textId="62B05A32" w:rsidR="00113E76" w:rsidRDefault="00113E76" w:rsidP="00113E76">
      <w:pPr>
        <w:kinsoku w:val="0"/>
        <w:spacing w:line="520" w:lineRule="exact"/>
        <w:ind w:left="699" w:hanging="699"/>
        <w:jc w:val="both"/>
        <w:outlineLvl w:val="0"/>
        <w:rPr>
          <w:bCs/>
          <w:color w:val="000000"/>
          <w:kern w:val="0"/>
          <w:sz w:val="28"/>
          <w:szCs w:val="28"/>
        </w:rPr>
      </w:pPr>
      <w:r w:rsidRPr="00113E76">
        <w:rPr>
          <w:rFonts w:hint="eastAsia"/>
          <w:bCs/>
          <w:color w:val="000000"/>
          <w:kern w:val="0"/>
          <w:sz w:val="28"/>
          <w:szCs w:val="28"/>
        </w:rPr>
        <w:t>肆、考察行程：</w:t>
      </w:r>
    </w:p>
    <w:p w14:paraId="228119E4" w14:textId="77777777" w:rsidR="00113E76" w:rsidRPr="00113E76" w:rsidRDefault="00113E76" w:rsidP="00113E76">
      <w:pPr>
        <w:kinsoku w:val="0"/>
        <w:spacing w:line="380" w:lineRule="exact"/>
        <w:ind w:left="697" w:hanging="697"/>
        <w:jc w:val="both"/>
        <w:outlineLvl w:val="0"/>
        <w:rPr>
          <w:rFonts w:hint="eastAsia"/>
          <w:bCs/>
          <w:color w:val="000000"/>
          <w:kern w:val="0"/>
          <w:sz w:val="28"/>
          <w:szCs w:val="28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3506"/>
        <w:gridCol w:w="2126"/>
        <w:gridCol w:w="1312"/>
      </w:tblGrid>
      <w:tr w:rsidR="00113E76" w:rsidRPr="00113E76" w14:paraId="05710A7D" w14:textId="77777777" w:rsidTr="00982E7D">
        <w:trPr>
          <w:trHeight w:val="792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452E7213" w14:textId="77777777" w:rsidR="00113E76" w:rsidRPr="00113E76" w:rsidRDefault="00113E76" w:rsidP="00113E76">
            <w:pPr>
              <w:adjustRightInd w:val="0"/>
              <w:spacing w:line="440" w:lineRule="exact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113E76">
              <w:rPr>
                <w:b/>
                <w:color w:val="000000"/>
                <w:sz w:val="28"/>
                <w:szCs w:val="28"/>
              </w:rPr>
              <w:t>時</w:t>
            </w:r>
            <w:r w:rsidRPr="00113E76">
              <w:rPr>
                <w:rFonts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113E76">
              <w:rPr>
                <w:b/>
                <w:color w:val="000000"/>
                <w:sz w:val="28"/>
                <w:szCs w:val="28"/>
              </w:rPr>
              <w:t>間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21DB0969" w14:textId="77777777" w:rsidR="00113E76" w:rsidRPr="00113E76" w:rsidRDefault="00113E76" w:rsidP="00113E76">
            <w:pPr>
              <w:adjustRightInd w:val="0"/>
              <w:spacing w:line="440" w:lineRule="exac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113E76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行</w:t>
            </w:r>
            <w:r w:rsidRPr="00113E76">
              <w:rPr>
                <w:rFonts w:ascii="Times New Roman" w:hAnsi="Times New Roman" w:hint="eastAsia"/>
                <w:b/>
                <w:color w:val="000000"/>
                <w:sz w:val="32"/>
                <w:szCs w:val="32"/>
              </w:rPr>
              <w:t xml:space="preserve">   </w:t>
            </w:r>
            <w:r w:rsidRPr="00113E76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04D80F" w14:textId="77777777" w:rsidR="00113E76" w:rsidRPr="00113E76" w:rsidRDefault="00113E76" w:rsidP="00113E76">
            <w:pPr>
              <w:adjustRightInd w:val="0"/>
              <w:spacing w:line="440" w:lineRule="exac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113E76">
              <w:rPr>
                <w:rFonts w:ascii="Times New Roman" w:hAnsi="Times New Roman" w:hint="eastAsia"/>
                <w:b/>
                <w:color w:val="000000"/>
                <w:sz w:val="32"/>
                <w:szCs w:val="32"/>
              </w:rPr>
              <w:t>地點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3E1AC43" w14:textId="77777777" w:rsidR="00113E76" w:rsidRPr="00113E76" w:rsidRDefault="00113E76" w:rsidP="00113E76">
            <w:pPr>
              <w:adjustRightInd w:val="0"/>
              <w:spacing w:line="440" w:lineRule="exac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113E76">
              <w:rPr>
                <w:rFonts w:ascii="Times New Roman" w:hAnsi="Times New Roman" w:hint="eastAsia"/>
                <w:b/>
                <w:color w:val="000000"/>
                <w:sz w:val="32"/>
                <w:szCs w:val="32"/>
              </w:rPr>
              <w:t>使用</w:t>
            </w:r>
          </w:p>
          <w:p w14:paraId="739A6712" w14:textId="77777777" w:rsidR="00113E76" w:rsidRPr="00113E76" w:rsidRDefault="00113E76" w:rsidP="00113E76">
            <w:pPr>
              <w:adjustRightInd w:val="0"/>
              <w:spacing w:line="440" w:lineRule="exac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113E76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時間</w:t>
            </w:r>
          </w:p>
        </w:tc>
      </w:tr>
      <w:tr w:rsidR="00113E76" w:rsidRPr="00113E76" w14:paraId="1CD22711" w14:textId="77777777" w:rsidTr="00982E7D">
        <w:trPr>
          <w:trHeight w:val="792"/>
          <w:jc w:val="center"/>
        </w:trPr>
        <w:tc>
          <w:tcPr>
            <w:tcW w:w="2018" w:type="dxa"/>
            <w:shd w:val="clear" w:color="auto" w:fill="auto"/>
            <w:vAlign w:val="center"/>
          </w:tcPr>
          <w:p w14:paraId="5CAC1515" w14:textId="77777777" w:rsidR="00113E76" w:rsidRPr="00113E76" w:rsidRDefault="00113E76" w:rsidP="00113E76">
            <w:pPr>
              <w:spacing w:line="400" w:lineRule="exact"/>
              <w:ind w:firstLineChars="14" w:firstLine="36"/>
              <w:jc w:val="both"/>
              <w:rPr>
                <w:color w:val="000000"/>
                <w:spacing w:val="-20"/>
                <w:sz w:val="30"/>
                <w:szCs w:val="30"/>
              </w:rPr>
            </w:pP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0</w:t>
            </w:r>
            <w:r w:rsidRPr="00113E76">
              <w:rPr>
                <w:color w:val="000000"/>
                <w:spacing w:val="-20"/>
                <w:sz w:val="28"/>
                <w:szCs w:val="28"/>
              </w:rPr>
              <w:t>8</w:t>
            </w: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：</w:t>
            </w:r>
            <w:r w:rsidRPr="00113E76">
              <w:rPr>
                <w:color w:val="000000"/>
                <w:spacing w:val="-20"/>
                <w:sz w:val="28"/>
                <w:szCs w:val="28"/>
              </w:rPr>
              <w:t>55</w:t>
            </w: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－09：</w:t>
            </w:r>
            <w:r w:rsidRPr="00113E76">
              <w:rPr>
                <w:color w:val="000000"/>
                <w:spacing w:val="-20"/>
                <w:sz w:val="28"/>
                <w:szCs w:val="28"/>
              </w:rPr>
              <w:t>00</w:t>
            </w:r>
          </w:p>
        </w:tc>
        <w:tc>
          <w:tcPr>
            <w:tcW w:w="3506" w:type="dxa"/>
            <w:shd w:val="clear" w:color="auto" w:fill="auto"/>
            <w:vAlign w:val="center"/>
          </w:tcPr>
          <w:p w14:paraId="50B19EE5" w14:textId="77777777" w:rsidR="00113E76" w:rsidRPr="00113E76" w:rsidRDefault="00113E76" w:rsidP="00113E76">
            <w:pPr>
              <w:tabs>
                <w:tab w:val="left" w:pos="1215"/>
                <w:tab w:val="center" w:pos="2049"/>
              </w:tabs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立法院集合上車地點</w:t>
            </w:r>
            <w:r w:rsidRPr="00113E76">
              <w:rPr>
                <w:rFonts w:ascii="新細明體" w:eastAsia="新細明體" w:hAnsi="新細明體" w:hint="eastAsia"/>
                <w:color w:val="000000"/>
                <w:sz w:val="28"/>
                <w:szCs w:val="28"/>
              </w:rPr>
              <w:t>：</w:t>
            </w:r>
          </w:p>
          <w:p w14:paraId="49298FFB" w14:textId="77777777" w:rsidR="00113E76" w:rsidRPr="00113E76" w:rsidRDefault="00113E76" w:rsidP="00113E76">
            <w:pPr>
              <w:tabs>
                <w:tab w:val="left" w:pos="1215"/>
                <w:tab w:val="center" w:pos="2049"/>
              </w:tabs>
              <w:adjustRightInd w:val="0"/>
              <w:spacing w:line="400" w:lineRule="exact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b/>
                <w:bCs/>
                <w:color w:val="000000"/>
                <w:sz w:val="28"/>
                <w:szCs w:val="28"/>
              </w:rPr>
              <w:t>立法院中山南路</w:t>
            </w:r>
          </w:p>
          <w:p w14:paraId="5A857363" w14:textId="77777777" w:rsidR="00113E76" w:rsidRPr="00113E76" w:rsidRDefault="00113E76" w:rsidP="00113E76">
            <w:pPr>
              <w:tabs>
                <w:tab w:val="left" w:pos="1215"/>
                <w:tab w:val="center" w:pos="2049"/>
              </w:tabs>
              <w:adjustRightInd w:val="0"/>
              <w:spacing w:line="400" w:lineRule="exact"/>
              <w:jc w:val="center"/>
              <w:textAlignment w:val="baseline"/>
              <w:rPr>
                <w:b/>
                <w:bCs/>
                <w:color w:val="000000"/>
                <w:sz w:val="32"/>
                <w:szCs w:val="32"/>
              </w:rPr>
            </w:pPr>
            <w:r w:rsidRPr="00113E76">
              <w:rPr>
                <w:rFonts w:hint="eastAsia"/>
                <w:b/>
                <w:bCs/>
                <w:color w:val="000000"/>
                <w:sz w:val="28"/>
                <w:szCs w:val="28"/>
              </w:rPr>
              <w:t>院內停車場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A889AF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78B6EDEA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5分</w:t>
            </w:r>
            <w:r w:rsidRPr="00113E76">
              <w:rPr>
                <w:color w:val="000000"/>
                <w:sz w:val="28"/>
                <w:szCs w:val="28"/>
              </w:rPr>
              <w:t>鐘</w:t>
            </w:r>
          </w:p>
        </w:tc>
      </w:tr>
      <w:tr w:rsidR="00113E76" w:rsidRPr="00113E76" w14:paraId="6F7A8E4B" w14:textId="77777777" w:rsidTr="00982E7D">
        <w:trPr>
          <w:trHeight w:val="850"/>
          <w:jc w:val="center"/>
        </w:trPr>
        <w:tc>
          <w:tcPr>
            <w:tcW w:w="2018" w:type="dxa"/>
            <w:vAlign w:val="center"/>
          </w:tcPr>
          <w:p w14:paraId="453170CC" w14:textId="77777777" w:rsidR="00113E76" w:rsidRPr="00113E76" w:rsidRDefault="00113E76" w:rsidP="00113E76">
            <w:pPr>
              <w:spacing w:line="400" w:lineRule="exact"/>
              <w:jc w:val="center"/>
              <w:rPr>
                <w:color w:val="000000"/>
                <w:spacing w:val="-2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09：00－09：30</w:t>
            </w:r>
          </w:p>
        </w:tc>
        <w:tc>
          <w:tcPr>
            <w:tcW w:w="3506" w:type="dxa"/>
            <w:vAlign w:val="center"/>
          </w:tcPr>
          <w:p w14:paraId="14C10FBD" w14:textId="77777777" w:rsidR="00113E76" w:rsidRPr="00113E76" w:rsidRDefault="00113E76" w:rsidP="00113E76">
            <w:pPr>
              <w:tabs>
                <w:tab w:val="left" w:pos="1215"/>
                <w:tab w:val="center" w:pos="2049"/>
              </w:tabs>
              <w:adjustRightInd w:val="0"/>
              <w:spacing w:line="400" w:lineRule="exact"/>
              <w:jc w:val="center"/>
              <w:textAlignment w:val="baseline"/>
              <w:rPr>
                <w:color w:val="000000"/>
                <w:spacing w:val="-2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立法院</w:t>
            </w: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→臺灣警察專科學校</w:t>
            </w:r>
          </w:p>
        </w:tc>
        <w:tc>
          <w:tcPr>
            <w:tcW w:w="2126" w:type="dxa"/>
            <w:vAlign w:val="center"/>
          </w:tcPr>
          <w:p w14:paraId="4D858007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158D797E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30</w:t>
            </w:r>
            <w:r w:rsidRPr="00113E76">
              <w:rPr>
                <w:rFonts w:hint="eastAsia"/>
                <w:color w:val="000000"/>
                <w:sz w:val="28"/>
                <w:szCs w:val="28"/>
                <w:lang w:eastAsia="zh-HK"/>
              </w:rPr>
              <w:t>分</w:t>
            </w:r>
            <w:r w:rsidRPr="00113E76">
              <w:rPr>
                <w:color w:val="000000"/>
                <w:sz w:val="28"/>
                <w:szCs w:val="28"/>
                <w:lang w:eastAsia="zh-HK"/>
              </w:rPr>
              <w:t>鐘</w:t>
            </w:r>
          </w:p>
        </w:tc>
      </w:tr>
      <w:tr w:rsidR="00113E76" w:rsidRPr="00113E76" w14:paraId="0C6CCEF2" w14:textId="77777777" w:rsidTr="00982E7D">
        <w:trPr>
          <w:trHeight w:val="850"/>
          <w:jc w:val="center"/>
        </w:trPr>
        <w:tc>
          <w:tcPr>
            <w:tcW w:w="2018" w:type="dxa"/>
            <w:vAlign w:val="center"/>
          </w:tcPr>
          <w:p w14:paraId="4BB1C3F0" w14:textId="77777777" w:rsidR="00113E76" w:rsidRPr="00113E76" w:rsidRDefault="00113E76" w:rsidP="00113E76">
            <w:pPr>
              <w:spacing w:line="400" w:lineRule="exact"/>
              <w:jc w:val="center"/>
              <w:rPr>
                <w:color w:val="000000"/>
                <w:spacing w:val="-2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09：30－09：40</w:t>
            </w:r>
          </w:p>
        </w:tc>
        <w:tc>
          <w:tcPr>
            <w:tcW w:w="3506" w:type="dxa"/>
            <w:vAlign w:val="center"/>
          </w:tcPr>
          <w:p w14:paraId="7DB6AF37" w14:textId="77777777" w:rsidR="00113E76" w:rsidRPr="00113E76" w:rsidRDefault="00113E76" w:rsidP="00113E76">
            <w:pPr>
              <w:tabs>
                <w:tab w:val="left" w:pos="1215"/>
                <w:tab w:val="center" w:pos="2049"/>
              </w:tabs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委員抵達、就座</w:t>
            </w:r>
          </w:p>
        </w:tc>
        <w:tc>
          <w:tcPr>
            <w:tcW w:w="2126" w:type="dxa"/>
            <w:vAlign w:val="center"/>
          </w:tcPr>
          <w:p w14:paraId="646CD9CC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1312" w:type="dxa"/>
            <w:vAlign w:val="center"/>
          </w:tcPr>
          <w:p w14:paraId="3EEC5B06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6"/>
                <w:szCs w:val="26"/>
                <w:lang w:eastAsia="zh-HK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10分</w:t>
            </w:r>
            <w:r w:rsidRPr="00113E76">
              <w:rPr>
                <w:color w:val="000000"/>
                <w:sz w:val="28"/>
                <w:szCs w:val="28"/>
              </w:rPr>
              <w:t>鐘</w:t>
            </w:r>
          </w:p>
        </w:tc>
      </w:tr>
      <w:tr w:rsidR="00113E76" w:rsidRPr="00113E76" w14:paraId="66141829" w14:textId="77777777" w:rsidTr="00982E7D">
        <w:trPr>
          <w:trHeight w:val="850"/>
          <w:jc w:val="center"/>
        </w:trPr>
        <w:tc>
          <w:tcPr>
            <w:tcW w:w="2018" w:type="dxa"/>
            <w:vAlign w:val="center"/>
          </w:tcPr>
          <w:p w14:paraId="454BE49E" w14:textId="77777777" w:rsidR="00113E76" w:rsidRPr="00113E76" w:rsidRDefault="00113E76" w:rsidP="00113E76">
            <w:pPr>
              <w:spacing w:line="400" w:lineRule="exact"/>
              <w:jc w:val="center"/>
              <w:rPr>
                <w:color w:val="000000"/>
                <w:spacing w:val="-2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09：40－10：10</w:t>
            </w:r>
          </w:p>
        </w:tc>
        <w:tc>
          <w:tcPr>
            <w:tcW w:w="3506" w:type="dxa"/>
            <w:vAlign w:val="center"/>
          </w:tcPr>
          <w:p w14:paraId="0B8E5EEA" w14:textId="77777777" w:rsidR="00113E76" w:rsidRPr="00113E76" w:rsidRDefault="00113E76" w:rsidP="00113E76">
            <w:pPr>
              <w:tabs>
                <w:tab w:val="left" w:pos="1215"/>
                <w:tab w:val="center" w:pos="2049"/>
              </w:tabs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內政部致歡迎詞</w:t>
            </w:r>
          </w:p>
          <w:p w14:paraId="6FDBDE7E" w14:textId="77777777" w:rsidR="00113E76" w:rsidRPr="00113E76" w:rsidRDefault="00113E76" w:rsidP="00113E76">
            <w:pPr>
              <w:tabs>
                <w:tab w:val="left" w:pos="1215"/>
                <w:tab w:val="center" w:pos="2049"/>
              </w:tabs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內政委員會召集委員致詞</w:t>
            </w:r>
          </w:p>
          <w:p w14:paraId="60F37D69" w14:textId="77777777" w:rsidR="00113E76" w:rsidRPr="00113E76" w:rsidRDefault="00113E76" w:rsidP="00113E76">
            <w:pPr>
              <w:tabs>
                <w:tab w:val="left" w:pos="1215"/>
                <w:tab w:val="center" w:pos="2049"/>
              </w:tabs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基層警察教育訓練</w:t>
            </w:r>
            <w:r w:rsidRPr="00113E76">
              <w:rPr>
                <w:rFonts w:hint="eastAsia"/>
                <w:color w:val="000000"/>
                <w:sz w:val="28"/>
                <w:szCs w:val="28"/>
              </w:rPr>
              <w:t>簡介</w:t>
            </w:r>
          </w:p>
          <w:p w14:paraId="781F05E0" w14:textId="77777777" w:rsidR="00113E76" w:rsidRPr="00113E76" w:rsidRDefault="00113E76" w:rsidP="00113E76">
            <w:pPr>
              <w:tabs>
                <w:tab w:val="left" w:pos="1215"/>
                <w:tab w:val="center" w:pos="2049"/>
              </w:tabs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校況影片介紹</w:t>
            </w:r>
          </w:p>
        </w:tc>
        <w:tc>
          <w:tcPr>
            <w:tcW w:w="2126" w:type="dxa"/>
            <w:vAlign w:val="center"/>
          </w:tcPr>
          <w:p w14:paraId="59314F52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樹人樓10樓</w:t>
            </w:r>
          </w:p>
          <w:p w14:paraId="53BCDAD3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國際會議廳</w:t>
            </w:r>
          </w:p>
        </w:tc>
        <w:tc>
          <w:tcPr>
            <w:tcW w:w="1312" w:type="dxa"/>
            <w:vAlign w:val="center"/>
          </w:tcPr>
          <w:p w14:paraId="0F23A8EC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30分</w:t>
            </w:r>
            <w:r w:rsidRPr="00113E76">
              <w:rPr>
                <w:color w:val="000000"/>
                <w:sz w:val="28"/>
                <w:szCs w:val="28"/>
              </w:rPr>
              <w:t>鐘</w:t>
            </w:r>
          </w:p>
        </w:tc>
      </w:tr>
      <w:tr w:rsidR="00113E76" w:rsidRPr="00113E76" w14:paraId="01D5D69F" w14:textId="77777777" w:rsidTr="00982E7D">
        <w:trPr>
          <w:trHeight w:val="850"/>
          <w:jc w:val="center"/>
        </w:trPr>
        <w:tc>
          <w:tcPr>
            <w:tcW w:w="2018" w:type="dxa"/>
            <w:vAlign w:val="center"/>
          </w:tcPr>
          <w:p w14:paraId="2BEFC01A" w14:textId="77777777" w:rsidR="00113E76" w:rsidRPr="00113E76" w:rsidRDefault="00113E76" w:rsidP="00113E76">
            <w:pPr>
              <w:spacing w:line="400" w:lineRule="exact"/>
              <w:jc w:val="center"/>
              <w:rPr>
                <w:color w:val="000000"/>
                <w:spacing w:val="-20"/>
                <w:sz w:val="28"/>
                <w:szCs w:val="28"/>
              </w:rPr>
            </w:pPr>
            <w:r w:rsidRPr="00113E76">
              <w:rPr>
                <w:sz w:val="28"/>
                <w:szCs w:val="28"/>
              </w:rPr>
              <w:t>10</w:t>
            </w: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：10</w:t>
            </w:r>
            <w:r w:rsidRPr="00113E76">
              <w:rPr>
                <w:color w:val="000000"/>
                <w:spacing w:val="-20"/>
                <w:sz w:val="28"/>
                <w:szCs w:val="28"/>
              </w:rPr>
              <w:t>－10：</w:t>
            </w: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20</w:t>
            </w:r>
          </w:p>
        </w:tc>
        <w:tc>
          <w:tcPr>
            <w:tcW w:w="5632" w:type="dxa"/>
            <w:gridSpan w:val="2"/>
            <w:vAlign w:val="center"/>
          </w:tcPr>
          <w:p w14:paraId="27A96BCE" w14:textId="77777777" w:rsidR="00113E76" w:rsidRPr="00113E76" w:rsidRDefault="00113E76" w:rsidP="00113E76">
            <w:pPr>
              <w:tabs>
                <w:tab w:val="left" w:pos="1215"/>
                <w:tab w:val="center" w:pos="2049"/>
              </w:tabs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立法委員、內政部、警政署及警專單位主管前往明德樓8樓</w:t>
            </w:r>
          </w:p>
        </w:tc>
        <w:tc>
          <w:tcPr>
            <w:tcW w:w="1312" w:type="dxa"/>
            <w:vAlign w:val="center"/>
          </w:tcPr>
          <w:p w14:paraId="299986D1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10分</w:t>
            </w:r>
            <w:r w:rsidRPr="00113E76">
              <w:rPr>
                <w:color w:val="000000"/>
                <w:sz w:val="28"/>
                <w:szCs w:val="28"/>
              </w:rPr>
              <w:t>鐘</w:t>
            </w:r>
          </w:p>
        </w:tc>
      </w:tr>
      <w:tr w:rsidR="00113E76" w:rsidRPr="00113E76" w14:paraId="335AA0A2" w14:textId="77777777" w:rsidTr="00982E7D">
        <w:trPr>
          <w:trHeight w:val="850"/>
          <w:jc w:val="center"/>
        </w:trPr>
        <w:tc>
          <w:tcPr>
            <w:tcW w:w="2018" w:type="dxa"/>
            <w:vAlign w:val="center"/>
          </w:tcPr>
          <w:p w14:paraId="03974B50" w14:textId="77777777" w:rsidR="00113E76" w:rsidRPr="00113E76" w:rsidRDefault="00113E76" w:rsidP="00113E7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13E76">
              <w:rPr>
                <w:sz w:val="28"/>
                <w:szCs w:val="28"/>
              </w:rPr>
              <w:br w:type="page"/>
              <w:t>10</w:t>
            </w: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：20</w:t>
            </w:r>
            <w:r w:rsidRPr="00113E76">
              <w:rPr>
                <w:color w:val="000000"/>
                <w:spacing w:val="-20"/>
                <w:sz w:val="28"/>
                <w:szCs w:val="28"/>
              </w:rPr>
              <w:t>－10：</w:t>
            </w: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50</w:t>
            </w:r>
          </w:p>
        </w:tc>
        <w:tc>
          <w:tcPr>
            <w:tcW w:w="3506" w:type="dxa"/>
            <w:vAlign w:val="center"/>
          </w:tcPr>
          <w:p w14:paraId="5E30DC5C" w14:textId="77777777" w:rsidR="00113E76" w:rsidRPr="00113E76" w:rsidRDefault="00113E76" w:rsidP="00113E76">
            <w:pPr>
              <w:tabs>
                <w:tab w:val="left" w:pos="1215"/>
                <w:tab w:val="center" w:pos="2049"/>
              </w:tabs>
              <w:adjustRightInd w:val="0"/>
              <w:spacing w:line="400" w:lineRule="exact"/>
              <w:jc w:val="center"/>
              <w:textAlignment w:val="baseline"/>
              <w:rPr>
                <w:color w:val="000000"/>
                <w:spacing w:val="-2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科技犯罪偵查教育中心參訪</w:t>
            </w:r>
          </w:p>
        </w:tc>
        <w:tc>
          <w:tcPr>
            <w:tcW w:w="2126" w:type="dxa"/>
            <w:vMerge w:val="restart"/>
            <w:vAlign w:val="center"/>
          </w:tcPr>
          <w:p w14:paraId="13828AE9" w14:textId="77777777" w:rsidR="00113E76" w:rsidRPr="00113E76" w:rsidRDefault="00113E76" w:rsidP="00113E76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明德樓8樓</w:t>
            </w:r>
          </w:p>
        </w:tc>
        <w:tc>
          <w:tcPr>
            <w:tcW w:w="1312" w:type="dxa"/>
            <w:vAlign w:val="center"/>
          </w:tcPr>
          <w:p w14:paraId="1217BA81" w14:textId="77777777" w:rsidR="00113E76" w:rsidRPr="00113E76" w:rsidRDefault="00113E76" w:rsidP="00113E76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color w:val="000000"/>
                <w:sz w:val="28"/>
                <w:szCs w:val="28"/>
              </w:rPr>
              <w:t>30</w:t>
            </w:r>
            <w:r w:rsidRPr="00113E76">
              <w:rPr>
                <w:rFonts w:hint="eastAsia"/>
                <w:color w:val="000000"/>
                <w:sz w:val="28"/>
                <w:szCs w:val="28"/>
              </w:rPr>
              <w:t>分</w:t>
            </w:r>
            <w:r w:rsidRPr="00113E76">
              <w:rPr>
                <w:color w:val="000000"/>
                <w:sz w:val="28"/>
                <w:szCs w:val="28"/>
              </w:rPr>
              <w:t>鐘</w:t>
            </w:r>
          </w:p>
        </w:tc>
      </w:tr>
      <w:tr w:rsidR="00113E76" w:rsidRPr="00113E76" w14:paraId="3144AFC4" w14:textId="77777777" w:rsidTr="00982E7D">
        <w:trPr>
          <w:trHeight w:val="850"/>
          <w:jc w:val="center"/>
        </w:trPr>
        <w:tc>
          <w:tcPr>
            <w:tcW w:w="2018" w:type="dxa"/>
            <w:vAlign w:val="center"/>
          </w:tcPr>
          <w:p w14:paraId="36D1426A" w14:textId="77777777" w:rsidR="00113E76" w:rsidRPr="00113E76" w:rsidRDefault="00113E76" w:rsidP="00113E76">
            <w:pPr>
              <w:spacing w:line="400" w:lineRule="exact"/>
              <w:jc w:val="center"/>
              <w:rPr>
                <w:color w:val="000000"/>
                <w:spacing w:val="-20"/>
                <w:sz w:val="28"/>
                <w:szCs w:val="28"/>
              </w:rPr>
            </w:pPr>
            <w:r w:rsidRPr="00113E76">
              <w:rPr>
                <w:color w:val="000000"/>
                <w:spacing w:val="-20"/>
                <w:sz w:val="28"/>
                <w:szCs w:val="28"/>
              </w:rPr>
              <w:t>10</w:t>
            </w: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：50</w:t>
            </w:r>
            <w:r w:rsidRPr="00113E76">
              <w:rPr>
                <w:color w:val="000000"/>
                <w:spacing w:val="-20"/>
                <w:sz w:val="28"/>
                <w:szCs w:val="28"/>
              </w:rPr>
              <w:t>－</w:t>
            </w: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1</w:t>
            </w:r>
            <w:r w:rsidRPr="00113E76">
              <w:rPr>
                <w:color w:val="000000"/>
                <w:spacing w:val="-20"/>
                <w:sz w:val="28"/>
                <w:szCs w:val="28"/>
              </w:rPr>
              <w:t>1</w:t>
            </w: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：10</w:t>
            </w:r>
          </w:p>
        </w:tc>
        <w:tc>
          <w:tcPr>
            <w:tcW w:w="3506" w:type="dxa"/>
            <w:vAlign w:val="center"/>
          </w:tcPr>
          <w:p w14:paraId="14EDB500" w14:textId="77777777" w:rsidR="00113E76" w:rsidRPr="00113E76" w:rsidRDefault="00113E76" w:rsidP="00113E76">
            <w:pPr>
              <w:tabs>
                <w:tab w:val="left" w:pos="1215"/>
                <w:tab w:val="center" w:pos="2049"/>
              </w:tabs>
              <w:adjustRightInd w:val="0"/>
              <w:spacing w:line="400" w:lineRule="exact"/>
              <w:jc w:val="center"/>
              <w:textAlignment w:val="baseline"/>
              <w:rPr>
                <w:color w:val="000000"/>
                <w:spacing w:val="-2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委員指導及意見交流</w:t>
            </w:r>
          </w:p>
        </w:tc>
        <w:tc>
          <w:tcPr>
            <w:tcW w:w="2126" w:type="dxa"/>
            <w:vMerge/>
            <w:vAlign w:val="center"/>
          </w:tcPr>
          <w:p w14:paraId="7E458854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4C8BFBB8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20分</w:t>
            </w:r>
            <w:r w:rsidRPr="00113E76">
              <w:rPr>
                <w:color w:val="000000"/>
                <w:sz w:val="28"/>
                <w:szCs w:val="28"/>
              </w:rPr>
              <w:t>鐘</w:t>
            </w:r>
          </w:p>
        </w:tc>
      </w:tr>
      <w:tr w:rsidR="00113E76" w:rsidRPr="00113E76" w14:paraId="6734A4F1" w14:textId="77777777" w:rsidTr="00982E7D">
        <w:trPr>
          <w:trHeight w:val="850"/>
          <w:jc w:val="center"/>
        </w:trPr>
        <w:tc>
          <w:tcPr>
            <w:tcW w:w="2018" w:type="dxa"/>
            <w:vAlign w:val="center"/>
          </w:tcPr>
          <w:p w14:paraId="3317B796" w14:textId="77777777" w:rsidR="00113E76" w:rsidRPr="00113E76" w:rsidRDefault="00113E76" w:rsidP="00113E76">
            <w:pPr>
              <w:spacing w:line="400" w:lineRule="exact"/>
              <w:jc w:val="center"/>
              <w:rPr>
                <w:color w:val="000000"/>
                <w:spacing w:val="-2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1</w:t>
            </w:r>
            <w:r w:rsidRPr="00113E76">
              <w:rPr>
                <w:color w:val="000000"/>
                <w:spacing w:val="-20"/>
                <w:sz w:val="28"/>
                <w:szCs w:val="28"/>
              </w:rPr>
              <w:t>1</w:t>
            </w: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：10</w:t>
            </w:r>
            <w:r w:rsidRPr="00113E76">
              <w:rPr>
                <w:color w:val="000000"/>
                <w:spacing w:val="-20"/>
                <w:sz w:val="28"/>
                <w:szCs w:val="28"/>
              </w:rPr>
              <w:t>－</w:t>
            </w: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11：40</w:t>
            </w:r>
          </w:p>
        </w:tc>
        <w:tc>
          <w:tcPr>
            <w:tcW w:w="3506" w:type="dxa"/>
            <w:vAlign w:val="center"/>
          </w:tcPr>
          <w:p w14:paraId="2FEAD6FA" w14:textId="77777777" w:rsidR="00113E76" w:rsidRPr="00113E76" w:rsidRDefault="00113E76" w:rsidP="00113E76">
            <w:pPr>
              <w:tabs>
                <w:tab w:val="left" w:pos="1215"/>
                <w:tab w:val="center" w:pos="2049"/>
              </w:tabs>
              <w:adjustRightInd w:val="0"/>
              <w:spacing w:line="400" w:lineRule="exact"/>
              <w:jc w:val="center"/>
              <w:textAlignment w:val="baseline"/>
              <w:rPr>
                <w:color w:val="000000"/>
                <w:spacing w:val="-2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pacing w:val="-20"/>
                <w:sz w:val="28"/>
                <w:szCs w:val="28"/>
              </w:rPr>
              <w:t>考察結束搭車返回院區</w:t>
            </w:r>
          </w:p>
        </w:tc>
        <w:tc>
          <w:tcPr>
            <w:tcW w:w="2126" w:type="dxa"/>
            <w:vAlign w:val="center"/>
          </w:tcPr>
          <w:p w14:paraId="5F45F45C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19BC4876" w14:textId="77777777" w:rsidR="00113E76" w:rsidRPr="00113E76" w:rsidRDefault="00113E76" w:rsidP="00113E76">
            <w:pPr>
              <w:adjustRightInd w:val="0"/>
              <w:spacing w:line="400" w:lineRule="exac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13E76">
              <w:rPr>
                <w:rFonts w:hint="eastAsia"/>
                <w:color w:val="000000"/>
                <w:sz w:val="28"/>
                <w:szCs w:val="28"/>
              </w:rPr>
              <w:t>30</w:t>
            </w:r>
            <w:r w:rsidRPr="00113E76">
              <w:rPr>
                <w:rFonts w:hint="eastAsia"/>
                <w:color w:val="000000"/>
                <w:sz w:val="28"/>
                <w:szCs w:val="28"/>
                <w:lang w:eastAsia="zh-HK"/>
              </w:rPr>
              <w:t>分</w:t>
            </w:r>
            <w:r w:rsidRPr="00113E76">
              <w:rPr>
                <w:color w:val="000000"/>
                <w:sz w:val="28"/>
                <w:szCs w:val="28"/>
                <w:lang w:eastAsia="zh-HK"/>
              </w:rPr>
              <w:t>鐘</w:t>
            </w:r>
          </w:p>
        </w:tc>
      </w:tr>
    </w:tbl>
    <w:p w14:paraId="0384FB28" w14:textId="4DCAFE9E" w:rsidR="00113E76" w:rsidRPr="00113E76" w:rsidRDefault="00113E76" w:rsidP="00113E76">
      <w:pPr>
        <w:rPr>
          <w:rFonts w:hint="eastAsia"/>
        </w:rPr>
      </w:pPr>
      <w:r w:rsidRPr="00113E76">
        <w:rPr>
          <w:rFonts w:hint="eastAsia"/>
        </w:rPr>
        <w:t>(以上為規劃行程，各流程時間以實際考察為準)</w:t>
      </w:r>
    </w:p>
    <w:p w14:paraId="133534C6" w14:textId="77777777" w:rsidR="00113E76" w:rsidRDefault="00113E76" w:rsidP="00113E76">
      <w:pPr>
        <w:spacing w:line="400" w:lineRule="exact"/>
        <w:rPr>
          <w:sz w:val="28"/>
          <w:szCs w:val="28"/>
        </w:rPr>
      </w:pPr>
    </w:p>
    <w:p w14:paraId="1FA3E74E" w14:textId="43E06952" w:rsidR="00113E76" w:rsidRPr="00113E76" w:rsidRDefault="00113E76" w:rsidP="00113E76">
      <w:pPr>
        <w:spacing w:line="400" w:lineRule="exact"/>
        <w:rPr>
          <w:sz w:val="28"/>
          <w:szCs w:val="28"/>
        </w:rPr>
      </w:pPr>
      <w:r w:rsidRPr="00113E76">
        <w:rPr>
          <w:rFonts w:hint="eastAsia"/>
          <w:sz w:val="28"/>
          <w:szCs w:val="28"/>
        </w:rPr>
        <w:t>聯絡人：李明翰，0961-363-739</w:t>
      </w:r>
    </w:p>
    <w:p w14:paraId="6DED5088" w14:textId="77777777" w:rsidR="00113E76" w:rsidRPr="00113E76" w:rsidRDefault="00113E76" w:rsidP="00113E76">
      <w:pPr>
        <w:spacing w:line="400" w:lineRule="exact"/>
        <w:ind w:leftChars="467" w:left="1199" w:hangingChars="28" w:hanging="78"/>
        <w:rPr>
          <w:sz w:val="28"/>
          <w:szCs w:val="28"/>
        </w:rPr>
      </w:pPr>
    </w:p>
    <w:p w14:paraId="64C664D9" w14:textId="6C115BE7" w:rsidR="00DA1F58" w:rsidRPr="00C71CEB" w:rsidRDefault="00DA1F58" w:rsidP="00DA1F58">
      <w:pPr>
        <w:pStyle w:val="space1"/>
        <w:jc w:val="center"/>
        <w:rPr>
          <w:rFonts w:hint="eastAsia"/>
        </w:rPr>
      </w:pPr>
    </w:p>
    <w:sectPr w:rsidR="00DA1F58" w:rsidRPr="00C71CEB" w:rsidSect="00AA799C">
      <w:headerReference w:type="default" r:id="rId10"/>
      <w:footerReference w:type="default" r:id="rId11"/>
      <w:pgSz w:w="11907" w:h="16840" w:code="9"/>
      <w:pgMar w:top="1247" w:right="680" w:bottom="851" w:left="1134" w:header="851" w:footer="992" w:gutter="0"/>
      <w:cols w:space="425"/>
      <w:docGrid w:type="lines" w:linePitch="489" w:charSpace="-7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3B12" w14:textId="77777777" w:rsidR="001413E3" w:rsidRDefault="001413E3">
      <w:r>
        <w:separator/>
      </w:r>
    </w:p>
  </w:endnote>
  <w:endnote w:type="continuationSeparator" w:id="0">
    <w:p w14:paraId="083B9B64" w14:textId="77777777" w:rsidR="001413E3" w:rsidRDefault="0014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E44B" w14:textId="200EE2D7" w:rsidR="00375D8C" w:rsidRDefault="00286DD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992C4D6" wp14:editId="76211277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BADDB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C4D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" o:allowincell="f" filled="f" stroked="f">
              <v:stroke dashstyle="1 1"/>
              <v:textbox inset="0,0,0,0">
                <w:txbxContent>
                  <w:p w14:paraId="72EBADDB" w14:textId="77777777"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0B7387">
      <w:rPr>
        <w:rStyle w:val="a7"/>
        <w:noProof/>
      </w:rPr>
      <w:t>一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0B7387">
      <w:rPr>
        <w:rStyle w:val="a7"/>
        <w:noProof/>
      </w:rPr>
      <w:t>一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8A4C" w14:textId="77777777" w:rsidR="003D2E94" w:rsidRDefault="001413E3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605146B5" wp14:editId="29126FF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06B2A" w14:textId="77777777" w:rsidR="003D2E94" w:rsidRDefault="001413E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146B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-33.65pt;margin-top:556.35pt;width:11.75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" o:allowincell="f" filled="f" stroked="f">
              <v:stroke dashstyle="1 1"/>
              <v:textbox inset="0,0,0,0">
                <w:txbxContent>
                  <w:p w14:paraId="00306B2A" w14:textId="77777777" w:rsidR="003D2E94" w:rsidRDefault="001413E3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 \* DBNUM1 </w:instrText>
    </w:r>
    <w:r>
      <w:rPr>
        <w:rStyle w:val="a7"/>
      </w:rPr>
      <w:fldChar w:fldCharType="separate"/>
    </w:r>
    <w:r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 \* DBNUM1 </w:instrText>
    </w:r>
    <w:r>
      <w:rPr>
        <w:rStyle w:val="a7"/>
      </w:rPr>
      <w:fldChar w:fldCharType="separate"/>
    </w:r>
    <w:r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D032" w14:textId="77777777" w:rsidR="001413E3" w:rsidRDefault="001413E3">
      <w:r>
        <w:separator/>
      </w:r>
    </w:p>
  </w:footnote>
  <w:footnote w:type="continuationSeparator" w:id="0">
    <w:p w14:paraId="2B1FF340" w14:textId="77777777" w:rsidR="001413E3" w:rsidRDefault="0014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1758" w14:textId="6999E1F2" w:rsidR="00375D8C" w:rsidRDefault="00286DD0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6E530A5" wp14:editId="272FA356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BB8A9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530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" o:allowincell="f" filled="f" stroked="f">
              <v:stroke dashstyle="1 1"/>
              <v:textbox inset="0,0,0,0">
                <w:txbxContent>
                  <w:p w14:paraId="1A8BB8A9" w14:textId="77777777"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187E297" wp14:editId="5B3C2972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DE2AF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87E297"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636DE2AF" w14:textId="77777777"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50C7A9E" wp14:editId="28214DDF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87E7FE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EB25" w14:textId="77777777" w:rsidR="003D2E94" w:rsidRDefault="001413E3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0180FB52" wp14:editId="4C361B1B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2EDF0" w14:textId="77777777" w:rsidR="003D2E94" w:rsidRDefault="001413E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0FB5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33.65pt;margin-top:415.6pt;width:11.75pt;height:1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5692EDF0" w14:textId="77777777" w:rsidR="003D2E94" w:rsidRDefault="001413E3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52BABBFE" wp14:editId="60CAD4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EEA53" w14:textId="77777777" w:rsidR="003D2E94" w:rsidRDefault="001413E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BABBFE" id="_x0000_s1033" type="#_x0000_t202" style="position:absolute;left:0;text-align:left;margin-left:-33.65pt;margin-top:276.15pt;width:11.75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5DBEEA53" w14:textId="77777777" w:rsidR="003D2E94" w:rsidRDefault="001413E3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25"/>
    <w:rsid w:val="0000627B"/>
    <w:rsid w:val="000170CF"/>
    <w:rsid w:val="00052D33"/>
    <w:rsid w:val="000B7387"/>
    <w:rsid w:val="00113E76"/>
    <w:rsid w:val="001413E3"/>
    <w:rsid w:val="00191CA9"/>
    <w:rsid w:val="001B01D2"/>
    <w:rsid w:val="001D42C9"/>
    <w:rsid w:val="0020475D"/>
    <w:rsid w:val="00226896"/>
    <w:rsid w:val="00243B2E"/>
    <w:rsid w:val="00286DD0"/>
    <w:rsid w:val="002E1F1F"/>
    <w:rsid w:val="002F1C4B"/>
    <w:rsid w:val="00375D8C"/>
    <w:rsid w:val="003850F6"/>
    <w:rsid w:val="003903AA"/>
    <w:rsid w:val="0039654A"/>
    <w:rsid w:val="003C0504"/>
    <w:rsid w:val="003D4034"/>
    <w:rsid w:val="003E20F8"/>
    <w:rsid w:val="004761F1"/>
    <w:rsid w:val="00495FC5"/>
    <w:rsid w:val="00512209"/>
    <w:rsid w:val="0052608E"/>
    <w:rsid w:val="00587D78"/>
    <w:rsid w:val="005F58F7"/>
    <w:rsid w:val="006401D8"/>
    <w:rsid w:val="0065725D"/>
    <w:rsid w:val="00670C7D"/>
    <w:rsid w:val="0067668F"/>
    <w:rsid w:val="00721CED"/>
    <w:rsid w:val="0073772B"/>
    <w:rsid w:val="00781447"/>
    <w:rsid w:val="007E43A6"/>
    <w:rsid w:val="007F177C"/>
    <w:rsid w:val="00801EBD"/>
    <w:rsid w:val="0085318A"/>
    <w:rsid w:val="008A145E"/>
    <w:rsid w:val="008C35A6"/>
    <w:rsid w:val="00923FD8"/>
    <w:rsid w:val="00966754"/>
    <w:rsid w:val="00987681"/>
    <w:rsid w:val="00991FAC"/>
    <w:rsid w:val="009C6C33"/>
    <w:rsid w:val="009D5DF8"/>
    <w:rsid w:val="00A010E1"/>
    <w:rsid w:val="00A21C40"/>
    <w:rsid w:val="00A2510E"/>
    <w:rsid w:val="00AF14A0"/>
    <w:rsid w:val="00B0672A"/>
    <w:rsid w:val="00B06BC0"/>
    <w:rsid w:val="00B1008C"/>
    <w:rsid w:val="00B138FD"/>
    <w:rsid w:val="00B3021B"/>
    <w:rsid w:val="00B47B44"/>
    <w:rsid w:val="00B62B22"/>
    <w:rsid w:val="00B83C18"/>
    <w:rsid w:val="00BA5AC7"/>
    <w:rsid w:val="00BE3467"/>
    <w:rsid w:val="00BE516A"/>
    <w:rsid w:val="00BF7C29"/>
    <w:rsid w:val="00C07B99"/>
    <w:rsid w:val="00C5006D"/>
    <w:rsid w:val="00C57164"/>
    <w:rsid w:val="00C71CEB"/>
    <w:rsid w:val="00C82CB3"/>
    <w:rsid w:val="00C872BE"/>
    <w:rsid w:val="00C926C5"/>
    <w:rsid w:val="00D447C7"/>
    <w:rsid w:val="00DA1F58"/>
    <w:rsid w:val="00E752BC"/>
    <w:rsid w:val="00E82025"/>
    <w:rsid w:val="00E87BF6"/>
    <w:rsid w:val="00EA0A34"/>
    <w:rsid w:val="00EC1ECB"/>
    <w:rsid w:val="00F6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C286832"/>
  <w15:chartTrackingRefBased/>
  <w15:docId w15:val="{33B3CA5F-C481-470B-B00E-4C28DDA9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</Template>
  <TotalTime>5</TotalTime>
  <Pages>3</Pages>
  <Words>174</Words>
  <Characters>994</Characters>
  <Application>Microsoft Office Word</Application>
  <DocSecurity>0</DocSecurity>
  <Lines>8</Lines>
  <Paragraphs>2</Paragraphs>
  <ScaleCrop>false</ScaleCrop>
  <Company>eic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Administrator</cp:lastModifiedBy>
  <cp:revision>9</cp:revision>
  <cp:lastPrinted>2025-11-07T04:26:00Z</cp:lastPrinted>
  <dcterms:created xsi:type="dcterms:W3CDTF">2025-11-07T04:22:00Z</dcterms:created>
  <dcterms:modified xsi:type="dcterms:W3CDTF">2025-11-07T04:27:00Z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20251106175014-20251106175014-文件4.docx</vt:lpwstr>
  </property>
  <property fmtid="{D5CDD505-2E9C-101B-9397-08002B2CF9AE}" pid="4" name="傳遞方式">
    <vt:lpwstr>1;3;</vt:lpwstr>
  </property>
  <property fmtid="{D5CDD505-2E9C-101B-9397-08002B2CF9AE}" pid="5" name="公文性質">
    <vt:lpwstr>08,一般公文</vt:lpwstr>
  </property>
  <property fmtid="{D5CDD505-2E9C-101B-9397-08002B2CF9AE}" pid="6" name="文號">
    <vt:lpwstr>1144001906</vt:lpwstr>
  </property>
  <property fmtid="{D5CDD505-2E9C-101B-9397-08002B2CF9AE}" pid="7" name="歸檔或續辦">
    <vt:lpwstr>1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1144001906</vt:lpwstr>
  </property>
  <property fmtid="{D5CDD505-2E9C-101B-9397-08002B2CF9AE}" pid="13" name="發文支號">
    <vt:lpwstr>0</vt:lpwstr>
  </property>
  <property fmtid="{D5CDD505-2E9C-101B-9397-08002B2CF9AE}" pid="14" name="TotFileSize">
    <vt:lpwstr>50</vt:lpwstr>
  </property>
</Properties>
</file>