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588D0" w14:textId="28C499D6" w:rsidR="00064D29" w:rsidRPr="00B51C92" w:rsidRDefault="00064D29">
      <w:pPr>
        <w:pStyle w:val="title"/>
        <w:rPr>
          <w:position w:val="20"/>
        </w:rPr>
      </w:pPr>
      <w:bookmarkStart w:id="0" w:name="發文機關"/>
      <w:bookmarkEnd w:id="0"/>
      <w:r w:rsidRPr="00B51C92">
        <w:rPr>
          <w:position w:val="20"/>
        </w:rPr>
        <w:t>立法院</w:t>
      </w:r>
      <w:bookmarkStart w:id="1" w:name="單位名稱"/>
      <w:bookmarkEnd w:id="1"/>
      <w:r w:rsidR="008A6178" w:rsidRPr="00B51C92">
        <w:rPr>
          <w:rFonts w:hint="eastAsia"/>
          <w:position w:val="20"/>
        </w:rPr>
        <w:t>財政委員會</w:t>
      </w:r>
      <w:r w:rsidRPr="00B51C92">
        <w:rPr>
          <w:position w:val="20"/>
        </w:rPr>
        <w:t xml:space="preserve">　開會通知單</w:t>
      </w:r>
    </w:p>
    <w:p w14:paraId="133E75A6" w14:textId="77777777" w:rsidR="00064D29" w:rsidRPr="00B51C92" w:rsidRDefault="00A86C73">
      <w:pPr>
        <w:pStyle w:val="titlespace"/>
      </w:pPr>
      <w:r w:rsidRPr="00B51C92"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417E2C15" wp14:editId="206DE6CA">
                <wp:simplePos x="0" y="0"/>
                <wp:positionH relativeFrom="margin">
                  <wp:posOffset>-71755</wp:posOffset>
                </wp:positionH>
                <wp:positionV relativeFrom="margin">
                  <wp:posOffset>540385</wp:posOffset>
                </wp:positionV>
                <wp:extent cx="3599815" cy="259715"/>
                <wp:effectExtent l="0" t="0" r="0" b="0"/>
                <wp:wrapNone/>
                <wp:docPr id="7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40E85" w14:textId="77777777" w:rsidR="00064D29" w:rsidRDefault="00064D29">
                            <w:pPr>
                              <w:pStyle w:val="ad"/>
                            </w:pPr>
                            <w:bookmarkStart w:id="2" w:name="發文地址"/>
                            <w:bookmarkEnd w:id="2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ispatchAddress" o:spid="_x0000_s1031" type="#_x0000_t202" style="position:absolute;margin-left:-5.65pt;margin-top:42.55pt;width:283.45pt;height:20.4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" filled="f" stroked="f">
                <v:stroke dashstyle="1 1"/>
                <v:textbox inset="2.5mm,1.3mm,2.5mm,1.3mm">
                  <w:txbxContent>
                    <w:p w:rsidR="00064D29" w:rsidRDefault="00064D29">
                      <w:pPr>
                        <w:pStyle w:val="ad"/>
                      </w:pPr>
                      <w:bookmarkStart w:id="13" w:name="發文地址"/>
                      <w:bookmarkEnd w:id="13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E340BDD" w14:textId="77777777" w:rsidR="00064D29" w:rsidRPr="00B51C92" w:rsidRDefault="00064D29">
      <w:pPr>
        <w:pStyle w:val="space2"/>
      </w:pPr>
    </w:p>
    <w:p w14:paraId="0DB7FDB9" w14:textId="77777777" w:rsidR="00064D29" w:rsidRPr="00B51C92" w:rsidRDefault="00064D29">
      <w:pPr>
        <w:pStyle w:val="space2"/>
      </w:pPr>
    </w:p>
    <w:p w14:paraId="668D4CEA" w14:textId="77777777" w:rsidR="008A6178" w:rsidRPr="00B51C92" w:rsidRDefault="00064D29">
      <w:pPr>
        <w:pStyle w:val="ae"/>
        <w:spacing w:line="360" w:lineRule="exact"/>
      </w:pPr>
      <w:r w:rsidRPr="00B51C92">
        <w:t>受文者：</w:t>
      </w:r>
      <w:bookmarkStart w:id="3" w:name="受文者"/>
      <w:bookmarkEnd w:id="3"/>
      <w:r w:rsidR="00545638" w:rsidRPr="00B51C92">
        <w:rPr>
          <w:rFonts w:hint="eastAsia"/>
          <w:kern w:val="0"/>
        </w:rPr>
        <w:t>本會委員</w:t>
      </w:r>
    </w:p>
    <w:p w14:paraId="55CC9B60" w14:textId="77777777" w:rsidR="00064D29" w:rsidRPr="00B51C92" w:rsidRDefault="00064D29">
      <w:pPr>
        <w:pStyle w:val="space"/>
      </w:pPr>
    </w:p>
    <w:p w14:paraId="2571A112" w14:textId="53E06D6E" w:rsidR="00064D29" w:rsidRPr="00B51C92" w:rsidRDefault="00064D29">
      <w:pPr>
        <w:pStyle w:val="af"/>
        <w:spacing w:line="240" w:lineRule="exact"/>
      </w:pPr>
      <w:r w:rsidRPr="00B51C92">
        <w:fldChar w:fldCharType="begin"/>
      </w:r>
      <w:r w:rsidRPr="00B51C92">
        <w:instrText xml:space="preserve"> MACROBUTTON  DocDispatch 發文日期：</w:instrText>
      </w:r>
      <w:r w:rsidRPr="00B51C92">
        <w:fldChar w:fldCharType="end"/>
      </w:r>
      <w:bookmarkStart w:id="4" w:name="發文日期"/>
      <w:bookmarkEnd w:id="4"/>
      <w:r w:rsidR="0087077E" w:rsidRPr="00B51C92">
        <w:t>中華民國</w:t>
      </w:r>
      <w:r w:rsidR="002A335F" w:rsidRPr="00B51C92">
        <w:rPr>
          <w:rFonts w:hint="eastAsia"/>
        </w:rPr>
        <w:t>11</w:t>
      </w:r>
      <w:r w:rsidR="00B82B33" w:rsidRPr="00B51C92">
        <w:rPr>
          <w:rFonts w:hint="eastAsia"/>
        </w:rPr>
        <w:t>5</w:t>
      </w:r>
      <w:r w:rsidR="008B3587" w:rsidRPr="00B51C92">
        <w:rPr>
          <w:rFonts w:hint="eastAsia"/>
        </w:rPr>
        <w:t>年</w:t>
      </w:r>
      <w:r w:rsidR="00B82B33" w:rsidRPr="00B51C92">
        <w:rPr>
          <w:rFonts w:hint="eastAsia"/>
        </w:rPr>
        <w:t>5</w:t>
      </w:r>
      <w:r w:rsidR="008B3587" w:rsidRPr="00B51C92">
        <w:rPr>
          <w:rFonts w:hint="eastAsia"/>
        </w:rPr>
        <w:t>月</w:t>
      </w:r>
      <w:r w:rsidR="00B82B33" w:rsidRPr="00B51C92">
        <w:rPr>
          <w:rFonts w:hint="eastAsia"/>
        </w:rPr>
        <w:t>7</w:t>
      </w:r>
      <w:r w:rsidR="0087077E" w:rsidRPr="00B51C92">
        <w:t>日</w:t>
      </w:r>
    </w:p>
    <w:p w14:paraId="133CF84C" w14:textId="40FDF31B" w:rsidR="00064D29" w:rsidRPr="00B51C92" w:rsidRDefault="00064D29">
      <w:pPr>
        <w:pStyle w:val="af"/>
        <w:spacing w:line="240" w:lineRule="exact"/>
      </w:pPr>
      <w:r w:rsidRPr="00B51C92">
        <w:t>發文字號：</w:t>
      </w:r>
      <w:bookmarkStart w:id="5" w:name="發文字號"/>
      <w:bookmarkEnd w:id="5"/>
      <w:r w:rsidR="00DA4368">
        <w:rPr>
          <w:rFonts w:hint="eastAsia"/>
        </w:rPr>
        <w:t>台</w:t>
      </w:r>
      <w:proofErr w:type="gramStart"/>
      <w:r w:rsidR="00DA4368">
        <w:rPr>
          <w:rFonts w:hint="eastAsia"/>
        </w:rPr>
        <w:t>立財字</w:t>
      </w:r>
      <w:proofErr w:type="gramEnd"/>
      <w:r w:rsidR="00DA4368">
        <w:rPr>
          <w:rFonts w:hint="eastAsia"/>
        </w:rPr>
        <w:t>第</w:t>
      </w:r>
      <w:r w:rsidR="00DA4368">
        <w:t>1152100580號</w:t>
      </w:r>
    </w:p>
    <w:p w14:paraId="250E3D66" w14:textId="77777777" w:rsidR="00064D29" w:rsidRPr="00B51C92" w:rsidRDefault="00064D29">
      <w:pPr>
        <w:pStyle w:val="af"/>
        <w:spacing w:line="240" w:lineRule="exact"/>
      </w:pPr>
      <w:r w:rsidRPr="00B51C92">
        <w:fldChar w:fldCharType="begin"/>
      </w:r>
      <w:r w:rsidRPr="00B51C92">
        <w:instrText xml:space="preserve"> MACROBUTTON  DocSpeed 速別：</w:instrText>
      </w:r>
      <w:r w:rsidRPr="00B51C92">
        <w:fldChar w:fldCharType="end"/>
      </w:r>
      <w:bookmarkStart w:id="6" w:name="速別"/>
      <w:bookmarkEnd w:id="6"/>
      <w:r w:rsidR="008A6178" w:rsidRPr="00B51C92">
        <w:rPr>
          <w:rFonts w:hint="eastAsia"/>
        </w:rPr>
        <w:t>最速件</w:t>
      </w:r>
    </w:p>
    <w:p w14:paraId="2E5637F7" w14:textId="77777777" w:rsidR="00064D29" w:rsidRPr="00B51C92" w:rsidRDefault="00064D29">
      <w:pPr>
        <w:pStyle w:val="af"/>
        <w:spacing w:line="240" w:lineRule="exact"/>
      </w:pPr>
      <w:r w:rsidRPr="00B51C92">
        <w:fldChar w:fldCharType="begin"/>
      </w:r>
      <w:r w:rsidRPr="00B51C92">
        <w:instrText xml:space="preserve"> MACROBUTTON  DocSecurity 密等及解密條件或保密期限：</w:instrText>
      </w:r>
      <w:r w:rsidRPr="00B51C92">
        <w:fldChar w:fldCharType="end"/>
      </w:r>
      <w:bookmarkStart w:id="7" w:name="密等及解密條件或保密期限"/>
      <w:bookmarkEnd w:id="7"/>
    </w:p>
    <w:p w14:paraId="3CADC444" w14:textId="3412DA8D" w:rsidR="008A6178" w:rsidRPr="00B51C92" w:rsidRDefault="00064D29">
      <w:pPr>
        <w:pStyle w:val="af"/>
        <w:spacing w:line="240" w:lineRule="exact"/>
      </w:pPr>
      <w:r w:rsidRPr="00B51C92">
        <w:t>附件：</w:t>
      </w:r>
      <w:bookmarkStart w:id="8" w:name="附件"/>
      <w:bookmarkEnd w:id="8"/>
      <w:r w:rsidR="0000318F" w:rsidRPr="00B51C92">
        <w:rPr>
          <w:rFonts w:hint="eastAsia"/>
        </w:rPr>
        <w:t>議事日程1份</w:t>
      </w:r>
    </w:p>
    <w:p w14:paraId="714F2DC1" w14:textId="77777777" w:rsidR="00064D29" w:rsidRPr="00B51C92" w:rsidRDefault="00064D29">
      <w:pPr>
        <w:pStyle w:val="af"/>
        <w:spacing w:line="240" w:lineRule="exact"/>
      </w:pPr>
    </w:p>
    <w:p w14:paraId="059B4924" w14:textId="2C16DC39" w:rsidR="00545638" w:rsidRPr="00B51C92" w:rsidRDefault="00064D29" w:rsidP="00545638">
      <w:pPr>
        <w:pStyle w:val="af0"/>
        <w:spacing w:line="440" w:lineRule="exact"/>
        <w:ind w:left="1568" w:hangingChars="490" w:hanging="1568"/>
        <w:jc w:val="both"/>
        <w:rPr>
          <w:rFonts w:hAnsi="標楷體"/>
        </w:rPr>
      </w:pPr>
      <w:r w:rsidRPr="00B51C92">
        <w:rPr>
          <w:rFonts w:hAnsi="標楷體"/>
        </w:rPr>
        <w:t>開會事由：</w:t>
      </w:r>
      <w:bookmarkStart w:id="9" w:name="開會事由"/>
      <w:bookmarkEnd w:id="9"/>
      <w:r w:rsidR="00545638" w:rsidRPr="00B51C92">
        <w:rPr>
          <w:rFonts w:hAnsi="標楷體" w:hint="eastAsia"/>
          <w:w w:val="95"/>
        </w:rPr>
        <w:t>立法院第1</w:t>
      </w:r>
      <w:r w:rsidR="002A335F" w:rsidRPr="00B51C92">
        <w:rPr>
          <w:rFonts w:hAnsi="標楷體" w:hint="eastAsia"/>
          <w:w w:val="95"/>
        </w:rPr>
        <w:t>1</w:t>
      </w:r>
      <w:r w:rsidR="00545638" w:rsidRPr="00B51C92">
        <w:rPr>
          <w:rFonts w:hAnsi="標楷體"/>
          <w:w w:val="95"/>
        </w:rPr>
        <w:t>屆第</w:t>
      </w:r>
      <w:r w:rsidR="00B82B33" w:rsidRPr="00B51C92">
        <w:rPr>
          <w:rFonts w:hAnsi="標楷體" w:hint="eastAsia"/>
          <w:w w:val="95"/>
        </w:rPr>
        <w:t>5</w:t>
      </w:r>
      <w:r w:rsidR="00545638" w:rsidRPr="00B51C92">
        <w:rPr>
          <w:rFonts w:hAnsi="標楷體"/>
          <w:w w:val="95"/>
        </w:rPr>
        <w:t>會期財政委員會第</w:t>
      </w:r>
      <w:r w:rsidR="00B82B33" w:rsidRPr="00B51C92">
        <w:rPr>
          <w:rFonts w:hAnsi="標楷體" w:hint="eastAsia"/>
          <w:w w:val="95"/>
        </w:rPr>
        <w:t>14</w:t>
      </w:r>
      <w:r w:rsidR="00545638" w:rsidRPr="00B51C92">
        <w:rPr>
          <w:rFonts w:hAnsi="標楷體"/>
          <w:w w:val="95"/>
        </w:rPr>
        <w:t>次全體委員會議</w:t>
      </w:r>
    </w:p>
    <w:p w14:paraId="31519FA7" w14:textId="53E76E78" w:rsidR="0000318F" w:rsidRPr="00B51C92" w:rsidRDefault="00C07CAE" w:rsidP="00C07CAE">
      <w:pPr>
        <w:pStyle w:val="af0"/>
        <w:spacing w:line="380" w:lineRule="exact"/>
        <w:ind w:leftChars="682" w:left="1637" w:firstLine="0"/>
        <w:jc w:val="both"/>
        <w:rPr>
          <w:rFonts w:hAnsi="標楷體"/>
          <w:b/>
          <w:bCs/>
          <w:szCs w:val="36"/>
        </w:rPr>
      </w:pPr>
      <w:r w:rsidRPr="00B51C92">
        <w:rPr>
          <w:rFonts w:hAnsi="標楷體" w:hint="eastAsia"/>
          <w:bCs/>
        </w:rPr>
        <w:t>審查</w:t>
      </w:r>
      <w:r w:rsidR="00B82B33" w:rsidRPr="00B51C92">
        <w:rPr>
          <w:rFonts w:hAnsi="標楷體" w:hint="eastAsia"/>
          <w:bCs/>
        </w:rPr>
        <w:t>中華民國</w:t>
      </w:r>
      <w:proofErr w:type="gramStart"/>
      <w:r w:rsidR="00B82B33" w:rsidRPr="00B51C92">
        <w:rPr>
          <w:rFonts w:hAnsi="標楷體" w:hint="eastAsia"/>
          <w:bCs/>
        </w:rPr>
        <w:t>115</w:t>
      </w:r>
      <w:proofErr w:type="gramEnd"/>
      <w:r w:rsidR="00B82B33" w:rsidRPr="00B51C92">
        <w:rPr>
          <w:rFonts w:hAnsi="標楷體" w:hint="eastAsia"/>
          <w:bCs/>
        </w:rPr>
        <w:t>年度中央政府總預算案有關金融監督管理委員會、銀行局、證券期貨局、保險局、檢查局收支部分</w:t>
      </w:r>
      <w:r w:rsidR="0000318F" w:rsidRPr="00B51C92">
        <w:rPr>
          <w:rFonts w:hAnsi="標楷體" w:hint="eastAsia"/>
          <w:bCs/>
          <w:szCs w:val="36"/>
        </w:rPr>
        <w:t>。</w:t>
      </w:r>
      <w:r w:rsidR="0000318F" w:rsidRPr="00B51C92">
        <w:rPr>
          <w:rFonts w:hAnsi="標楷體" w:hint="eastAsia"/>
          <w:b/>
          <w:bCs/>
          <w:szCs w:val="36"/>
        </w:rPr>
        <w:t>（僅</w:t>
      </w:r>
      <w:proofErr w:type="gramStart"/>
      <w:r w:rsidR="0000318F" w:rsidRPr="00B51C92">
        <w:rPr>
          <w:rFonts w:hAnsi="標楷體" w:hint="eastAsia"/>
          <w:b/>
          <w:bCs/>
          <w:szCs w:val="36"/>
        </w:rPr>
        <w:t>詢</w:t>
      </w:r>
      <w:proofErr w:type="gramEnd"/>
      <w:r w:rsidR="0000318F" w:rsidRPr="00B51C92">
        <w:rPr>
          <w:rFonts w:hAnsi="標楷體" w:hint="eastAsia"/>
          <w:b/>
          <w:bCs/>
          <w:szCs w:val="36"/>
        </w:rPr>
        <w:t>答）</w:t>
      </w:r>
    </w:p>
    <w:p w14:paraId="23669EA4" w14:textId="5284B7C2" w:rsidR="00064D29" w:rsidRPr="00B51C92" w:rsidRDefault="00064D29" w:rsidP="00545638">
      <w:pPr>
        <w:pStyle w:val="af0"/>
        <w:spacing w:line="360" w:lineRule="exact"/>
        <w:ind w:left="2304" w:hangingChars="720" w:hanging="2304"/>
        <w:jc w:val="both"/>
        <w:rPr>
          <w:rFonts w:hAnsi="標楷體"/>
        </w:rPr>
      </w:pPr>
      <w:r w:rsidRPr="00B51C92">
        <w:rPr>
          <w:rFonts w:hAnsi="標楷體"/>
        </w:rPr>
        <w:fldChar w:fldCharType="begin"/>
      </w:r>
      <w:r w:rsidRPr="00B51C92">
        <w:rPr>
          <w:rFonts w:hAnsi="標楷體"/>
        </w:rPr>
        <w:instrText xml:space="preserve"> MACROBUTTON  DocMeetingTime 開會時間：</w:instrText>
      </w:r>
      <w:r w:rsidRPr="00B51C92">
        <w:rPr>
          <w:rFonts w:hAnsi="標楷體"/>
        </w:rPr>
        <w:fldChar w:fldCharType="end"/>
      </w:r>
      <w:bookmarkStart w:id="10" w:name="開會時間"/>
      <w:r w:rsidR="00681C04" w:rsidRPr="00B51C92">
        <w:rPr>
          <w:rFonts w:hAnsi="標楷體"/>
        </w:rPr>
        <w:t>11</w:t>
      </w:r>
      <w:r w:rsidR="00B82B33" w:rsidRPr="00B51C92">
        <w:rPr>
          <w:rFonts w:hAnsi="標楷體" w:hint="eastAsia"/>
        </w:rPr>
        <w:t>5</w:t>
      </w:r>
      <w:r w:rsidR="00681C04" w:rsidRPr="00B51C92">
        <w:rPr>
          <w:rFonts w:hAnsi="標楷體" w:hint="eastAsia"/>
        </w:rPr>
        <w:t>年</w:t>
      </w:r>
      <w:r w:rsidR="00B82B33" w:rsidRPr="00B51C92">
        <w:rPr>
          <w:rFonts w:hAnsi="標楷體" w:hint="eastAsia"/>
          <w:color w:val="000000" w:themeColor="text1"/>
          <w:w w:val="96"/>
        </w:rPr>
        <w:t>5</w:t>
      </w:r>
      <w:r w:rsidR="00681C04" w:rsidRPr="00B51C92">
        <w:rPr>
          <w:rFonts w:hAnsi="標楷體" w:hint="eastAsia"/>
          <w:color w:val="000000" w:themeColor="text1"/>
          <w:w w:val="96"/>
        </w:rPr>
        <w:t>月</w:t>
      </w:r>
      <w:r w:rsidR="001F3CD2" w:rsidRPr="00B51C92">
        <w:rPr>
          <w:rFonts w:hAnsi="標楷體" w:hint="eastAsia"/>
          <w:color w:val="000000" w:themeColor="text1"/>
          <w:w w:val="96"/>
        </w:rPr>
        <w:t>1</w:t>
      </w:r>
      <w:r w:rsidR="00B82B33" w:rsidRPr="00B51C92">
        <w:rPr>
          <w:rFonts w:hAnsi="標楷體" w:hint="eastAsia"/>
          <w:color w:val="000000" w:themeColor="text1"/>
          <w:w w:val="96"/>
        </w:rPr>
        <w:t>1</w:t>
      </w:r>
      <w:r w:rsidR="007A28CD" w:rsidRPr="00B51C92">
        <w:rPr>
          <w:rFonts w:hAnsi="標楷體" w:hint="eastAsia"/>
          <w:color w:val="000000" w:themeColor="text1"/>
          <w:w w:val="96"/>
        </w:rPr>
        <w:t>日（星期</w:t>
      </w:r>
      <w:r w:rsidR="00C07CAE" w:rsidRPr="00B51C92">
        <w:rPr>
          <w:rFonts w:hAnsi="標楷體" w:hint="eastAsia"/>
          <w:color w:val="000000" w:themeColor="text1"/>
          <w:w w:val="96"/>
        </w:rPr>
        <w:t>一</w:t>
      </w:r>
      <w:r w:rsidR="00681C04" w:rsidRPr="00B51C92">
        <w:rPr>
          <w:rFonts w:hAnsi="標楷體" w:hint="eastAsia"/>
          <w:color w:val="000000" w:themeColor="text1"/>
          <w:w w:val="96"/>
        </w:rPr>
        <w:t>）</w:t>
      </w:r>
      <w:r w:rsidR="00681C04" w:rsidRPr="00B51C92">
        <w:rPr>
          <w:rFonts w:hAnsi="標楷體" w:hint="eastAsia"/>
          <w:color w:val="000000" w:themeColor="text1"/>
        </w:rPr>
        <w:t>上午9時至下午5時30分</w:t>
      </w:r>
      <w:bookmarkEnd w:id="10"/>
    </w:p>
    <w:p w14:paraId="32E0AC4E" w14:textId="77777777" w:rsidR="00064D29" w:rsidRPr="00B51C92" w:rsidRDefault="00064D29" w:rsidP="00F03CF9">
      <w:pPr>
        <w:pStyle w:val="af0"/>
        <w:spacing w:line="360" w:lineRule="atLeast"/>
        <w:rPr>
          <w:rFonts w:hAnsi="標楷體"/>
        </w:rPr>
      </w:pPr>
      <w:r w:rsidRPr="00B51C92">
        <w:rPr>
          <w:rFonts w:hAnsi="標楷體"/>
        </w:rPr>
        <w:t>開會地點：</w:t>
      </w:r>
      <w:bookmarkStart w:id="11" w:name="開會地點"/>
      <w:r w:rsidR="008A6178" w:rsidRPr="00B51C92">
        <w:rPr>
          <w:rFonts w:hAnsi="標楷體" w:hint="eastAsia"/>
        </w:rPr>
        <w:t>群賢樓9樓大禮堂</w:t>
      </w:r>
      <w:bookmarkEnd w:id="11"/>
    </w:p>
    <w:p w14:paraId="703F050C" w14:textId="167045B3" w:rsidR="00064D29" w:rsidRPr="00B51C92" w:rsidRDefault="00064D29" w:rsidP="00F03CF9">
      <w:pPr>
        <w:pStyle w:val="af1"/>
        <w:spacing w:line="360" w:lineRule="atLeast"/>
      </w:pPr>
      <w:r w:rsidRPr="00B51C92">
        <w:t>主持人：</w:t>
      </w:r>
      <w:bookmarkStart w:id="12" w:name="主席"/>
      <w:r w:rsidR="00B82B33" w:rsidRPr="00B51C92">
        <w:rPr>
          <w:rFonts w:hint="eastAsia"/>
        </w:rPr>
        <w:t>吳</w:t>
      </w:r>
      <w:r w:rsidR="008A6178" w:rsidRPr="00B51C92">
        <w:rPr>
          <w:rFonts w:hint="eastAsia"/>
        </w:rPr>
        <w:t>召集委</w:t>
      </w:r>
      <w:bookmarkEnd w:id="12"/>
      <w:r w:rsidR="00E54269" w:rsidRPr="00B51C92">
        <w:rPr>
          <w:rFonts w:hint="eastAsia"/>
        </w:rPr>
        <w:t>員</w:t>
      </w:r>
      <w:proofErr w:type="gramStart"/>
      <w:r w:rsidR="00B82B33" w:rsidRPr="00B51C92">
        <w:rPr>
          <w:rFonts w:hint="eastAsia"/>
        </w:rPr>
        <w:t>秉</w:t>
      </w:r>
      <w:proofErr w:type="gramEnd"/>
      <w:r w:rsidR="00B82B33" w:rsidRPr="00B51C92">
        <w:rPr>
          <w:rFonts w:hint="eastAsia"/>
        </w:rPr>
        <w:t>叡</w:t>
      </w:r>
    </w:p>
    <w:p w14:paraId="3CB19FF6" w14:textId="77777777" w:rsidR="00064D29" w:rsidRPr="00B51C92" w:rsidRDefault="00064D29" w:rsidP="00F03CF9">
      <w:pPr>
        <w:pStyle w:val="af1"/>
        <w:spacing w:line="360" w:lineRule="atLeast"/>
        <w:rPr>
          <w:sz w:val="24"/>
        </w:rPr>
      </w:pPr>
      <w:r w:rsidRPr="00B51C92">
        <w:t>聯絡人及電話：</w:t>
      </w:r>
      <w:bookmarkStart w:id="13" w:name="聯絡人及電話"/>
      <w:bookmarkEnd w:id="13"/>
      <w:proofErr w:type="gramStart"/>
      <w:r w:rsidR="005374DD" w:rsidRPr="00B51C92">
        <w:rPr>
          <w:rFonts w:hint="eastAsia"/>
        </w:rPr>
        <w:t>于</w:t>
      </w:r>
      <w:proofErr w:type="gramEnd"/>
      <w:r w:rsidR="005374DD" w:rsidRPr="00B51C92">
        <w:rPr>
          <w:rFonts w:hint="eastAsia"/>
        </w:rPr>
        <w:t>翊庭  23585567</w:t>
      </w:r>
      <w:r w:rsidR="008A6178" w:rsidRPr="00B51C92">
        <w:rPr>
          <w:rFonts w:hint="eastAsia"/>
        </w:rPr>
        <w:t xml:space="preserve">  傳真：23585578</w:t>
      </w:r>
    </w:p>
    <w:p w14:paraId="05526AED" w14:textId="77777777" w:rsidR="001F3CD2" w:rsidRPr="00B51C92" w:rsidRDefault="001F3CD2" w:rsidP="001F3CD2">
      <w:pPr>
        <w:pStyle w:val="af2"/>
        <w:spacing w:line="400" w:lineRule="exact"/>
        <w:ind w:left="1203" w:hangingChars="376" w:hanging="1203"/>
      </w:pPr>
      <w:r w:rsidRPr="00B51C92">
        <w:t>出席者：</w:t>
      </w:r>
      <w:bookmarkStart w:id="14" w:name="出席者"/>
      <w:bookmarkEnd w:id="14"/>
      <w:r w:rsidRPr="00B51C92">
        <w:rPr>
          <w:rFonts w:hint="eastAsia"/>
        </w:rPr>
        <w:t>本會委員</w:t>
      </w:r>
    </w:p>
    <w:p w14:paraId="45DCAF4F" w14:textId="77777777" w:rsidR="001F3CD2" w:rsidRPr="00B51C92" w:rsidRDefault="00064D29" w:rsidP="001F3CD2">
      <w:pPr>
        <w:pStyle w:val="af3"/>
        <w:spacing w:before="0" w:line="380" w:lineRule="exact"/>
        <w:ind w:left="1315" w:hangingChars="411" w:hanging="1315"/>
      </w:pPr>
      <w:r w:rsidRPr="00B51C92">
        <w:t>列席者：</w:t>
      </w:r>
      <w:bookmarkStart w:id="15" w:name="列席者"/>
      <w:bookmarkEnd w:id="15"/>
      <w:r w:rsidR="001F3CD2" w:rsidRPr="00B51C92">
        <w:rPr>
          <w:rFonts w:hint="eastAsia"/>
        </w:rPr>
        <w:t>本院其他委員會委員</w:t>
      </w:r>
    </w:p>
    <w:p w14:paraId="3E3E3FCB" w14:textId="21C561F9" w:rsidR="003E18E3" w:rsidRPr="00B51C92" w:rsidRDefault="00B82B33" w:rsidP="003E18E3">
      <w:pPr>
        <w:pStyle w:val="af3"/>
        <w:spacing w:before="0" w:line="400" w:lineRule="exact"/>
        <w:ind w:leftChars="532" w:left="1325" w:hangingChars="15" w:hanging="48"/>
      </w:pPr>
      <w:r w:rsidRPr="00B51C92">
        <w:rPr>
          <w:rFonts w:hint="eastAsia"/>
        </w:rPr>
        <w:t>金融監督管理委員會</w:t>
      </w:r>
      <w:proofErr w:type="gramStart"/>
      <w:r w:rsidRPr="00B51C92">
        <w:rPr>
          <w:rFonts w:hint="eastAsia"/>
        </w:rPr>
        <w:t>彭</w:t>
      </w:r>
      <w:proofErr w:type="gramEnd"/>
      <w:r w:rsidRPr="00B51C92">
        <w:rPr>
          <w:rFonts w:hint="eastAsia"/>
        </w:rPr>
        <w:t>主任委員金隆</w:t>
      </w:r>
      <w:r w:rsidR="003E18E3" w:rsidRPr="00B51C92">
        <w:rPr>
          <w:rFonts w:hint="eastAsia"/>
          <w:color w:val="000000" w:themeColor="text1"/>
        </w:rPr>
        <w:t>、行政院主計總處</w:t>
      </w:r>
    </w:p>
    <w:p w14:paraId="75221D45" w14:textId="77777777" w:rsidR="00F03CF9" w:rsidRPr="00B51C92" w:rsidRDefault="00F03CF9" w:rsidP="001F3CD2">
      <w:pPr>
        <w:pStyle w:val="af3"/>
        <w:spacing w:line="360" w:lineRule="atLeast"/>
        <w:ind w:left="1280" w:hangingChars="400" w:hanging="1280"/>
      </w:pPr>
      <w:r w:rsidRPr="00B51C92">
        <w:rPr>
          <w:rFonts w:hint="eastAsia"/>
        </w:rPr>
        <w:t>副本：</w:t>
      </w:r>
      <w:bookmarkStart w:id="16" w:name="副本"/>
      <w:bookmarkEnd w:id="16"/>
      <w:r w:rsidRPr="00B51C92">
        <w:rPr>
          <w:rFonts w:hint="eastAsia"/>
        </w:rPr>
        <w:t>本院各相關單位、本院各黨團</w:t>
      </w:r>
    </w:p>
    <w:p w14:paraId="38C9C7B1" w14:textId="77777777" w:rsidR="00F03CF9" w:rsidRPr="00B51C92" w:rsidRDefault="00F03CF9" w:rsidP="00F03CF9">
      <w:pPr>
        <w:pStyle w:val="af2"/>
        <w:spacing w:line="360" w:lineRule="atLeast"/>
        <w:ind w:left="1203" w:hangingChars="376" w:hanging="1203"/>
      </w:pPr>
      <w:r w:rsidRPr="00B51C92">
        <w:rPr>
          <w:rFonts w:hint="eastAsia"/>
        </w:rPr>
        <w:t>備註：</w:t>
      </w:r>
      <w:bookmarkStart w:id="17" w:name="備註"/>
      <w:bookmarkEnd w:id="17"/>
    </w:p>
    <w:p w14:paraId="2FFEB33C" w14:textId="77777777" w:rsidR="00EC405C" w:rsidRPr="00B51C92" w:rsidRDefault="00EC405C" w:rsidP="00EC405C">
      <w:pPr>
        <w:pStyle w:val="space1"/>
        <w:numPr>
          <w:ilvl w:val="0"/>
          <w:numId w:val="3"/>
        </w:numPr>
        <w:spacing w:line="440" w:lineRule="exact"/>
        <w:ind w:left="966" w:hanging="644"/>
        <w:jc w:val="both"/>
        <w:rPr>
          <w:sz w:val="32"/>
          <w:szCs w:val="32"/>
        </w:rPr>
      </w:pPr>
      <w:bookmarkStart w:id="18" w:name="備註1"/>
      <w:r w:rsidRPr="00B51C92">
        <w:rPr>
          <w:rFonts w:hint="eastAsia"/>
          <w:sz w:val="32"/>
          <w:szCs w:val="32"/>
        </w:rPr>
        <w:t>本日委員登記發言時間及方式，依本院議事規則第60條規定辦理：</w:t>
      </w:r>
    </w:p>
    <w:p w14:paraId="592EC7C8" w14:textId="77777777" w:rsidR="00EC405C" w:rsidRPr="00B51C92" w:rsidRDefault="00EC405C" w:rsidP="00EC405C">
      <w:pPr>
        <w:pStyle w:val="space1"/>
        <w:numPr>
          <w:ilvl w:val="1"/>
          <w:numId w:val="3"/>
        </w:numPr>
        <w:spacing w:line="440" w:lineRule="exact"/>
        <w:ind w:left="1276" w:hanging="940"/>
        <w:jc w:val="both"/>
        <w:rPr>
          <w:sz w:val="32"/>
          <w:szCs w:val="32"/>
        </w:rPr>
      </w:pPr>
      <w:r w:rsidRPr="00B51C92">
        <w:rPr>
          <w:rFonts w:hint="eastAsia"/>
          <w:sz w:val="32"/>
          <w:szCs w:val="32"/>
        </w:rPr>
        <w:t>上午8時至9時，出席委員在會場親自簽到後，依序登記於優先發言登記表(甲)；列席委員在會場親自簽到後依序登記於發言登記表(乙)，並準時於上午9時不經唱名依序列於前項優先發言登記表(甲)之後。</w:t>
      </w:r>
    </w:p>
    <w:p w14:paraId="72B32C54" w14:textId="77777777" w:rsidR="00EC405C" w:rsidRPr="00B51C92" w:rsidRDefault="00EC405C" w:rsidP="00EC405C">
      <w:pPr>
        <w:pStyle w:val="space1"/>
        <w:numPr>
          <w:ilvl w:val="1"/>
          <w:numId w:val="3"/>
        </w:numPr>
        <w:spacing w:line="460" w:lineRule="exact"/>
        <w:ind w:left="1276" w:hanging="940"/>
        <w:jc w:val="both"/>
        <w:rPr>
          <w:sz w:val="32"/>
          <w:szCs w:val="32"/>
        </w:rPr>
      </w:pPr>
      <w:r w:rsidRPr="00B51C92">
        <w:rPr>
          <w:rFonts w:hint="eastAsia"/>
          <w:sz w:val="32"/>
          <w:szCs w:val="32"/>
        </w:rPr>
        <w:t>上午9時以後，不分出、列席委員，均親自依序於其後繼續登記。</w:t>
      </w:r>
      <w:bookmarkEnd w:id="18"/>
    </w:p>
    <w:p w14:paraId="5EB88933" w14:textId="7B337A09" w:rsidR="00EC405C" w:rsidRPr="00B51C92" w:rsidRDefault="00EC405C" w:rsidP="00EC405C">
      <w:pPr>
        <w:pStyle w:val="space1"/>
        <w:numPr>
          <w:ilvl w:val="0"/>
          <w:numId w:val="3"/>
        </w:numPr>
        <w:autoSpaceDE w:val="0"/>
        <w:autoSpaceDN w:val="0"/>
        <w:spacing w:line="460" w:lineRule="exact"/>
        <w:ind w:left="925" w:hanging="607"/>
        <w:jc w:val="both"/>
        <w:rPr>
          <w:b/>
          <w:sz w:val="32"/>
          <w:szCs w:val="32"/>
        </w:rPr>
      </w:pPr>
      <w:r w:rsidRPr="00B51C92">
        <w:rPr>
          <w:rFonts w:hint="eastAsia"/>
          <w:sz w:val="32"/>
          <w:szCs w:val="32"/>
        </w:rPr>
        <w:t>各委員如有預算提案，</w:t>
      </w:r>
      <w:r w:rsidR="0048551C" w:rsidRPr="00B51C92">
        <w:rPr>
          <w:rFonts w:hint="eastAsia"/>
          <w:b/>
          <w:color w:val="000000" w:themeColor="text1"/>
          <w:sz w:val="32"/>
          <w:szCs w:val="32"/>
        </w:rPr>
        <w:t>請於</w:t>
      </w:r>
      <w:r w:rsidR="00B82B33" w:rsidRPr="00B51C92">
        <w:rPr>
          <w:rFonts w:hint="eastAsia"/>
          <w:b/>
          <w:color w:val="000000" w:themeColor="text1"/>
          <w:sz w:val="32"/>
          <w:szCs w:val="32"/>
        </w:rPr>
        <w:t>5</w:t>
      </w:r>
      <w:r w:rsidR="0048551C" w:rsidRPr="00B51C92">
        <w:rPr>
          <w:rFonts w:hint="eastAsia"/>
          <w:b/>
          <w:color w:val="000000" w:themeColor="text1"/>
          <w:sz w:val="32"/>
          <w:szCs w:val="32"/>
        </w:rPr>
        <w:t>月</w:t>
      </w:r>
      <w:r w:rsidR="00B82B33" w:rsidRPr="00B51C92">
        <w:rPr>
          <w:rFonts w:hint="eastAsia"/>
          <w:b/>
          <w:color w:val="000000" w:themeColor="text1"/>
          <w:sz w:val="32"/>
          <w:szCs w:val="32"/>
        </w:rPr>
        <w:t>11</w:t>
      </w:r>
      <w:r w:rsidR="0048551C" w:rsidRPr="00B51C92">
        <w:rPr>
          <w:rFonts w:hint="eastAsia"/>
          <w:b/>
          <w:color w:val="000000" w:themeColor="text1"/>
          <w:sz w:val="32"/>
          <w:szCs w:val="32"/>
        </w:rPr>
        <w:t>日(星期</w:t>
      </w:r>
      <w:r w:rsidR="00C07CAE" w:rsidRPr="00B51C92">
        <w:rPr>
          <w:rFonts w:hint="eastAsia"/>
          <w:b/>
          <w:color w:val="000000" w:themeColor="text1"/>
          <w:sz w:val="32"/>
          <w:szCs w:val="32"/>
        </w:rPr>
        <w:t>一</w:t>
      </w:r>
      <w:r w:rsidR="0048551C" w:rsidRPr="00B51C92">
        <w:rPr>
          <w:rFonts w:hint="eastAsia"/>
          <w:b/>
          <w:color w:val="000000" w:themeColor="text1"/>
          <w:sz w:val="32"/>
          <w:szCs w:val="32"/>
        </w:rPr>
        <w:t>)</w:t>
      </w:r>
      <w:r w:rsidR="00B82B33" w:rsidRPr="00B51C92">
        <w:rPr>
          <w:rFonts w:hint="eastAsia"/>
          <w:b/>
          <w:color w:val="000000" w:themeColor="text1"/>
          <w:sz w:val="32"/>
          <w:szCs w:val="32"/>
        </w:rPr>
        <w:t>下</w:t>
      </w:r>
      <w:r w:rsidR="0048551C" w:rsidRPr="00B51C92">
        <w:rPr>
          <w:rFonts w:hint="eastAsia"/>
          <w:b/>
          <w:color w:val="000000" w:themeColor="text1"/>
          <w:sz w:val="32"/>
          <w:szCs w:val="32"/>
        </w:rPr>
        <w:t>午</w:t>
      </w:r>
      <w:r w:rsidR="00B82B33" w:rsidRPr="00B51C92">
        <w:rPr>
          <w:rFonts w:hint="eastAsia"/>
          <w:b/>
          <w:color w:val="000000" w:themeColor="text1"/>
          <w:sz w:val="32"/>
          <w:szCs w:val="32"/>
        </w:rPr>
        <w:t>5</w:t>
      </w:r>
      <w:r w:rsidR="0048551C" w:rsidRPr="00B51C92">
        <w:rPr>
          <w:rFonts w:hint="eastAsia"/>
          <w:b/>
          <w:color w:val="000000" w:themeColor="text1"/>
          <w:sz w:val="32"/>
          <w:szCs w:val="32"/>
        </w:rPr>
        <w:t>時前送至財政委員會第二辦公室</w:t>
      </w:r>
      <w:r w:rsidR="00B82B33" w:rsidRPr="00B51C92">
        <w:rPr>
          <w:rFonts w:hint="eastAsia"/>
          <w:b/>
          <w:color w:val="000000" w:themeColor="text1"/>
          <w:sz w:val="32"/>
          <w:szCs w:val="32"/>
        </w:rPr>
        <w:t>蔡研究員</w:t>
      </w:r>
      <w:r w:rsidRPr="00B51C92">
        <w:rPr>
          <w:rFonts w:hint="eastAsia"/>
          <w:sz w:val="32"/>
          <w:szCs w:val="32"/>
        </w:rPr>
        <w:t>，電子檔請同時傳至</w:t>
      </w:r>
      <w:r w:rsidR="00EF21E8" w:rsidRPr="00B51C92">
        <w:rPr>
          <w:rFonts w:hint="eastAsia"/>
          <w:sz w:val="32"/>
          <w:szCs w:val="32"/>
        </w:rPr>
        <w:t>ly20988</w:t>
      </w:r>
      <w:r w:rsidRPr="00B51C92">
        <w:rPr>
          <w:rFonts w:hint="eastAsia"/>
          <w:sz w:val="32"/>
          <w:szCs w:val="32"/>
        </w:rPr>
        <w:t>@ly.gov.tw(經辦人：</w:t>
      </w:r>
      <w:proofErr w:type="gramStart"/>
      <w:r w:rsidR="00EF21E8" w:rsidRPr="00B51C92">
        <w:rPr>
          <w:rFonts w:hint="eastAsia"/>
          <w:sz w:val="32"/>
          <w:szCs w:val="32"/>
        </w:rPr>
        <w:t>林薦任科員采陵</w:t>
      </w:r>
      <w:proofErr w:type="gramEnd"/>
      <w:r w:rsidRPr="00B51C92">
        <w:rPr>
          <w:rFonts w:hint="eastAsia"/>
          <w:sz w:val="32"/>
          <w:szCs w:val="32"/>
        </w:rPr>
        <w:t>，聯絡電話</w:t>
      </w:r>
      <w:r w:rsidRPr="00B51C92">
        <w:rPr>
          <w:rFonts w:hint="eastAsia"/>
          <w:sz w:val="32"/>
          <w:szCs w:val="32"/>
        </w:rPr>
        <w:lastRenderedPageBreak/>
        <w:t>:2358-5586)。</w:t>
      </w:r>
    </w:p>
    <w:p w14:paraId="68745EF0" w14:textId="77777777" w:rsidR="00EC405C" w:rsidRPr="00B51C92" w:rsidRDefault="00EF21E8" w:rsidP="00EC405C">
      <w:pPr>
        <w:pStyle w:val="space1"/>
        <w:numPr>
          <w:ilvl w:val="0"/>
          <w:numId w:val="3"/>
        </w:numPr>
        <w:spacing w:line="460" w:lineRule="exact"/>
        <w:ind w:left="938" w:hanging="621"/>
        <w:jc w:val="both"/>
        <w:rPr>
          <w:b/>
          <w:sz w:val="32"/>
          <w:szCs w:val="32"/>
        </w:rPr>
      </w:pPr>
      <w:r w:rsidRPr="00B51C92">
        <w:rPr>
          <w:rFonts w:hint="eastAsia"/>
          <w:sz w:val="32"/>
          <w:szCs w:val="32"/>
        </w:rPr>
        <w:t>請各列席機關單位將本次會議資料電子檔（含會後臨時提案、口頭質詢答復），利用貴單位之政府單位憑證(GCA卡)及本發文</w:t>
      </w:r>
      <w:proofErr w:type="gramStart"/>
      <w:r w:rsidRPr="00B51C92">
        <w:rPr>
          <w:rFonts w:hint="eastAsia"/>
          <w:sz w:val="32"/>
          <w:szCs w:val="32"/>
        </w:rPr>
        <w:t>文</w:t>
      </w:r>
      <w:proofErr w:type="gramEnd"/>
      <w:r w:rsidRPr="00B51C92">
        <w:rPr>
          <w:rFonts w:hint="eastAsia"/>
          <w:sz w:val="32"/>
          <w:szCs w:val="32"/>
        </w:rPr>
        <w:t>號上傳至「議事暨公報資訊網(https://ppg.ly.gov.tw)」之「外機關上傳」，上傳檔案需為可編修之PDF檔案</w:t>
      </w:r>
      <w:proofErr w:type="gramStart"/>
      <w:r w:rsidRPr="00B51C92">
        <w:rPr>
          <w:rFonts w:hint="eastAsia"/>
          <w:sz w:val="32"/>
          <w:szCs w:val="32"/>
        </w:rPr>
        <w:t>（</w:t>
      </w:r>
      <w:proofErr w:type="gramEnd"/>
      <w:r w:rsidRPr="00B51C92">
        <w:rPr>
          <w:rFonts w:hint="eastAsia"/>
          <w:sz w:val="32"/>
          <w:szCs w:val="32"/>
        </w:rPr>
        <w:t>聯絡電話：2358-5858分機1733</w:t>
      </w:r>
      <w:proofErr w:type="gramStart"/>
      <w:r w:rsidRPr="00B51C92">
        <w:rPr>
          <w:rFonts w:hint="eastAsia"/>
          <w:sz w:val="32"/>
          <w:szCs w:val="32"/>
        </w:rPr>
        <w:t>）</w:t>
      </w:r>
      <w:proofErr w:type="gramEnd"/>
      <w:r w:rsidRPr="00B51C92">
        <w:rPr>
          <w:sz w:val="32"/>
          <w:szCs w:val="32"/>
        </w:rPr>
        <w:t>。</w:t>
      </w:r>
    </w:p>
    <w:p w14:paraId="536B0F3A" w14:textId="77777777" w:rsidR="00EC405C" w:rsidRPr="00B51C92" w:rsidRDefault="00EC405C" w:rsidP="00EC405C">
      <w:pPr>
        <w:pStyle w:val="space1"/>
        <w:numPr>
          <w:ilvl w:val="0"/>
          <w:numId w:val="3"/>
        </w:numPr>
        <w:spacing w:line="460" w:lineRule="exact"/>
        <w:ind w:left="966" w:hanging="644"/>
        <w:jc w:val="both"/>
        <w:rPr>
          <w:sz w:val="32"/>
          <w:szCs w:val="32"/>
        </w:rPr>
      </w:pPr>
      <w:r w:rsidRPr="00B51C92">
        <w:rPr>
          <w:rFonts w:hint="eastAsia"/>
          <w:sz w:val="32"/>
          <w:szCs w:val="32"/>
        </w:rPr>
        <w:t>各列席單位口頭報告之書面資料、電子檔及列席官員名單，請依下列方式辦理：</w:t>
      </w:r>
    </w:p>
    <w:p w14:paraId="4D340F71" w14:textId="5E0FE610" w:rsidR="00EC405C" w:rsidRPr="00B51C92" w:rsidRDefault="0048551C" w:rsidP="00EC405C">
      <w:pPr>
        <w:pStyle w:val="space1"/>
        <w:numPr>
          <w:ilvl w:val="1"/>
          <w:numId w:val="3"/>
        </w:numPr>
        <w:spacing w:line="460" w:lineRule="exact"/>
        <w:ind w:left="1288" w:hanging="938"/>
        <w:jc w:val="both"/>
        <w:rPr>
          <w:sz w:val="32"/>
          <w:szCs w:val="32"/>
        </w:rPr>
      </w:pPr>
      <w:r w:rsidRPr="00B51C92">
        <w:rPr>
          <w:rFonts w:hint="eastAsia"/>
          <w:sz w:val="32"/>
          <w:szCs w:val="32"/>
        </w:rPr>
        <w:t>書面資料</w:t>
      </w:r>
      <w:r w:rsidR="00B82B33" w:rsidRPr="00B51C92">
        <w:rPr>
          <w:rFonts w:hint="eastAsia"/>
          <w:sz w:val="32"/>
          <w:szCs w:val="32"/>
        </w:rPr>
        <w:t>15</w:t>
      </w:r>
      <w:r w:rsidRPr="00B51C92">
        <w:rPr>
          <w:rFonts w:hint="eastAsia"/>
          <w:sz w:val="32"/>
          <w:szCs w:val="32"/>
        </w:rPr>
        <w:t>0份於開會前1日送至本會，並將電子檔傳至本會各委員研究室及dtp@ly.gov.tw。</w:t>
      </w:r>
    </w:p>
    <w:p w14:paraId="6141470D" w14:textId="77777777" w:rsidR="00EC405C" w:rsidRPr="00B51C92" w:rsidRDefault="00EC405C" w:rsidP="00EC405C">
      <w:pPr>
        <w:pStyle w:val="space1"/>
        <w:numPr>
          <w:ilvl w:val="1"/>
          <w:numId w:val="3"/>
        </w:numPr>
        <w:spacing w:line="460" w:lineRule="exact"/>
        <w:ind w:left="1358" w:hanging="966"/>
        <w:jc w:val="both"/>
        <w:rPr>
          <w:sz w:val="32"/>
          <w:szCs w:val="32"/>
        </w:rPr>
      </w:pPr>
      <w:r w:rsidRPr="00B51C92">
        <w:rPr>
          <w:rFonts w:hint="eastAsia"/>
          <w:sz w:val="32"/>
          <w:szCs w:val="32"/>
        </w:rPr>
        <w:t>各單位列席名單電子檔應於開會前</w:t>
      </w:r>
      <w:r w:rsidRPr="00B51C92">
        <w:rPr>
          <w:sz w:val="32"/>
          <w:szCs w:val="32"/>
        </w:rPr>
        <w:t>1</w:t>
      </w:r>
      <w:r w:rsidRPr="00B51C92">
        <w:rPr>
          <w:rFonts w:hint="eastAsia"/>
          <w:sz w:val="32"/>
          <w:szCs w:val="32"/>
        </w:rPr>
        <w:t>日傳至</w:t>
      </w:r>
      <w:r w:rsidR="00EF21E8" w:rsidRPr="00B51C92">
        <w:rPr>
          <w:rFonts w:hint="eastAsia"/>
          <w:sz w:val="32"/>
          <w:szCs w:val="32"/>
        </w:rPr>
        <w:t>ly20988@ly.gov.tw(經辦人：</w:t>
      </w:r>
      <w:proofErr w:type="gramStart"/>
      <w:r w:rsidR="00EF21E8" w:rsidRPr="00B51C92">
        <w:rPr>
          <w:rFonts w:hint="eastAsia"/>
          <w:sz w:val="32"/>
          <w:szCs w:val="32"/>
        </w:rPr>
        <w:t>林薦任科員采陵</w:t>
      </w:r>
      <w:proofErr w:type="gramEnd"/>
      <w:r w:rsidR="00EF21E8" w:rsidRPr="00B51C92">
        <w:rPr>
          <w:rFonts w:hint="eastAsia"/>
          <w:sz w:val="32"/>
          <w:szCs w:val="32"/>
        </w:rPr>
        <w:t>，聯絡電話:2358-5586)</w:t>
      </w:r>
      <w:r w:rsidRPr="00B51C92">
        <w:rPr>
          <w:rFonts w:hint="eastAsia"/>
          <w:sz w:val="32"/>
          <w:szCs w:val="32"/>
        </w:rPr>
        <w:t>。</w:t>
      </w:r>
    </w:p>
    <w:p w14:paraId="204FB83C" w14:textId="77777777" w:rsidR="00EC405C" w:rsidRPr="00B51C92" w:rsidRDefault="00EC405C" w:rsidP="00EC405C">
      <w:pPr>
        <w:pStyle w:val="space1"/>
        <w:numPr>
          <w:ilvl w:val="0"/>
          <w:numId w:val="3"/>
        </w:numPr>
        <w:spacing w:line="460" w:lineRule="exact"/>
        <w:ind w:left="966" w:hanging="644"/>
        <w:jc w:val="both"/>
        <w:rPr>
          <w:sz w:val="32"/>
          <w:szCs w:val="32"/>
        </w:rPr>
      </w:pPr>
      <w:r w:rsidRPr="00B51C92">
        <w:rPr>
          <w:rFonts w:hint="eastAsia"/>
          <w:sz w:val="32"/>
          <w:szCs w:val="32"/>
        </w:rPr>
        <w:t>各列席機關單位(機構)</w:t>
      </w:r>
      <w:r w:rsidRPr="00B51C92">
        <w:rPr>
          <w:rFonts w:hint="eastAsia"/>
        </w:rPr>
        <w:t xml:space="preserve"> </w:t>
      </w:r>
      <w:proofErr w:type="gramStart"/>
      <w:r w:rsidRPr="00B51C92">
        <w:rPr>
          <w:rFonts w:hint="eastAsia"/>
          <w:sz w:val="32"/>
          <w:szCs w:val="32"/>
        </w:rPr>
        <w:t>均應經</w:t>
      </w:r>
      <w:proofErr w:type="gramEnd"/>
      <w:r w:rsidRPr="00B51C92">
        <w:rPr>
          <w:rFonts w:hint="eastAsia"/>
          <w:sz w:val="32"/>
          <w:szCs w:val="32"/>
        </w:rPr>
        <w:t>輪值召集委員同意後，才得指定代理人列席；未經同意而未列席或擅自指定他人列席，一律視同無故缺席。</w:t>
      </w:r>
    </w:p>
    <w:p w14:paraId="2D5B889A" w14:textId="77777777" w:rsidR="00EC405C" w:rsidRPr="00B51C92" w:rsidRDefault="00EF21E8" w:rsidP="00EC405C">
      <w:pPr>
        <w:pStyle w:val="space1"/>
        <w:numPr>
          <w:ilvl w:val="0"/>
          <w:numId w:val="3"/>
        </w:numPr>
        <w:spacing w:line="460" w:lineRule="exact"/>
        <w:ind w:left="966" w:hanging="644"/>
        <w:jc w:val="both"/>
        <w:rPr>
          <w:sz w:val="32"/>
          <w:szCs w:val="32"/>
        </w:rPr>
      </w:pPr>
      <w:r w:rsidRPr="00B51C92">
        <w:rPr>
          <w:rFonts w:hint="eastAsia"/>
          <w:sz w:val="32"/>
          <w:szCs w:val="32"/>
        </w:rPr>
        <w:t>為符合政府</w:t>
      </w:r>
      <w:proofErr w:type="gramStart"/>
      <w:r w:rsidRPr="00B51C92">
        <w:rPr>
          <w:rFonts w:hint="eastAsia"/>
          <w:sz w:val="32"/>
          <w:szCs w:val="32"/>
        </w:rPr>
        <w:t>節能減碳及</w:t>
      </w:r>
      <w:proofErr w:type="gramEnd"/>
      <w:r w:rsidRPr="00B51C92">
        <w:rPr>
          <w:rFonts w:hint="eastAsia"/>
          <w:sz w:val="32"/>
          <w:szCs w:val="32"/>
        </w:rPr>
        <w:t>環境保護政策，請各單位與會人員自備環保杯。</w:t>
      </w:r>
    </w:p>
    <w:p w14:paraId="2B943544" w14:textId="77777777" w:rsidR="00064D29" w:rsidRPr="00B51C92" w:rsidRDefault="00064D29">
      <w:pPr>
        <w:pStyle w:val="space1"/>
      </w:pPr>
    </w:p>
    <w:p w14:paraId="6FCC49D1" w14:textId="2413F15C" w:rsidR="00064D29" w:rsidRPr="00B51C92" w:rsidRDefault="00064D29">
      <w:pPr>
        <w:pStyle w:val="space1"/>
      </w:pPr>
    </w:p>
    <w:sectPr w:rsidR="00064D29" w:rsidRPr="00B51C92">
      <w:headerReference w:type="default" r:id="rId8"/>
      <w:footerReference w:type="default" r:id="rId9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019F2" w14:textId="77777777" w:rsidR="00B9150D" w:rsidRDefault="00B9150D">
      <w:r>
        <w:separator/>
      </w:r>
    </w:p>
  </w:endnote>
  <w:endnote w:type="continuationSeparator" w:id="0">
    <w:p w14:paraId="3F563082" w14:textId="77777777" w:rsidR="00B9150D" w:rsidRDefault="00B91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24726" w14:textId="77777777" w:rsidR="00064D29" w:rsidRDefault="00A86C73">
    <w:pPr>
      <w:pStyle w:val="a4"/>
      <w:jc w:val="center"/>
      <w:rPr>
        <w:rFonts w:hAnsi="標楷體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5A64E51F" wp14:editId="6BB6C53A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5AB240" w14:textId="77777777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5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MVuPvroCAADJBQAADgAAAAAAAAAAAAAAAAAuAgAAZHJzL2Uyb0RvYy54bWxQSwECLQAUAAYACAAA&#10;ACEAlgY6fuMAAAANAQAADwAAAAAAAAAAAAAAAAAU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7"/>
        <w:rFonts w:hAnsi="標楷體" w:hint="eastAsia"/>
      </w:rPr>
      <w:t>第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PAGE  \* DBNUM1 </w:instrText>
    </w:r>
    <w:r w:rsidR="00064D29">
      <w:rPr>
        <w:rStyle w:val="a7"/>
        <w:rFonts w:hAnsi="標楷體"/>
      </w:rPr>
      <w:fldChar w:fldCharType="separate"/>
    </w:r>
    <w:r w:rsidR="00676EEF">
      <w:rPr>
        <w:rStyle w:val="a7"/>
        <w:rFonts w:hAnsi="標楷體"/>
        <w:noProof/>
      </w:rPr>
      <w:t>二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　共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NUMPAGES  \* DBNUM1 </w:instrText>
    </w:r>
    <w:r w:rsidR="00064D29">
      <w:rPr>
        <w:rStyle w:val="a7"/>
        <w:rFonts w:hAnsi="標楷體"/>
      </w:rPr>
      <w:fldChar w:fldCharType="separate"/>
    </w:r>
    <w:r w:rsidR="00676EEF">
      <w:rPr>
        <w:rStyle w:val="a7"/>
        <w:rFonts w:hAnsi="標楷體"/>
        <w:noProof/>
      </w:rPr>
      <w:t>二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44EC4" w14:textId="77777777" w:rsidR="00B9150D" w:rsidRDefault="00B9150D">
      <w:r>
        <w:separator/>
      </w:r>
    </w:p>
  </w:footnote>
  <w:footnote w:type="continuationSeparator" w:id="0">
    <w:p w14:paraId="5CDD6DC5" w14:textId="77777777" w:rsidR="00B9150D" w:rsidRDefault="00B91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2BF80" w14:textId="77777777" w:rsidR="00064D29" w:rsidRDefault="00A86C73">
    <w:pPr>
      <w:pStyle w:val="a3"/>
      <w:ind w:left="6237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C86C46E" wp14:editId="792A6754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F3E270" w14:textId="77777777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Ad&#10;9/GsugIAAMIFAAAOAAAAAAAAAAAAAAAAAC4CAABkcnMvZTJvRG9jLnhtbFBLAQItABQABgAIAAAA&#10;IQBvb22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ACB0AA2" wp14:editId="0A63D247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63C07A" w14:textId="77777777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4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Cnfkr7sCAADJBQAADgAAAAAAAAAAAAAAAAAuAgAAZHJzL2Uyb0RvYy54bWxQSwECLQAUAAYACAAA&#10;ACEAJ/dRu+IAAAALAQAADwAAAAAAAAAAAAAAAAAV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55680" behindDoc="0" locked="0" layoutInCell="0" allowOverlap="1" wp14:anchorId="3286B726" wp14:editId="752CFFF9">
              <wp:simplePos x="0" y="0"/>
              <wp:positionH relativeFrom="column">
                <wp:posOffset>-360046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2E0506" id="Line 1" o:spid="_x0000_s1026" style="position:absolute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A2B82"/>
    <w:multiLevelType w:val="hybridMultilevel"/>
    <w:tmpl w:val="5C0215F2"/>
    <w:lvl w:ilvl="0" w:tplc="6A50FCDE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76" w:hanging="480"/>
      </w:pPr>
    </w:lvl>
    <w:lvl w:ilvl="2" w:tplc="0409001B" w:tentative="1">
      <w:start w:val="1"/>
      <w:numFmt w:val="lowerRoman"/>
      <w:lvlText w:val="%3."/>
      <w:lvlJc w:val="right"/>
      <w:pPr>
        <w:ind w:left="3756" w:hanging="480"/>
      </w:pPr>
    </w:lvl>
    <w:lvl w:ilvl="3" w:tplc="0409000F" w:tentative="1">
      <w:start w:val="1"/>
      <w:numFmt w:val="decimal"/>
      <w:lvlText w:val="%4."/>
      <w:lvlJc w:val="left"/>
      <w:pPr>
        <w:ind w:left="4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16" w:hanging="480"/>
      </w:pPr>
    </w:lvl>
    <w:lvl w:ilvl="5" w:tplc="0409001B" w:tentative="1">
      <w:start w:val="1"/>
      <w:numFmt w:val="lowerRoman"/>
      <w:lvlText w:val="%6."/>
      <w:lvlJc w:val="right"/>
      <w:pPr>
        <w:ind w:left="5196" w:hanging="480"/>
      </w:pPr>
    </w:lvl>
    <w:lvl w:ilvl="6" w:tplc="0409000F" w:tentative="1">
      <w:start w:val="1"/>
      <w:numFmt w:val="decimal"/>
      <w:lvlText w:val="%7."/>
      <w:lvlJc w:val="left"/>
      <w:pPr>
        <w:ind w:left="5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56" w:hanging="480"/>
      </w:pPr>
    </w:lvl>
    <w:lvl w:ilvl="8" w:tplc="0409001B" w:tentative="1">
      <w:start w:val="1"/>
      <w:numFmt w:val="lowerRoman"/>
      <w:lvlText w:val="%9."/>
      <w:lvlJc w:val="right"/>
      <w:pPr>
        <w:ind w:left="6636" w:hanging="480"/>
      </w:pPr>
    </w:lvl>
  </w:abstractNum>
  <w:abstractNum w:abstractNumId="1" w15:restartNumberingAfterBreak="0">
    <w:nsid w:val="39A23936"/>
    <w:multiLevelType w:val="multilevel"/>
    <w:tmpl w:val="29C82EFA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  <w:b w:val="0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2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3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4" w15:restartNumberingAfterBreak="0">
    <w:nsid w:val="6D1342CF"/>
    <w:multiLevelType w:val="hybridMultilevel"/>
    <w:tmpl w:val="98126F74"/>
    <w:lvl w:ilvl="0" w:tplc="191E0DD2">
      <w:start w:val="1"/>
      <w:numFmt w:val="taiwaneseCountingThousand"/>
      <w:lvlText w:val="%1、"/>
      <w:lvlJc w:val="left"/>
      <w:pPr>
        <w:ind w:left="23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65" w:hanging="480"/>
      </w:pPr>
    </w:lvl>
    <w:lvl w:ilvl="2" w:tplc="0409001B" w:tentative="1">
      <w:start w:val="1"/>
      <w:numFmt w:val="lowerRoman"/>
      <w:lvlText w:val="%3."/>
      <w:lvlJc w:val="right"/>
      <w:pPr>
        <w:ind w:left="3045" w:hanging="480"/>
      </w:pPr>
    </w:lvl>
    <w:lvl w:ilvl="3" w:tplc="0409000F" w:tentative="1">
      <w:start w:val="1"/>
      <w:numFmt w:val="decimal"/>
      <w:lvlText w:val="%4."/>
      <w:lvlJc w:val="left"/>
      <w:pPr>
        <w:ind w:left="35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5" w:hanging="480"/>
      </w:pPr>
    </w:lvl>
    <w:lvl w:ilvl="5" w:tplc="0409001B" w:tentative="1">
      <w:start w:val="1"/>
      <w:numFmt w:val="lowerRoman"/>
      <w:lvlText w:val="%6."/>
      <w:lvlJc w:val="right"/>
      <w:pPr>
        <w:ind w:left="4485" w:hanging="480"/>
      </w:pPr>
    </w:lvl>
    <w:lvl w:ilvl="6" w:tplc="0409000F" w:tentative="1">
      <w:start w:val="1"/>
      <w:numFmt w:val="decimal"/>
      <w:lvlText w:val="%7."/>
      <w:lvlJc w:val="left"/>
      <w:pPr>
        <w:ind w:left="49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5" w:hanging="480"/>
      </w:pPr>
    </w:lvl>
    <w:lvl w:ilvl="8" w:tplc="0409001B" w:tentative="1">
      <w:start w:val="1"/>
      <w:numFmt w:val="lowerRoman"/>
      <w:lvlText w:val="%9."/>
      <w:lvlJc w:val="right"/>
      <w:pPr>
        <w:ind w:left="5925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808"/>
    <w:rsid w:val="0000318F"/>
    <w:rsid w:val="00031F96"/>
    <w:rsid w:val="00037559"/>
    <w:rsid w:val="00043559"/>
    <w:rsid w:val="00045F2F"/>
    <w:rsid w:val="0006386C"/>
    <w:rsid w:val="00064D29"/>
    <w:rsid w:val="00066CA1"/>
    <w:rsid w:val="000A07EB"/>
    <w:rsid w:val="000A5A43"/>
    <w:rsid w:val="000A6A0C"/>
    <w:rsid w:val="000E3AE3"/>
    <w:rsid w:val="001029B4"/>
    <w:rsid w:val="001138DD"/>
    <w:rsid w:val="00135FC8"/>
    <w:rsid w:val="00137BA2"/>
    <w:rsid w:val="00145350"/>
    <w:rsid w:val="00193789"/>
    <w:rsid w:val="001A0D27"/>
    <w:rsid w:val="001A77FE"/>
    <w:rsid w:val="001B7F22"/>
    <w:rsid w:val="001D55E4"/>
    <w:rsid w:val="001E71D9"/>
    <w:rsid w:val="001F39CE"/>
    <w:rsid w:val="001F3CD2"/>
    <w:rsid w:val="001F539C"/>
    <w:rsid w:val="001F7B2E"/>
    <w:rsid w:val="002568C5"/>
    <w:rsid w:val="002644E3"/>
    <w:rsid w:val="00264B0B"/>
    <w:rsid w:val="0029494F"/>
    <w:rsid w:val="002A335F"/>
    <w:rsid w:val="002C4A31"/>
    <w:rsid w:val="002D32D4"/>
    <w:rsid w:val="002D6542"/>
    <w:rsid w:val="002E2433"/>
    <w:rsid w:val="002E3E0A"/>
    <w:rsid w:val="002F51BD"/>
    <w:rsid w:val="00312117"/>
    <w:rsid w:val="0031774B"/>
    <w:rsid w:val="00322547"/>
    <w:rsid w:val="00326E74"/>
    <w:rsid w:val="00327735"/>
    <w:rsid w:val="00331E51"/>
    <w:rsid w:val="00344516"/>
    <w:rsid w:val="00344988"/>
    <w:rsid w:val="00357481"/>
    <w:rsid w:val="0037166C"/>
    <w:rsid w:val="00383ABC"/>
    <w:rsid w:val="003A2D2A"/>
    <w:rsid w:val="003A3D21"/>
    <w:rsid w:val="003A7920"/>
    <w:rsid w:val="003C09B2"/>
    <w:rsid w:val="003C367A"/>
    <w:rsid w:val="003C7295"/>
    <w:rsid w:val="003E18E3"/>
    <w:rsid w:val="003F63AA"/>
    <w:rsid w:val="003F6AC3"/>
    <w:rsid w:val="00413B22"/>
    <w:rsid w:val="00415857"/>
    <w:rsid w:val="00426937"/>
    <w:rsid w:val="00434E9E"/>
    <w:rsid w:val="0043670B"/>
    <w:rsid w:val="00446222"/>
    <w:rsid w:val="00463AE6"/>
    <w:rsid w:val="00467769"/>
    <w:rsid w:val="00475ACD"/>
    <w:rsid w:val="00481442"/>
    <w:rsid w:val="0048551C"/>
    <w:rsid w:val="00495C2D"/>
    <w:rsid w:val="004A2FDB"/>
    <w:rsid w:val="004A6A51"/>
    <w:rsid w:val="004C6924"/>
    <w:rsid w:val="00517ABF"/>
    <w:rsid w:val="0053112F"/>
    <w:rsid w:val="005374DD"/>
    <w:rsid w:val="00545638"/>
    <w:rsid w:val="005469F3"/>
    <w:rsid w:val="00547214"/>
    <w:rsid w:val="005B553C"/>
    <w:rsid w:val="005C15F7"/>
    <w:rsid w:val="005F1EE2"/>
    <w:rsid w:val="0060302B"/>
    <w:rsid w:val="00613116"/>
    <w:rsid w:val="00626D67"/>
    <w:rsid w:val="006339A4"/>
    <w:rsid w:val="00645553"/>
    <w:rsid w:val="006478F2"/>
    <w:rsid w:val="00653591"/>
    <w:rsid w:val="006754A5"/>
    <w:rsid w:val="00676EEF"/>
    <w:rsid w:val="00681C04"/>
    <w:rsid w:val="006A0F0E"/>
    <w:rsid w:val="006A5193"/>
    <w:rsid w:val="006A785F"/>
    <w:rsid w:val="006B2CE8"/>
    <w:rsid w:val="006B413A"/>
    <w:rsid w:val="006C3138"/>
    <w:rsid w:val="006C579E"/>
    <w:rsid w:val="0073388F"/>
    <w:rsid w:val="00747636"/>
    <w:rsid w:val="00753F98"/>
    <w:rsid w:val="00754797"/>
    <w:rsid w:val="00783B2C"/>
    <w:rsid w:val="007854CC"/>
    <w:rsid w:val="00792D6A"/>
    <w:rsid w:val="007A28CD"/>
    <w:rsid w:val="007A3A05"/>
    <w:rsid w:val="007C0EF2"/>
    <w:rsid w:val="007D05DA"/>
    <w:rsid w:val="007E1E78"/>
    <w:rsid w:val="007E36F5"/>
    <w:rsid w:val="007E55FC"/>
    <w:rsid w:val="0080315F"/>
    <w:rsid w:val="0080339D"/>
    <w:rsid w:val="00805339"/>
    <w:rsid w:val="0081266A"/>
    <w:rsid w:val="0083337E"/>
    <w:rsid w:val="0087077E"/>
    <w:rsid w:val="008A6178"/>
    <w:rsid w:val="008A7AE5"/>
    <w:rsid w:val="008B3587"/>
    <w:rsid w:val="008D25D5"/>
    <w:rsid w:val="008E71F2"/>
    <w:rsid w:val="008F47A9"/>
    <w:rsid w:val="008F69E4"/>
    <w:rsid w:val="0091294C"/>
    <w:rsid w:val="0091491D"/>
    <w:rsid w:val="00926A0A"/>
    <w:rsid w:val="00932A7B"/>
    <w:rsid w:val="00937178"/>
    <w:rsid w:val="009427B1"/>
    <w:rsid w:val="00943354"/>
    <w:rsid w:val="00957F68"/>
    <w:rsid w:val="009773C1"/>
    <w:rsid w:val="00992406"/>
    <w:rsid w:val="009951E5"/>
    <w:rsid w:val="009A5DC7"/>
    <w:rsid w:val="009C44E9"/>
    <w:rsid w:val="009D5D03"/>
    <w:rsid w:val="009D5E6C"/>
    <w:rsid w:val="009E24DC"/>
    <w:rsid w:val="009E25A9"/>
    <w:rsid w:val="009E751A"/>
    <w:rsid w:val="00A015EA"/>
    <w:rsid w:val="00A4566C"/>
    <w:rsid w:val="00A5145C"/>
    <w:rsid w:val="00A86C73"/>
    <w:rsid w:val="00A958D9"/>
    <w:rsid w:val="00AA0EB3"/>
    <w:rsid w:val="00AB3AD6"/>
    <w:rsid w:val="00AE2B87"/>
    <w:rsid w:val="00AF554B"/>
    <w:rsid w:val="00AF715A"/>
    <w:rsid w:val="00B202E0"/>
    <w:rsid w:val="00B4585F"/>
    <w:rsid w:val="00B51C92"/>
    <w:rsid w:val="00B66053"/>
    <w:rsid w:val="00B7434A"/>
    <w:rsid w:val="00B75518"/>
    <w:rsid w:val="00B82B33"/>
    <w:rsid w:val="00B9150D"/>
    <w:rsid w:val="00B94AE0"/>
    <w:rsid w:val="00BC026E"/>
    <w:rsid w:val="00BC0F00"/>
    <w:rsid w:val="00BC18B9"/>
    <w:rsid w:val="00BE6808"/>
    <w:rsid w:val="00BF2E37"/>
    <w:rsid w:val="00C07CAE"/>
    <w:rsid w:val="00C15352"/>
    <w:rsid w:val="00C434F4"/>
    <w:rsid w:val="00C53CEA"/>
    <w:rsid w:val="00C60C2D"/>
    <w:rsid w:val="00C62A65"/>
    <w:rsid w:val="00C67B9C"/>
    <w:rsid w:val="00C809BF"/>
    <w:rsid w:val="00C91C6D"/>
    <w:rsid w:val="00CA05C8"/>
    <w:rsid w:val="00CA167A"/>
    <w:rsid w:val="00CA4BB8"/>
    <w:rsid w:val="00CD0292"/>
    <w:rsid w:val="00CD23C9"/>
    <w:rsid w:val="00CE40F4"/>
    <w:rsid w:val="00CF40A5"/>
    <w:rsid w:val="00D0194C"/>
    <w:rsid w:val="00D73F73"/>
    <w:rsid w:val="00D77202"/>
    <w:rsid w:val="00D83D8C"/>
    <w:rsid w:val="00DA4368"/>
    <w:rsid w:val="00DA43FC"/>
    <w:rsid w:val="00DC1B51"/>
    <w:rsid w:val="00DE32A4"/>
    <w:rsid w:val="00DF33B8"/>
    <w:rsid w:val="00E03DA3"/>
    <w:rsid w:val="00E30037"/>
    <w:rsid w:val="00E37BB5"/>
    <w:rsid w:val="00E520B5"/>
    <w:rsid w:val="00E54269"/>
    <w:rsid w:val="00E653BF"/>
    <w:rsid w:val="00E818FC"/>
    <w:rsid w:val="00EA251E"/>
    <w:rsid w:val="00EB0824"/>
    <w:rsid w:val="00EB1D90"/>
    <w:rsid w:val="00EC2A08"/>
    <w:rsid w:val="00EC3180"/>
    <w:rsid w:val="00EC405C"/>
    <w:rsid w:val="00EF21E8"/>
    <w:rsid w:val="00F03CF9"/>
    <w:rsid w:val="00F63B9F"/>
    <w:rsid w:val="00F83380"/>
    <w:rsid w:val="00F928AC"/>
    <w:rsid w:val="00FB68BE"/>
    <w:rsid w:val="00FB7104"/>
    <w:rsid w:val="00FE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72B1EB0C"/>
  <w15:docId w15:val="{EAB42302-6264-4209-BF12-2A396A66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22996;&#21729;&#26371;&#38283;&#26371;&#36890;&#30693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A2096-E053-416E-9A1C-DF27D3AF4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委員會開會通知稿</Template>
  <TotalTime>1</TotalTime>
  <Pages>2</Pages>
  <Words>165</Words>
  <Characters>947</Characters>
  <Application>Microsoft Office Word</Application>
  <DocSecurity>0</DocSecurity>
  <Lines>7</Lines>
  <Paragraphs>2</Paragraphs>
  <ScaleCrop>false</ScaleCrop>
  <Company>eic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Administrator</cp:lastModifiedBy>
  <cp:revision>2</cp:revision>
  <cp:lastPrinted>2023-09-25T07:16:00Z</cp:lastPrinted>
  <dcterms:created xsi:type="dcterms:W3CDTF">2026-05-07T04:00:00Z</dcterms:created>
  <dcterms:modified xsi:type="dcterms:W3CDTF">2026-05-07T04:00:00Z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文件類別2">
    <vt:lpwstr>非議案開會通知單</vt:lpwstr>
  </property>
  <property fmtid="{D5CDD505-2E9C-101B-9397-08002B2CF9AE}" pid="4" name="歸檔或續辦">
    <vt:lpwstr>1</vt:lpwstr>
  </property>
  <property fmtid="{D5CDD505-2E9C-101B-9397-08002B2CF9AE}" pid="5" name="GrammarlyDocumentId">
    <vt:lpwstr>cf42d32b-ef07-4e47-bdae-613ded3c9876</vt:lpwstr>
  </property>
  <property fmtid="{D5CDD505-2E9C-101B-9397-08002B2CF9AE}" pid="6" name="公文性質">
    <vt:lpwstr>08,一般公文</vt:lpwstr>
  </property>
  <property fmtid="{D5CDD505-2E9C-101B-9397-08002B2CF9AE}" pid="7" name="文號">
    <vt:lpwstr>1152100580</vt:lpwstr>
  </property>
  <property fmtid="{D5CDD505-2E9C-101B-9397-08002B2CF9AE}" pid="8" name="HttpUrl">
    <vt:lpwstr>https://docdl.ly.gov.tw/add/</vt:lpwstr>
  </property>
  <property fmtid="{D5CDD505-2E9C-101B-9397-08002B2CF9AE}" pid="9" name="HttpPath">
    <vt:lpwstr>EA/EAServer/Repository/WebApplication/jsp/odmgr/http/</vt:lpwstr>
  </property>
  <property fmtid="{D5CDD505-2E9C-101B-9397-08002B2CF9AE}" pid="10" name="DiPath">
    <vt:lpwstr>EA/EAServer/Repository/WebApplication/jsp/odmgr/di/</vt:lpwstr>
  </property>
  <property fmtid="{D5CDD505-2E9C-101B-9397-08002B2CF9AE}" pid="11" name="發文字">
    <vt:lpwstr>21</vt:lpwstr>
  </property>
  <property fmtid="{D5CDD505-2E9C-101B-9397-08002B2CF9AE}" pid="12" name="發文號">
    <vt:lpwstr>1152100580</vt:lpwstr>
  </property>
  <property fmtid="{D5CDD505-2E9C-101B-9397-08002B2CF9AE}" pid="13" name="發文支號">
    <vt:lpwstr>0</vt:lpwstr>
  </property>
  <property fmtid="{D5CDD505-2E9C-101B-9397-08002B2CF9AE}" pid="14" name="TotFileSize">
    <vt:lpwstr>64</vt:lpwstr>
  </property>
</Properties>
</file>