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80AD" w14:textId="2271BC72" w:rsidR="00064D29" w:rsidRPr="0004671E" w:rsidRDefault="00C85290">
      <w:pPr>
        <w:pStyle w:val="title"/>
        <w:rPr>
          <w:rFonts w:ascii="Times New Roman" w:hAnsi="Times New Roman"/>
          <w:position w:val="20"/>
        </w:rPr>
      </w:pPr>
      <w:r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EAD05A8" wp14:editId="70E009E7">
                <wp:simplePos x="0" y="0"/>
                <wp:positionH relativeFrom="page">
                  <wp:posOffset>824230</wp:posOffset>
                </wp:positionH>
                <wp:positionV relativeFrom="paragraph">
                  <wp:posOffset>-342900</wp:posOffset>
                </wp:positionV>
                <wp:extent cx="1600200" cy="342900"/>
                <wp:effectExtent l="0" t="0" r="0" b="0"/>
                <wp:wrapNone/>
                <wp:docPr id="12" name="shpFileOrCont" descr="歸檔或續辦：歸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7E68F" w14:textId="545F8E39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B02E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MACROBUTTON fileOrCont 歸檔</w:instrText>
                            </w:r>
                            <w:r w:rsidRPr="00ED490D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歸檔或續辦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5A8" id="_x0000_t202" coordsize="21600,21600" o:spt="202" path="m,l,21600r21600,l21600,xe">
                <v:stroke joinstyle="miter"/>
                <v:path gradientshapeok="t" o:connecttype="rect"/>
              </v:shapetype>
              <v:shape id="shpFileOrCont" o:spid="_x0000_s1026" type="#_x0000_t202" alt="歸檔或續辦：歸檔" style="position:absolute;left:0;text-align:left;margin-left:64.9pt;margin-top:-27pt;width:12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" filled="f" stroked="f">
                <v:stroke dashstyle="1 1" endcap="round"/>
                <v:textbox>
                  <w:txbxContent>
                    <w:p w14:paraId="3F97E68F" w14:textId="545F8E39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B02E3D">
                        <w:rPr>
                          <w:rFonts w:hint="eastAsia"/>
                          <w:sz w:val="20"/>
                          <w:szCs w:val="20"/>
                        </w:rPr>
                        <w:instrText>MACROBUTTON fileOrCont 歸檔</w:instrText>
                      </w:r>
                      <w:r w:rsidRPr="00ED490D">
                        <w:rPr>
                          <w:sz w:val="20"/>
                          <w:szCs w:val="20"/>
                        </w:rPr>
                        <w:fldChar w:fldCharType="end"/>
                      </w:r>
                      <w:bookmarkStart w:id="1" w:name="歸檔或續辦"/>
                      <w:bookmarkEnd w:id="1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EBEC84A" wp14:editId="3FD36796">
                <wp:simplePos x="0" y="0"/>
                <wp:positionH relativeFrom="page">
                  <wp:posOffset>824230</wp:posOffset>
                </wp:positionH>
                <wp:positionV relativeFrom="paragraph">
                  <wp:posOffset>-571500</wp:posOffset>
                </wp:positionV>
                <wp:extent cx="3962400" cy="528955"/>
                <wp:effectExtent l="0" t="0" r="0" b="0"/>
                <wp:wrapNone/>
                <wp:docPr id="11" name="shpSendMethod" descr="傳遞方式：雙軌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6127F" w14:textId="2BE65EE6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SendMethod 傳遞方式：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傳遞方式"/>
                            <w:bookmarkEnd w:id="1"/>
                            <w:r w:rsidR="00B02E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雙軌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EC84A" id="shpSendMethod" o:spid="_x0000_s1027" type="#_x0000_t202" alt="傳遞方式：雙軌" style="position:absolute;left:0;text-align:left;margin-left:64.9pt;margin-top:-45pt;width:312pt;height:41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" stroked="f">
                <v:stroke dashstyle="1 1" endcap="round"/>
                <v:textbox>
                  <w:txbxContent>
                    <w:p w14:paraId="3AB6127F" w14:textId="2BE65EE6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SendMethod 傳遞方式：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傳遞方式"/>
                      <w:bookmarkEnd w:id="3"/>
                      <w:r w:rsidR="00B02E3D">
                        <w:rPr>
                          <w:rFonts w:hint="eastAsia"/>
                          <w:sz w:val="20"/>
                          <w:szCs w:val="20"/>
                        </w:rPr>
                        <w:t>雙軌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8167296" wp14:editId="69E0968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B144" w14:textId="5DE8E405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  <w:r w:rsidR="00B02E3D">
                              <w:rPr>
                                <w:sz w:val="20"/>
                                <w:szCs w:val="20"/>
                              </w:rPr>
                              <w:t>115/2103</w:t>
                            </w:r>
                          </w:p>
                          <w:p w14:paraId="3DFF4B8E" w14:textId="4A806C75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  <w:r w:rsidR="00B02E3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永久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7296" id="shpBarcode" o:spid="_x0000_s1028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O+jIUQIAgAA9w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1FCAB144" w14:textId="5DE8E405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6" w:name="分類號"/>
                      <w:bookmarkEnd w:id="6"/>
                      <w:r w:rsidR="00B02E3D">
                        <w:rPr>
                          <w:sz w:val="20"/>
                          <w:szCs w:val="20"/>
                        </w:rPr>
                        <w:t>115/2103</w:t>
                      </w:r>
                    </w:p>
                    <w:p w14:paraId="3DFF4B8E" w14:textId="4A806C75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7" w:name="保存年限"/>
                      <w:bookmarkEnd w:id="7"/>
                      <w:r w:rsidR="00B02E3D">
                        <w:rPr>
                          <w:rFonts w:hint="eastAsia"/>
                          <w:sz w:val="20"/>
                          <w:szCs w:val="20"/>
                        </w:rPr>
                        <w:t>永久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036A4B5" wp14:editId="140419D5">
                <wp:simplePos x="0" y="0"/>
                <wp:positionH relativeFrom="column">
                  <wp:posOffset>-304800</wp:posOffset>
                </wp:positionH>
                <wp:positionV relativeFrom="paragraph">
                  <wp:posOffset>6515100</wp:posOffset>
                </wp:positionV>
                <wp:extent cx="6703695" cy="2400300"/>
                <wp:effectExtent l="0" t="0" r="0" b="0"/>
                <wp:wrapTopAndBottom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69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Ind w:w="2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03"/>
                              <w:gridCol w:w="5103"/>
                            </w:tblGrid>
                            <w:tr w:rsidR="00064D29" w14:paraId="246D68E0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22A4B982" w14:textId="77777777" w:rsidR="00064D29" w:rsidRDefault="00064D29">
                                  <w:pPr>
                                    <w:pStyle w:val="af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MACROBUTTON  CreateMeetDocu 會辦單位：</w:instrText>
                                  </w:r>
                                  <w:r>
                                    <w:fldChar w:fldCharType="end"/>
                                  </w:r>
                                  <w:bookmarkStart w:id="4" w:name="會辦單位"/>
                                  <w:bookmarkEnd w:id="4"/>
                                </w:p>
                              </w:tc>
                            </w:tr>
                            <w:tr w:rsidR="00064D29" w14:paraId="03226C1C" w14:textId="77777777">
                              <w:trPr>
                                <w:cantSplit/>
                                <w:trHeight w:val="287"/>
                              </w:trPr>
                              <w:tc>
                                <w:tcPr>
                                  <w:tcW w:w="510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145D1924" w14:textId="77777777" w:rsidR="00064D29" w:rsidRDefault="00064D29">
                                  <w:pPr>
                                    <w:pStyle w:val="af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承辦單位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29A43A8" w14:textId="77777777" w:rsidR="00064D29" w:rsidRDefault="00064D29">
                                  <w:pPr>
                                    <w:pStyle w:val="af7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決行</w:t>
                                  </w:r>
                                </w:p>
                              </w:tc>
                            </w:tr>
                            <w:tr w:rsidR="00064D29" w14:paraId="049FE67D" w14:textId="77777777">
                              <w:trPr>
                                <w:cantSplit/>
                                <w:trHeight w:val="2700"/>
                              </w:trPr>
                              <w:tc>
                                <w:tcPr>
                                  <w:tcW w:w="5103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A9A2D1C" w14:textId="77777777" w:rsidR="00064D29" w:rsidRDefault="00064D29">
                                  <w:pPr>
                                    <w:pStyle w:val="af7"/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7C17B31" w14:textId="77777777" w:rsidR="00064D29" w:rsidRDefault="00064D29">
                                  <w:pPr>
                                    <w:pStyle w:val="af7"/>
                                  </w:pPr>
                                </w:p>
                              </w:tc>
                            </w:tr>
                          </w:tbl>
                          <w:p w14:paraId="0559FB2B" w14:textId="77777777" w:rsidR="00064D29" w:rsidRDefault="00064D29">
                            <w:pPr>
                              <w:pStyle w:val="af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6A4B5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9" type="#_x0000_t202" style="position:absolute;left:0;text-align:left;margin-left:-24pt;margin-top:513pt;width:527.85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" filled="f" stroked="f">
                <v:textbox>
                  <w:txbxContent>
                    <w:tbl>
                      <w:tblPr>
                        <w:tblW w:w="10206" w:type="dxa"/>
                        <w:tblInd w:w="2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3"/>
                        <w:gridCol w:w="5103"/>
                      </w:tblGrid>
                      <w:tr w:rsidR="00064D29" w14:paraId="246D68E0" w14:textId="77777777">
                        <w:trPr>
                          <w:trHeight w:val="365"/>
                        </w:trPr>
                        <w:tc>
                          <w:tcPr>
                            <w:tcW w:w="10206" w:type="dxa"/>
                            <w:gridSpan w:val="2"/>
                            <w:tcBorders>
                              <w:bottom w:val="dashed" w:sz="4" w:space="0" w:color="auto"/>
                            </w:tcBorders>
                          </w:tcPr>
                          <w:p w14:paraId="22A4B982" w14:textId="77777777" w:rsidR="00064D29" w:rsidRDefault="00064D29">
                            <w:pPr>
                              <w:pStyle w:val="af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MACROBUTTON  CreateMeetDocu 會辦單位：</w:instrText>
                            </w:r>
                            <w:r>
                              <w:fldChar w:fldCharType="end"/>
                            </w:r>
                            <w:bookmarkStart w:id="5" w:name="會辦單位"/>
                            <w:bookmarkEnd w:id="5"/>
                          </w:p>
                        </w:tc>
                      </w:tr>
                      <w:tr w:rsidR="00064D29" w14:paraId="03226C1C" w14:textId="77777777">
                        <w:trPr>
                          <w:cantSplit/>
                          <w:trHeight w:val="287"/>
                        </w:trPr>
                        <w:tc>
                          <w:tcPr>
                            <w:tcW w:w="5103" w:type="dxa"/>
                            <w:tcBorders>
                              <w:right w:val="dashed" w:sz="4" w:space="0" w:color="auto"/>
                            </w:tcBorders>
                          </w:tcPr>
                          <w:p w14:paraId="145D1924" w14:textId="77777777" w:rsidR="00064D29" w:rsidRDefault="00064D29">
                            <w:pPr>
                              <w:pStyle w:val="af7"/>
                            </w:pPr>
                            <w:r>
                              <w:rPr>
                                <w:rFonts w:hint="eastAsia"/>
                              </w:rPr>
                              <w:t>承辦單位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dashed" w:sz="4" w:space="0" w:color="auto"/>
                            </w:tcBorders>
                          </w:tcPr>
                          <w:p w14:paraId="529A43A8" w14:textId="77777777" w:rsidR="00064D29" w:rsidRDefault="00064D29">
                            <w:pPr>
                              <w:pStyle w:val="af7"/>
                            </w:pPr>
                            <w:r>
                              <w:rPr>
                                <w:rFonts w:hint="eastAsia"/>
                              </w:rPr>
                              <w:t>決行</w:t>
                            </w:r>
                          </w:p>
                        </w:tc>
                      </w:tr>
                      <w:tr w:rsidR="00064D29" w14:paraId="049FE67D" w14:textId="77777777">
                        <w:trPr>
                          <w:cantSplit/>
                          <w:trHeight w:val="2700"/>
                        </w:trPr>
                        <w:tc>
                          <w:tcPr>
                            <w:tcW w:w="5103" w:type="dxa"/>
                            <w:tcBorders>
                              <w:right w:val="dashed" w:sz="4" w:space="0" w:color="auto"/>
                            </w:tcBorders>
                          </w:tcPr>
                          <w:p w14:paraId="5A9A2D1C" w14:textId="77777777" w:rsidR="00064D29" w:rsidRDefault="00064D29">
                            <w:pPr>
                              <w:pStyle w:val="af7"/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dashed" w:sz="4" w:space="0" w:color="auto"/>
                            </w:tcBorders>
                          </w:tcPr>
                          <w:p w14:paraId="67C17B31" w14:textId="77777777" w:rsidR="00064D29" w:rsidRDefault="00064D29">
                            <w:pPr>
                              <w:pStyle w:val="af7"/>
                            </w:pPr>
                          </w:p>
                        </w:tc>
                      </w:tr>
                    </w:tbl>
                    <w:p w14:paraId="0559FB2B" w14:textId="77777777" w:rsidR="00064D29" w:rsidRDefault="00064D29">
                      <w:pPr>
                        <w:pStyle w:val="af7"/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3B5980C8" wp14:editId="50409B08">
                <wp:simplePos x="0" y="0"/>
                <wp:positionH relativeFrom="column">
                  <wp:posOffset>3430270</wp:posOffset>
                </wp:positionH>
                <wp:positionV relativeFrom="paragraph">
                  <wp:posOffset>8089900</wp:posOffset>
                </wp:positionV>
                <wp:extent cx="2084705" cy="799465"/>
                <wp:effectExtent l="0" t="0" r="0" b="635"/>
                <wp:wrapNone/>
                <wp:docPr id="8" name="Barcode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184E0" w14:textId="77777777" w:rsidR="005E7B54" w:rsidRPr="005E7B54" w:rsidRDefault="005E7B54" w:rsidP="005E7B54">
                            <w:pPr>
                              <w:pStyle w:val="af8"/>
                              <w:jc w:val="center"/>
                              <w:rPr>
                                <w:rFonts w:ascii="細明體" w:eastAsia="細明體" w:hAnsi="細明體"/>
                              </w:rPr>
                            </w:pPr>
                            <w:r>
                              <w:rPr>
                                <w:rFonts w:ascii="C39P24DhTt" w:hAnsi="C39P24DhTt"/>
                                <w:sz w:val="52"/>
                              </w:rPr>
                              <w:t>*1152100623*</w:t>
                            </w:r>
                          </w:p>
                          <w:p w14:paraId="2D392E9F" w14:textId="4BF35CE4" w:rsidR="00064D29" w:rsidRPr="005E7B54" w:rsidRDefault="005E7B54" w:rsidP="005E7B54">
                            <w:pPr>
                              <w:pStyle w:val="af8"/>
                              <w:jc w:val="center"/>
                              <w:rPr>
                                <w:rFonts w:ascii="C39P24DhTt" w:hAnsi="C39P24DhTt"/>
                                <w:sz w:val="52"/>
                              </w:rPr>
                            </w:pPr>
                            <w:r w:rsidRPr="005E7B54">
                              <w:rPr>
                                <w:rFonts w:ascii="細明體" w:eastAsia="細明體" w:hAnsi="細明體" w:hint="eastAsia"/>
                              </w:rPr>
                              <w:t>台立財1152100623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980C8" id="BarcodeBox" o:spid="_x0000_s1030" type="#_x0000_t202" style="position:absolute;left:0;text-align:left;margin-left:270.1pt;margin-top:637pt;width:164.15pt;height:6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" stroked="f">
                <v:textbox>
                  <w:txbxContent>
                    <w:p w14:paraId="272184E0" w14:textId="77777777" w:rsidR="005E7B54" w:rsidRPr="005E7B54" w:rsidRDefault="005E7B54" w:rsidP="005E7B54">
                      <w:pPr>
                        <w:pStyle w:val="af8"/>
                        <w:jc w:val="center"/>
                        <w:rPr>
                          <w:rFonts w:ascii="細明體" w:eastAsia="細明體" w:hAnsi="細明體"/>
                        </w:rPr>
                      </w:pPr>
                      <w:r>
                        <w:rPr>
                          <w:rFonts w:ascii="C39P24DhTt" w:hAnsi="C39P24DhTt"/>
                          <w:sz w:val="52"/>
                        </w:rPr>
                        <w:t>*1152100623*</w:t>
                      </w:r>
                    </w:p>
                    <w:p w14:paraId="2D392E9F" w14:textId="4BF35CE4" w:rsidR="00064D29" w:rsidRPr="005E7B54" w:rsidRDefault="005E7B54" w:rsidP="005E7B54">
                      <w:pPr>
                        <w:pStyle w:val="af8"/>
                        <w:jc w:val="center"/>
                        <w:rPr>
                          <w:rFonts w:ascii="C39P24DhTt" w:hAnsi="C39P24DhTt"/>
                          <w:sz w:val="52"/>
                        </w:rPr>
                      </w:pPr>
                      <w:proofErr w:type="gramStart"/>
                      <w:r w:rsidRPr="005E7B54">
                        <w:rPr>
                          <w:rFonts w:ascii="細明體" w:eastAsia="細明體" w:hAnsi="細明體" w:hint="eastAsia"/>
                        </w:rPr>
                        <w:t>台立財</w:t>
                      </w:r>
                      <w:proofErr w:type="gramEnd"/>
                      <w:r w:rsidRPr="005E7B54">
                        <w:rPr>
                          <w:rFonts w:ascii="細明體" w:eastAsia="細明體" w:hAnsi="細明體" w:hint="eastAsia"/>
                        </w:rPr>
                        <w:t>1152100623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04671E">
        <w:rPr>
          <w:rFonts w:ascii="Times New Roman" w:hAnsi="Times New Roman" w:hint="eastAsia"/>
          <w:position w:val="20"/>
        </w:rPr>
        <w:t>立法院</w:t>
      </w:r>
      <w:bookmarkStart w:id="7" w:name="單位名稱"/>
      <w:bookmarkEnd w:id="7"/>
      <w:r w:rsidR="000107AF">
        <w:rPr>
          <w:rFonts w:ascii="Times New Roman" w:hAnsi="Times New Roman" w:hint="eastAsia"/>
          <w:position w:val="20"/>
        </w:rPr>
        <w:t>財政委員會</w:t>
      </w:r>
      <w:r w:rsidR="00064D29" w:rsidRPr="0004671E">
        <w:rPr>
          <w:rFonts w:ascii="Times New Roman" w:hAnsi="Times New Roman" w:hint="eastAsia"/>
          <w:position w:val="20"/>
        </w:rPr>
        <w:t xml:space="preserve">　開會通知單（</w:t>
      </w:r>
      <w:r w:rsidR="00064D29" w:rsidRPr="0004671E">
        <w:rPr>
          <w:rFonts w:ascii="Times New Roman" w:hAnsi="Times New Roman"/>
          <w:position w:val="20"/>
        </w:rPr>
        <w:t>稿</w:t>
      </w:r>
      <w:r w:rsidR="00064D29" w:rsidRPr="0004671E">
        <w:rPr>
          <w:rFonts w:ascii="Times New Roman" w:hAnsi="Times New Roman" w:hint="eastAsia"/>
          <w:position w:val="20"/>
        </w:rPr>
        <w:t>）</w:t>
      </w:r>
    </w:p>
    <w:p w14:paraId="78AD4170" w14:textId="30769168" w:rsidR="00064D29" w:rsidRPr="0004671E" w:rsidRDefault="00C85290">
      <w:pPr>
        <w:pStyle w:val="titlespace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3AE4801" wp14:editId="57D5645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7BF88" w14:textId="77777777" w:rsidR="00064D29" w:rsidRDefault="00064D29">
                            <w:pPr>
                              <w:pStyle w:val="ad"/>
                            </w:pPr>
                            <w:bookmarkStart w:id="8" w:name="發文地址"/>
                            <w:bookmarkEnd w:id="8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4801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70F7BF88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B468AA" w14:textId="77777777" w:rsidR="00064D29" w:rsidRPr="0004671E" w:rsidRDefault="00064D29">
      <w:pPr>
        <w:pStyle w:val="space2"/>
        <w:rPr>
          <w:rFonts w:ascii="Times New Roman" w:hAnsi="Times New Roman"/>
        </w:rPr>
      </w:pPr>
    </w:p>
    <w:p w14:paraId="092008B8" w14:textId="77777777" w:rsidR="00064D29" w:rsidRPr="0004671E" w:rsidRDefault="00064D29">
      <w:pPr>
        <w:pStyle w:val="space2"/>
        <w:rPr>
          <w:rFonts w:ascii="Times New Roman" w:hAnsi="Times New Roman"/>
        </w:rPr>
      </w:pPr>
    </w:p>
    <w:p w14:paraId="2CFB2ED8" w14:textId="64D4BCB9" w:rsidR="00064D29" w:rsidRPr="0004671E" w:rsidRDefault="00064D29">
      <w:pPr>
        <w:pStyle w:val="ae"/>
        <w:spacing w:line="360" w:lineRule="exact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受文者：</w:t>
      </w:r>
      <w:bookmarkStart w:id="9" w:name="受文者"/>
      <w:bookmarkEnd w:id="9"/>
      <w:r w:rsidR="002054CC">
        <w:rPr>
          <w:rFonts w:ascii="Times New Roman" w:hint="eastAsia"/>
        </w:rPr>
        <w:t>財政、外交及國防委員會委員</w:t>
      </w:r>
    </w:p>
    <w:p w14:paraId="3B40F08E" w14:textId="77777777" w:rsidR="00064D29" w:rsidRPr="0004671E" w:rsidRDefault="00064D29">
      <w:pPr>
        <w:pStyle w:val="space"/>
        <w:rPr>
          <w:rFonts w:ascii="Times New Roman" w:hAnsi="Times New Roman"/>
        </w:rPr>
      </w:pPr>
    </w:p>
    <w:p w14:paraId="45595A7E" w14:textId="3BCD99C6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  <w:r w:rsidRPr="0004671E">
        <w:rPr>
          <w:rFonts w:ascii="Times New Roman" w:hAnsi="Times New Roman"/>
        </w:rPr>
        <w:fldChar w:fldCharType="begin"/>
      </w:r>
      <w:r w:rsidRPr="0004671E">
        <w:rPr>
          <w:rFonts w:ascii="Times New Roman" w:hAnsi="Times New Roman"/>
        </w:rPr>
        <w:instrText xml:space="preserve"> </w:instrText>
      </w:r>
      <w:r w:rsidRPr="0004671E">
        <w:rPr>
          <w:rFonts w:ascii="Times New Roman" w:hAnsi="Times New Roman" w:hint="eastAsia"/>
        </w:rPr>
        <w:instrText xml:space="preserve">MACROBUTTON  DocDispatch </w:instrText>
      </w:r>
      <w:r w:rsidRPr="0004671E">
        <w:rPr>
          <w:rFonts w:ascii="Times New Roman" w:hAnsi="Times New Roman" w:hint="eastAsia"/>
        </w:rPr>
        <w:instrText>發文日期：</w:instrText>
      </w:r>
      <w:r w:rsidRPr="0004671E">
        <w:rPr>
          <w:rFonts w:ascii="Times New Roman" w:hAnsi="Times New Roman"/>
        </w:rPr>
        <w:fldChar w:fldCharType="end"/>
      </w:r>
      <w:bookmarkStart w:id="10" w:name="發文日期"/>
      <w:bookmarkEnd w:id="10"/>
      <w:r w:rsidR="00B02E3D">
        <w:rPr>
          <w:rFonts w:ascii="Times New Roman" w:hAnsi="Times New Roman" w:hint="eastAsia"/>
        </w:rPr>
        <w:t>中華民國</w:t>
      </w:r>
      <w:r w:rsidR="00B02E3D">
        <w:rPr>
          <w:rFonts w:ascii="Times New Roman" w:hAnsi="Times New Roman" w:hint="eastAsia"/>
        </w:rPr>
        <w:t>115</w:t>
      </w:r>
      <w:r w:rsidR="00B02E3D">
        <w:rPr>
          <w:rFonts w:ascii="Times New Roman" w:hAnsi="Times New Roman" w:hint="eastAsia"/>
        </w:rPr>
        <w:t>年</w:t>
      </w:r>
      <w:r w:rsidR="00B02E3D">
        <w:rPr>
          <w:rFonts w:ascii="Times New Roman" w:hAnsi="Times New Roman" w:hint="eastAsia"/>
        </w:rPr>
        <w:t>5</w:t>
      </w:r>
      <w:r w:rsidR="00B02E3D">
        <w:rPr>
          <w:rFonts w:ascii="Times New Roman" w:hAnsi="Times New Roman" w:hint="eastAsia"/>
        </w:rPr>
        <w:t>月</w:t>
      </w:r>
      <w:r w:rsidR="00B02E3D">
        <w:rPr>
          <w:rFonts w:ascii="Times New Roman" w:hAnsi="Times New Roman" w:hint="eastAsia"/>
        </w:rPr>
        <w:t>21</w:t>
      </w:r>
      <w:r w:rsidR="00B02E3D">
        <w:rPr>
          <w:rFonts w:ascii="Times New Roman" w:hAnsi="Times New Roman" w:hint="eastAsia"/>
        </w:rPr>
        <w:t>日</w:t>
      </w:r>
    </w:p>
    <w:p w14:paraId="0FF164A0" w14:textId="77777777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發文字號：</w:t>
      </w:r>
      <w:bookmarkStart w:id="11" w:name="發文字號"/>
      <w:bookmarkEnd w:id="11"/>
    </w:p>
    <w:p w14:paraId="3AAE013A" w14:textId="2D0D9CA3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  <w:r w:rsidRPr="0004671E">
        <w:rPr>
          <w:rFonts w:ascii="Times New Roman" w:hAnsi="Times New Roman"/>
        </w:rPr>
        <w:fldChar w:fldCharType="begin"/>
      </w:r>
      <w:r w:rsidRPr="0004671E">
        <w:rPr>
          <w:rFonts w:ascii="Times New Roman" w:hAnsi="Times New Roman"/>
        </w:rPr>
        <w:instrText xml:space="preserve"> </w:instrText>
      </w:r>
      <w:r w:rsidRPr="0004671E">
        <w:rPr>
          <w:rFonts w:ascii="Times New Roman" w:hAnsi="Times New Roman" w:hint="eastAsia"/>
        </w:rPr>
        <w:instrText xml:space="preserve">MACROBUTTON  DocSpeed </w:instrText>
      </w:r>
      <w:r w:rsidRPr="0004671E">
        <w:rPr>
          <w:rFonts w:ascii="Times New Roman" w:hAnsi="Times New Roman" w:hint="eastAsia"/>
        </w:rPr>
        <w:instrText>速別：</w:instrText>
      </w:r>
      <w:r w:rsidRPr="0004671E">
        <w:rPr>
          <w:rFonts w:ascii="Times New Roman" w:hAnsi="Times New Roman"/>
        </w:rPr>
        <w:fldChar w:fldCharType="end"/>
      </w:r>
      <w:bookmarkStart w:id="12" w:name="速別"/>
      <w:bookmarkEnd w:id="12"/>
      <w:r w:rsidR="00B02E3D">
        <w:rPr>
          <w:rFonts w:ascii="Times New Roman" w:hAnsi="Times New Roman" w:hint="eastAsia"/>
        </w:rPr>
        <w:t>最速件</w:t>
      </w:r>
    </w:p>
    <w:p w14:paraId="4071E344" w14:textId="77777777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  <w:r w:rsidRPr="0004671E">
        <w:rPr>
          <w:rFonts w:ascii="Times New Roman" w:hAnsi="Times New Roman"/>
        </w:rPr>
        <w:fldChar w:fldCharType="begin"/>
      </w:r>
      <w:r w:rsidRPr="0004671E">
        <w:rPr>
          <w:rFonts w:ascii="Times New Roman" w:hAnsi="Times New Roman"/>
        </w:rPr>
        <w:instrText xml:space="preserve"> </w:instrText>
      </w:r>
      <w:r w:rsidRPr="0004671E">
        <w:rPr>
          <w:rFonts w:ascii="Times New Roman" w:hAnsi="Times New Roman" w:hint="eastAsia"/>
        </w:rPr>
        <w:instrText xml:space="preserve">MACROBUTTON  DocSecurity </w:instrText>
      </w:r>
      <w:r w:rsidRPr="0004671E">
        <w:rPr>
          <w:rFonts w:ascii="Times New Roman" w:hAnsi="Times New Roman" w:hint="eastAsia"/>
        </w:rPr>
        <w:instrText>密等及解密條件或保密期限：</w:instrText>
      </w:r>
      <w:r w:rsidRPr="0004671E">
        <w:rPr>
          <w:rFonts w:ascii="Times New Roman" w:hAnsi="Times New Roman"/>
        </w:rPr>
        <w:fldChar w:fldCharType="end"/>
      </w:r>
      <w:bookmarkStart w:id="13" w:name="密等及解密條件或保密期限"/>
      <w:bookmarkEnd w:id="13"/>
    </w:p>
    <w:p w14:paraId="6C286F55" w14:textId="0811F2D9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附件：</w:t>
      </w:r>
      <w:bookmarkStart w:id="14" w:name="附件"/>
      <w:bookmarkEnd w:id="14"/>
      <w:r w:rsidR="00B02E3D">
        <w:rPr>
          <w:rFonts w:ascii="Times New Roman" w:hAnsi="Times New Roman" w:hint="eastAsia"/>
        </w:rPr>
        <w:t>議事日程</w:t>
      </w:r>
      <w:r w:rsidR="00B02E3D">
        <w:rPr>
          <w:rFonts w:ascii="Times New Roman" w:hAnsi="Times New Roman" w:hint="eastAsia"/>
        </w:rPr>
        <w:t>1</w:t>
      </w:r>
      <w:r w:rsidR="00B02E3D">
        <w:rPr>
          <w:rFonts w:ascii="Times New Roman" w:hAnsi="Times New Roman" w:hint="eastAsia"/>
        </w:rPr>
        <w:t>份</w:t>
      </w:r>
    </w:p>
    <w:p w14:paraId="66440298" w14:textId="77777777" w:rsidR="00064D29" w:rsidRPr="0004671E" w:rsidRDefault="00064D29">
      <w:pPr>
        <w:pStyle w:val="af"/>
        <w:spacing w:line="240" w:lineRule="exact"/>
        <w:rPr>
          <w:rFonts w:ascii="Times New Roman" w:hAnsi="Times New Roman"/>
        </w:rPr>
      </w:pPr>
    </w:p>
    <w:p w14:paraId="5A245EA7" w14:textId="414444F7" w:rsidR="00064D29" w:rsidRPr="00C85290" w:rsidRDefault="00064D29" w:rsidP="00C85290">
      <w:pPr>
        <w:pStyle w:val="af0"/>
        <w:spacing w:line="440" w:lineRule="exact"/>
        <w:ind w:left="1440" w:hangingChars="450" w:hanging="1440"/>
        <w:rPr>
          <w:rFonts w:ascii="Times New Roman"/>
          <w:b/>
          <w:bCs/>
        </w:rPr>
      </w:pPr>
      <w:r w:rsidRPr="0004671E">
        <w:rPr>
          <w:rFonts w:ascii="Times New Roman" w:hint="eastAsia"/>
        </w:rPr>
        <w:t>開會事由：</w:t>
      </w:r>
      <w:bookmarkStart w:id="15" w:name="開會事由"/>
      <w:bookmarkEnd w:id="15"/>
      <w:r w:rsidR="007D5EF2" w:rsidRPr="0004671E">
        <w:rPr>
          <w:rFonts w:ascii="Times New Roman" w:hint="eastAsia"/>
        </w:rPr>
        <w:t>立法院第</w:t>
      </w:r>
      <w:bookmarkStart w:id="16" w:name="屆別"/>
      <w:r w:rsidR="000107AF">
        <w:rPr>
          <w:rFonts w:ascii="Times New Roman"/>
        </w:rPr>
        <w:t>11</w:t>
      </w:r>
      <w:bookmarkEnd w:id="16"/>
      <w:r w:rsidR="007D5EF2" w:rsidRPr="0004671E">
        <w:rPr>
          <w:rFonts w:ascii="Times New Roman" w:hint="eastAsia"/>
        </w:rPr>
        <w:t>屆第</w:t>
      </w:r>
      <w:bookmarkStart w:id="17" w:name="會期"/>
      <w:r w:rsidR="000107AF">
        <w:rPr>
          <w:rFonts w:ascii="Times New Roman"/>
        </w:rPr>
        <w:t>5</w:t>
      </w:r>
      <w:bookmarkEnd w:id="17"/>
      <w:r w:rsidR="007D5EF2" w:rsidRPr="0004671E">
        <w:rPr>
          <w:rFonts w:ascii="Times New Roman" w:hint="eastAsia"/>
        </w:rPr>
        <w:t>會期</w:t>
      </w:r>
      <w:bookmarkStart w:id="18" w:name="委員會"/>
      <w:r w:rsidR="000107AF">
        <w:rPr>
          <w:rFonts w:ascii="Times New Roman" w:hint="eastAsia"/>
        </w:rPr>
        <w:t>財政、外交及國防委員會</w:t>
      </w:r>
      <w:bookmarkEnd w:id="18"/>
      <w:r w:rsidR="00E83981" w:rsidRPr="0004671E">
        <w:rPr>
          <w:rFonts w:ascii="Times New Roman" w:hint="eastAsia"/>
        </w:rPr>
        <w:t>第</w:t>
      </w:r>
      <w:r w:rsidR="00C85290">
        <w:rPr>
          <w:rFonts w:ascii="Times New Roman" w:hint="eastAsia"/>
        </w:rPr>
        <w:t>1</w:t>
      </w:r>
      <w:r w:rsidR="00E83981" w:rsidRPr="0004671E">
        <w:rPr>
          <w:rFonts w:ascii="Times New Roman" w:hint="eastAsia"/>
        </w:rPr>
        <w:t>次</w:t>
      </w:r>
      <w:r w:rsidR="00C85290">
        <w:rPr>
          <w:rFonts w:ascii="Times New Roman" w:hint="eastAsia"/>
        </w:rPr>
        <w:t>聯席</w:t>
      </w:r>
      <w:r w:rsidR="00E83981" w:rsidRPr="0004671E">
        <w:rPr>
          <w:rFonts w:ascii="Times New Roman" w:hint="eastAsia"/>
        </w:rPr>
        <w:t>會議</w:t>
      </w:r>
      <w:r w:rsidRPr="0004671E">
        <w:rPr>
          <w:rFonts w:ascii="Times New Roman"/>
        </w:rPr>
        <w:br/>
      </w:r>
      <w:bookmarkStart w:id="19" w:name="議案名稱"/>
      <w:r w:rsidR="00C85290">
        <w:rPr>
          <w:rFonts w:ascii="Times New Roman" w:hint="eastAsia"/>
        </w:rPr>
        <w:t>審查</w:t>
      </w:r>
      <w:r w:rsidR="00F71F8C">
        <w:rPr>
          <w:rFonts w:ascii="Times New Roman" w:hint="eastAsia"/>
        </w:rPr>
        <w:t>行政院函請審議</w:t>
      </w:r>
      <w:r w:rsidR="000107AF">
        <w:rPr>
          <w:rFonts w:ascii="Times New Roman" w:hint="eastAsia"/>
        </w:rPr>
        <w:t>「</w:t>
      </w:r>
      <w:r w:rsidR="000107AF">
        <w:rPr>
          <w:rFonts w:ascii="Times New Roman" w:hint="eastAsia"/>
        </w:rPr>
        <w:t>115</w:t>
      </w:r>
      <w:r w:rsidR="000107AF">
        <w:rPr>
          <w:rFonts w:ascii="Times New Roman" w:hint="eastAsia"/>
        </w:rPr>
        <w:t>年度中央政府保衛國家安全及強化不對稱戰力計畫採購特別預算案」</w:t>
      </w:r>
      <w:r w:rsidR="00A61D35">
        <w:rPr>
          <w:rFonts w:ascii="Times New Roman" w:hint="eastAsia"/>
        </w:rPr>
        <w:t>案</w:t>
      </w:r>
      <w:r w:rsidR="000107AF">
        <w:rPr>
          <w:rFonts w:ascii="Times New Roman" w:hint="eastAsia"/>
        </w:rPr>
        <w:t>。</w:t>
      </w:r>
      <w:bookmarkEnd w:id="19"/>
      <w:r w:rsidR="00C85290" w:rsidRPr="00C85290">
        <w:rPr>
          <w:rFonts w:ascii="Times New Roman" w:hint="eastAsia"/>
          <w:b/>
          <w:bCs/>
        </w:rPr>
        <w:t>(</w:t>
      </w:r>
      <w:r w:rsidR="00C85290" w:rsidRPr="00C85290">
        <w:rPr>
          <w:rFonts w:ascii="Times New Roman" w:hint="eastAsia"/>
          <w:b/>
          <w:bCs/>
        </w:rPr>
        <w:t>詢答及處理</w:t>
      </w:r>
      <w:r w:rsidR="00C85290" w:rsidRPr="00C85290">
        <w:rPr>
          <w:rFonts w:ascii="Times New Roman" w:hint="eastAsia"/>
          <w:b/>
          <w:bCs/>
        </w:rPr>
        <w:t>)</w:t>
      </w:r>
    </w:p>
    <w:p w14:paraId="405019EA" w14:textId="74C28D69" w:rsidR="00064D29" w:rsidRPr="0004671E" w:rsidRDefault="00064D29" w:rsidP="00C85290">
      <w:pPr>
        <w:pStyle w:val="af0"/>
        <w:spacing w:line="440" w:lineRule="exact"/>
        <w:rPr>
          <w:rFonts w:ascii="Times New Roman"/>
        </w:rPr>
      </w:pPr>
      <w:r w:rsidRPr="0004671E">
        <w:rPr>
          <w:rFonts w:ascii="Times New Roman"/>
        </w:rPr>
        <w:fldChar w:fldCharType="begin"/>
      </w:r>
      <w:r w:rsidRPr="0004671E">
        <w:rPr>
          <w:rFonts w:ascii="Times New Roman"/>
        </w:rPr>
        <w:instrText xml:space="preserve"> MACROBUTTON  DocMeetingTime </w:instrText>
      </w:r>
      <w:r w:rsidRPr="0004671E">
        <w:rPr>
          <w:rFonts w:ascii="Times New Roman"/>
        </w:rPr>
        <w:instrText>開會時間：</w:instrText>
      </w:r>
      <w:r w:rsidRPr="0004671E">
        <w:rPr>
          <w:rFonts w:ascii="Times New Roman"/>
        </w:rPr>
        <w:fldChar w:fldCharType="end"/>
      </w:r>
      <w:bookmarkStart w:id="20" w:name="開會時間"/>
      <w:r w:rsidR="000107AF">
        <w:rPr>
          <w:rFonts w:ascii="Times New Roman" w:hint="eastAsia"/>
        </w:rPr>
        <w:t>115</w:t>
      </w:r>
      <w:r w:rsidR="000107AF">
        <w:rPr>
          <w:rFonts w:ascii="Times New Roman" w:hint="eastAsia"/>
        </w:rPr>
        <w:t>年</w:t>
      </w:r>
      <w:r w:rsidR="000107AF">
        <w:rPr>
          <w:rFonts w:ascii="Times New Roman" w:hint="eastAsia"/>
        </w:rPr>
        <w:t>5</w:t>
      </w:r>
      <w:r w:rsidR="000107AF">
        <w:rPr>
          <w:rFonts w:ascii="Times New Roman" w:hint="eastAsia"/>
        </w:rPr>
        <w:t>月</w:t>
      </w:r>
      <w:r w:rsidR="000107AF">
        <w:rPr>
          <w:rFonts w:ascii="Times New Roman" w:hint="eastAsia"/>
        </w:rPr>
        <w:t>25</w:t>
      </w:r>
      <w:r w:rsidR="000107AF">
        <w:rPr>
          <w:rFonts w:ascii="Times New Roman" w:hint="eastAsia"/>
        </w:rPr>
        <w:t>日（星期一）</w:t>
      </w:r>
      <w:r w:rsidR="00C85290">
        <w:rPr>
          <w:rFonts w:ascii="Times New Roman" w:hint="eastAsia"/>
        </w:rPr>
        <w:t>、</w:t>
      </w:r>
      <w:r w:rsidR="00C85290">
        <w:rPr>
          <w:rFonts w:hAnsi="標楷體" w:cs="Courier New"/>
        </w:rPr>
        <w:t>5</w:t>
      </w:r>
      <w:r w:rsidR="00C85290">
        <w:rPr>
          <w:rFonts w:hAnsi="標楷體" w:cs="Courier New" w:hint="eastAsia"/>
        </w:rPr>
        <w:t>月</w:t>
      </w:r>
      <w:r w:rsidR="00C85290">
        <w:rPr>
          <w:rFonts w:hAnsi="標楷體" w:cs="Courier New"/>
        </w:rPr>
        <w:t>27</w:t>
      </w:r>
      <w:r w:rsidR="00C85290">
        <w:rPr>
          <w:rFonts w:hAnsi="標楷體" w:cs="Courier New" w:hint="eastAsia"/>
        </w:rPr>
        <w:t>日（星期三）及</w:t>
      </w:r>
      <w:r w:rsidR="00C85290">
        <w:rPr>
          <w:rFonts w:hAnsi="標楷體" w:cs="Courier New"/>
        </w:rPr>
        <w:t>5</w:t>
      </w:r>
      <w:r w:rsidR="00C85290">
        <w:rPr>
          <w:rFonts w:hAnsi="標楷體" w:cs="Courier New" w:hint="eastAsia"/>
        </w:rPr>
        <w:t>月</w:t>
      </w:r>
      <w:r w:rsidR="00C85290">
        <w:rPr>
          <w:rFonts w:hAnsi="標楷體" w:cs="Courier New"/>
        </w:rPr>
        <w:t>28</w:t>
      </w:r>
      <w:r w:rsidR="00C85290">
        <w:rPr>
          <w:rFonts w:hAnsi="標楷體" w:cs="Courier New" w:hint="eastAsia"/>
        </w:rPr>
        <w:t>日（星期四）上午</w:t>
      </w:r>
      <w:r w:rsidR="00C85290">
        <w:rPr>
          <w:rFonts w:hAnsi="標楷體" w:cs="Courier New"/>
        </w:rPr>
        <w:t>9</w:t>
      </w:r>
      <w:r w:rsidR="00C85290">
        <w:rPr>
          <w:rFonts w:hAnsi="標楷體" w:cs="Courier New" w:hint="eastAsia"/>
        </w:rPr>
        <w:t>時至下午</w:t>
      </w:r>
      <w:r w:rsidR="00C85290">
        <w:rPr>
          <w:rFonts w:hAnsi="標楷體" w:cs="Courier New"/>
        </w:rPr>
        <w:t>5</w:t>
      </w:r>
      <w:r w:rsidR="00C85290">
        <w:rPr>
          <w:rFonts w:hAnsi="標楷體" w:cs="Courier New" w:hint="eastAsia"/>
        </w:rPr>
        <w:t>時</w:t>
      </w:r>
      <w:r w:rsidR="00C85290">
        <w:rPr>
          <w:rFonts w:hAnsi="標楷體" w:cs="Courier New"/>
        </w:rPr>
        <w:t>30</w:t>
      </w:r>
      <w:r w:rsidR="00C85290">
        <w:rPr>
          <w:rFonts w:hAnsi="標楷體" w:cs="Courier New" w:hint="eastAsia"/>
        </w:rPr>
        <w:t>分</w:t>
      </w:r>
      <w:r w:rsidR="00C85290">
        <w:rPr>
          <w:rFonts w:hAnsi="標楷體" w:cs="Courier New" w:hint="eastAsia"/>
          <w:b/>
        </w:rPr>
        <w:t>【三天一次會】</w:t>
      </w:r>
      <w:bookmarkEnd w:id="20"/>
    </w:p>
    <w:p w14:paraId="5BFEF967" w14:textId="77777777" w:rsidR="00064D29" w:rsidRPr="0004671E" w:rsidRDefault="00064D29" w:rsidP="00C85290">
      <w:pPr>
        <w:pStyle w:val="af0"/>
        <w:spacing w:line="440" w:lineRule="exact"/>
        <w:rPr>
          <w:rFonts w:ascii="Times New Roman"/>
        </w:rPr>
      </w:pPr>
      <w:r w:rsidRPr="0004671E">
        <w:rPr>
          <w:rFonts w:ascii="Times New Roman" w:hint="eastAsia"/>
        </w:rPr>
        <w:t>開會地點：</w:t>
      </w:r>
      <w:bookmarkStart w:id="21" w:name="開會地點"/>
      <w:bookmarkEnd w:id="21"/>
      <w:r w:rsidR="000107AF">
        <w:rPr>
          <w:rFonts w:ascii="Times New Roman" w:hint="eastAsia"/>
        </w:rPr>
        <w:t>群賢樓</w:t>
      </w:r>
      <w:r w:rsidR="000107AF">
        <w:rPr>
          <w:rFonts w:ascii="Times New Roman" w:hint="eastAsia"/>
        </w:rPr>
        <w:t>9</w:t>
      </w:r>
      <w:r w:rsidR="000107AF">
        <w:rPr>
          <w:rFonts w:ascii="Times New Roman" w:hint="eastAsia"/>
        </w:rPr>
        <w:t>樓大禮堂</w:t>
      </w:r>
    </w:p>
    <w:p w14:paraId="5FB2C4A0" w14:textId="1B1D98CA" w:rsidR="00064D29" w:rsidRDefault="00064D29" w:rsidP="00C85290">
      <w:pPr>
        <w:pStyle w:val="af1"/>
        <w:spacing w:line="440" w:lineRule="exact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主持人：</w:t>
      </w:r>
      <w:bookmarkStart w:id="22" w:name="主席"/>
      <w:bookmarkEnd w:id="22"/>
      <w:r w:rsidR="00C85290">
        <w:rPr>
          <w:rFonts w:ascii="Times New Roman" w:hint="eastAsia"/>
        </w:rPr>
        <w:t>李召集委員彥秀（</w:t>
      </w:r>
      <w:r w:rsidR="00C85290">
        <w:rPr>
          <w:rFonts w:ascii="Times New Roman"/>
        </w:rPr>
        <w:t>5</w:t>
      </w:r>
      <w:r w:rsidR="00C85290">
        <w:rPr>
          <w:rFonts w:ascii="Times New Roman" w:hint="eastAsia"/>
        </w:rPr>
        <w:t>月</w:t>
      </w:r>
      <w:r w:rsidR="00C85290">
        <w:rPr>
          <w:rFonts w:ascii="Times New Roman"/>
        </w:rPr>
        <w:t>25</w:t>
      </w:r>
      <w:r w:rsidR="00C85290">
        <w:rPr>
          <w:rFonts w:ascii="Times New Roman" w:hint="eastAsia"/>
        </w:rPr>
        <w:t>日詢答）</w:t>
      </w:r>
    </w:p>
    <w:p w14:paraId="388E9D0D" w14:textId="199719B5" w:rsidR="00C85290" w:rsidRPr="00C85290" w:rsidRDefault="00C85290" w:rsidP="00C85290">
      <w:pPr>
        <w:pStyle w:val="af1"/>
        <w:spacing w:line="440" w:lineRule="exact"/>
        <w:ind w:leftChars="550" w:left="1320"/>
        <w:rPr>
          <w:rFonts w:ascii="Times New Roman"/>
        </w:rPr>
      </w:pPr>
      <w:r>
        <w:rPr>
          <w:rFonts w:ascii="Times New Roman" w:hint="eastAsia"/>
        </w:rPr>
        <w:t>吳召集委員秉叡（</w:t>
      </w:r>
      <w:r>
        <w:rPr>
          <w:rFonts w:ascii="Times New Roman"/>
        </w:rPr>
        <w:t>5</w:t>
      </w:r>
      <w:r>
        <w:rPr>
          <w:rFonts w:ascii="Times New Roman" w:hint="eastAsia"/>
        </w:rPr>
        <w:t>月</w:t>
      </w:r>
      <w:r>
        <w:rPr>
          <w:rFonts w:ascii="Times New Roman"/>
        </w:rPr>
        <w:t>2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日及</w:t>
      </w:r>
      <w:r>
        <w:rPr>
          <w:rFonts w:ascii="Times New Roman" w:hint="eastAsia"/>
        </w:rPr>
        <w:t>28</w:t>
      </w:r>
      <w:r>
        <w:rPr>
          <w:rFonts w:ascii="Times New Roman" w:hint="eastAsia"/>
        </w:rPr>
        <w:t>日處理）</w:t>
      </w:r>
    </w:p>
    <w:p w14:paraId="682E10A7" w14:textId="77777777" w:rsidR="00064D29" w:rsidRPr="0004671E" w:rsidRDefault="00064D29" w:rsidP="00C85290">
      <w:pPr>
        <w:pStyle w:val="af1"/>
        <w:spacing w:line="440" w:lineRule="exact"/>
        <w:rPr>
          <w:rFonts w:ascii="Times New Roman" w:hAnsi="Times New Roman"/>
          <w:sz w:val="24"/>
        </w:rPr>
      </w:pPr>
      <w:r w:rsidRPr="0004671E">
        <w:rPr>
          <w:rFonts w:ascii="Times New Roman" w:hAnsi="Times New Roman" w:hint="eastAsia"/>
        </w:rPr>
        <w:t>聯絡人及電話：</w:t>
      </w:r>
      <w:bookmarkStart w:id="23" w:name="聯絡人及電話"/>
      <w:bookmarkEnd w:id="23"/>
      <w:r w:rsidR="000107AF">
        <w:rPr>
          <w:rFonts w:ascii="Times New Roman" w:hAnsi="Times New Roman" w:hint="eastAsia"/>
        </w:rPr>
        <w:t>沈克彬</w:t>
      </w:r>
      <w:r w:rsidR="000107AF">
        <w:rPr>
          <w:rFonts w:ascii="Times New Roman" w:hAnsi="Times New Roman" w:hint="eastAsia"/>
        </w:rPr>
        <w:t xml:space="preserve">  02-2358-5566  </w:t>
      </w:r>
      <w:r w:rsidR="000107AF">
        <w:rPr>
          <w:rFonts w:ascii="Times New Roman" w:hAnsi="Times New Roman" w:hint="eastAsia"/>
        </w:rPr>
        <w:t>傳真：</w:t>
      </w:r>
      <w:r w:rsidR="000107AF">
        <w:rPr>
          <w:rFonts w:ascii="Times New Roman" w:hAnsi="Times New Roman" w:hint="eastAsia"/>
        </w:rPr>
        <w:t>02-2358-5572</w:t>
      </w:r>
    </w:p>
    <w:p w14:paraId="4A41D166" w14:textId="2E1DB99F" w:rsidR="00064D29" w:rsidRPr="0004671E" w:rsidRDefault="00064D29" w:rsidP="00C85290">
      <w:pPr>
        <w:pStyle w:val="af2"/>
        <w:spacing w:line="440" w:lineRule="exact"/>
        <w:ind w:left="1120" w:hangingChars="350" w:hanging="1120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出席者：</w:t>
      </w:r>
      <w:bookmarkStart w:id="24" w:name="出席者"/>
      <w:bookmarkEnd w:id="24"/>
      <w:r w:rsidR="00C85290" w:rsidRPr="00C85290">
        <w:rPr>
          <w:rFonts w:ascii="Times New Roman" w:hAnsi="Times New Roman" w:hint="eastAsia"/>
        </w:rPr>
        <w:t>財政、</w:t>
      </w:r>
      <w:r w:rsidR="00C85290">
        <w:rPr>
          <w:rFonts w:ascii="Times New Roman" w:hAnsi="Times New Roman" w:hint="eastAsia"/>
        </w:rPr>
        <w:t>外交</w:t>
      </w:r>
      <w:r w:rsidR="00C85290" w:rsidRPr="00C85290">
        <w:rPr>
          <w:rFonts w:ascii="Times New Roman" w:hAnsi="Times New Roman" w:hint="eastAsia"/>
        </w:rPr>
        <w:t>及</w:t>
      </w:r>
      <w:r w:rsidR="00C85290">
        <w:rPr>
          <w:rFonts w:ascii="Times New Roman" w:hAnsi="Times New Roman" w:hint="eastAsia"/>
        </w:rPr>
        <w:t>國防</w:t>
      </w:r>
      <w:r w:rsidR="00C85290" w:rsidRPr="00C85290">
        <w:rPr>
          <w:rFonts w:ascii="Times New Roman" w:hAnsi="Times New Roman" w:hint="eastAsia"/>
        </w:rPr>
        <w:t>委員會委員</w:t>
      </w:r>
    </w:p>
    <w:p w14:paraId="107AF9E8" w14:textId="77777777" w:rsidR="00C85290" w:rsidRPr="00C85290" w:rsidRDefault="00064D29" w:rsidP="00C85290">
      <w:pPr>
        <w:pStyle w:val="af3"/>
        <w:spacing w:line="440" w:lineRule="exact"/>
        <w:ind w:left="1120" w:hangingChars="350" w:hanging="1120"/>
        <w:rPr>
          <w:rFonts w:ascii="Times New Roman" w:hAnsi="Times New Roman"/>
        </w:rPr>
      </w:pPr>
      <w:r w:rsidRPr="0004671E">
        <w:rPr>
          <w:rFonts w:ascii="Times New Roman" w:hAnsi="Times New Roman" w:hint="eastAsia"/>
        </w:rPr>
        <w:t>列席者：</w:t>
      </w:r>
      <w:bookmarkStart w:id="25" w:name="列席者"/>
      <w:bookmarkEnd w:id="25"/>
      <w:r w:rsidR="00C85290" w:rsidRPr="00C85290">
        <w:rPr>
          <w:rFonts w:ascii="Times New Roman" w:hAnsi="Times New Roman" w:hint="eastAsia"/>
        </w:rPr>
        <w:t>本院其他委員會委員</w:t>
      </w:r>
    </w:p>
    <w:p w14:paraId="5A0B2420" w14:textId="21F112AF" w:rsidR="00064D29" w:rsidRPr="0004671E" w:rsidRDefault="00C85290" w:rsidP="00C85290">
      <w:pPr>
        <w:pStyle w:val="af3"/>
        <w:spacing w:before="0" w:line="440" w:lineRule="exact"/>
        <w:ind w:leftChars="550" w:left="1320" w:firstLine="0"/>
        <w:rPr>
          <w:rFonts w:ascii="Times New Roman" w:hAnsi="Times New Roman"/>
        </w:rPr>
      </w:pPr>
      <w:r w:rsidRPr="00C85290">
        <w:rPr>
          <w:rFonts w:ascii="Times New Roman" w:hAnsi="Times New Roman" w:hint="eastAsia"/>
        </w:rPr>
        <w:t>行政院主計總處</w:t>
      </w:r>
      <w:r>
        <w:rPr>
          <w:rFonts w:ascii="Times New Roman" w:hAnsi="Times New Roman" w:hint="eastAsia"/>
        </w:rPr>
        <w:t>陳</w:t>
      </w:r>
      <w:r w:rsidRPr="00C85290">
        <w:rPr>
          <w:rFonts w:ascii="Times New Roman" w:hAnsi="Times New Roman" w:hint="eastAsia"/>
        </w:rPr>
        <w:t>主計長</w:t>
      </w:r>
      <w:r>
        <w:rPr>
          <w:rFonts w:ascii="Times New Roman" w:hAnsi="Times New Roman" w:hint="eastAsia"/>
        </w:rPr>
        <w:t>淑姿</w:t>
      </w:r>
      <w:r w:rsidRPr="00C85290">
        <w:rPr>
          <w:rFonts w:ascii="Times New Roman" w:hAnsi="Times New Roman" w:hint="eastAsia"/>
        </w:rPr>
        <w:t>、財政部</w:t>
      </w:r>
      <w:r>
        <w:rPr>
          <w:rFonts w:ascii="Times New Roman" w:hAnsi="Times New Roman" w:hint="eastAsia"/>
        </w:rPr>
        <w:t>莊</w:t>
      </w:r>
      <w:r w:rsidRPr="00C85290">
        <w:rPr>
          <w:rFonts w:ascii="Times New Roman" w:hAnsi="Times New Roman" w:hint="eastAsia"/>
        </w:rPr>
        <w:t>部長</w:t>
      </w:r>
      <w:r>
        <w:rPr>
          <w:rFonts w:ascii="Times New Roman" w:hAnsi="Times New Roman" w:hint="eastAsia"/>
        </w:rPr>
        <w:t>翠雲</w:t>
      </w:r>
      <w:r w:rsidRPr="00C85290">
        <w:rPr>
          <w:rFonts w:ascii="Times New Roman" w:hAnsi="Times New Roman" w:hint="eastAsia"/>
        </w:rPr>
        <w:t>、國</w:t>
      </w:r>
      <w:r w:rsidRPr="00C85290">
        <w:rPr>
          <w:rFonts w:ascii="Times New Roman" w:hAnsi="Times New Roman" w:hint="eastAsia"/>
        </w:rPr>
        <w:lastRenderedPageBreak/>
        <w:t>防部</w:t>
      </w:r>
      <w:r>
        <w:rPr>
          <w:rFonts w:ascii="Times New Roman" w:hAnsi="Times New Roman" w:hint="eastAsia"/>
        </w:rPr>
        <w:t>顧</w:t>
      </w:r>
      <w:r w:rsidRPr="00C85290">
        <w:rPr>
          <w:rFonts w:ascii="Times New Roman" w:hAnsi="Times New Roman" w:hint="eastAsia"/>
        </w:rPr>
        <w:t>部長</w:t>
      </w:r>
      <w:r>
        <w:rPr>
          <w:rFonts w:ascii="Times New Roman" w:hAnsi="Times New Roman" w:hint="eastAsia"/>
        </w:rPr>
        <w:t>立雄</w:t>
      </w:r>
    </w:p>
    <w:p w14:paraId="0B38357B" w14:textId="77777777" w:rsidR="00C85290" w:rsidRPr="004B01B5" w:rsidRDefault="00C85290" w:rsidP="00C85290">
      <w:pPr>
        <w:pStyle w:val="af3"/>
        <w:spacing w:line="360" w:lineRule="atLeast"/>
        <w:ind w:left="1280" w:hangingChars="400" w:hanging="1280"/>
      </w:pPr>
      <w:r w:rsidRPr="004B01B5">
        <w:rPr>
          <w:rFonts w:hint="eastAsia"/>
        </w:rPr>
        <w:t>副本：本院各相關單位、本院各黨團</w:t>
      </w:r>
    </w:p>
    <w:p w14:paraId="066870E0" w14:textId="77777777" w:rsidR="00C85290" w:rsidRPr="004B01B5" w:rsidRDefault="00C85290" w:rsidP="00C85290">
      <w:pPr>
        <w:pStyle w:val="af2"/>
        <w:spacing w:line="360" w:lineRule="atLeast"/>
        <w:ind w:left="1203" w:hangingChars="376" w:hanging="1203"/>
      </w:pPr>
      <w:r w:rsidRPr="004B01B5">
        <w:rPr>
          <w:rFonts w:hint="eastAsia"/>
        </w:rPr>
        <w:t>備註：</w:t>
      </w:r>
    </w:p>
    <w:p w14:paraId="6FBEF5E6" w14:textId="1E94554E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47" w:hanging="624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5月2</w:t>
      </w:r>
      <w:r>
        <w:rPr>
          <w:rFonts w:hint="eastAsia"/>
          <w:sz w:val="32"/>
          <w:szCs w:val="32"/>
        </w:rPr>
        <w:t>5</w:t>
      </w:r>
      <w:r w:rsidRPr="004B01B5">
        <w:rPr>
          <w:rFonts w:hint="eastAsia"/>
          <w:sz w:val="32"/>
          <w:szCs w:val="32"/>
        </w:rPr>
        <w:t>日委員登記發言時間及方式，依本院議事規則第60條規定辦理：</w:t>
      </w:r>
    </w:p>
    <w:p w14:paraId="0BEC5F0F" w14:textId="77777777" w:rsidR="00C85290" w:rsidRPr="004B01B5" w:rsidRDefault="00C85290" w:rsidP="00C85290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上午8時至9時，出席委員在會場親自簽到後，依序登記於優先發言登記表(甲)；列席委員在會場親自簽到後依序登記於發言登記表(乙)，並準時於上午9時不經唱名依序列於前項優先發言登記表(甲)之後。</w:t>
      </w:r>
    </w:p>
    <w:p w14:paraId="06078883" w14:textId="77777777" w:rsidR="00C85290" w:rsidRPr="004B01B5" w:rsidRDefault="00C85290" w:rsidP="00C85290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上午9時以後，不分出、列席委員，均親自依序於其後繼續登記。</w:t>
      </w:r>
    </w:p>
    <w:p w14:paraId="6A0CB6B2" w14:textId="0FFEB12D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各委員如有預算提案，</w:t>
      </w:r>
      <w:r w:rsidRPr="00C85290">
        <w:rPr>
          <w:rFonts w:hint="eastAsia"/>
          <w:b/>
          <w:color w:val="000000"/>
          <w:sz w:val="32"/>
          <w:szCs w:val="32"/>
        </w:rPr>
        <w:t>請於5月2</w:t>
      </w:r>
      <w:r>
        <w:rPr>
          <w:rFonts w:hint="eastAsia"/>
          <w:b/>
          <w:color w:val="000000"/>
          <w:sz w:val="32"/>
          <w:szCs w:val="32"/>
        </w:rPr>
        <w:t>5</w:t>
      </w:r>
      <w:r w:rsidRPr="00C85290">
        <w:rPr>
          <w:rFonts w:hint="eastAsia"/>
          <w:b/>
          <w:color w:val="000000"/>
          <w:sz w:val="32"/>
          <w:szCs w:val="32"/>
        </w:rPr>
        <w:t>日(星期</w:t>
      </w:r>
      <w:r>
        <w:rPr>
          <w:rFonts w:hint="eastAsia"/>
          <w:b/>
          <w:color w:val="000000"/>
          <w:sz w:val="32"/>
          <w:szCs w:val="32"/>
        </w:rPr>
        <w:t>一</w:t>
      </w:r>
      <w:r w:rsidRPr="00C85290">
        <w:rPr>
          <w:rFonts w:hint="eastAsia"/>
          <w:b/>
          <w:color w:val="000000"/>
          <w:sz w:val="32"/>
          <w:szCs w:val="32"/>
        </w:rPr>
        <w:t>)下午</w:t>
      </w:r>
      <w:r>
        <w:rPr>
          <w:rFonts w:hint="eastAsia"/>
          <w:b/>
          <w:color w:val="000000"/>
          <w:sz w:val="32"/>
          <w:szCs w:val="32"/>
        </w:rPr>
        <w:t>4</w:t>
      </w:r>
      <w:r w:rsidRPr="00C85290">
        <w:rPr>
          <w:rFonts w:hint="eastAsia"/>
          <w:b/>
          <w:color w:val="000000"/>
          <w:sz w:val="32"/>
          <w:szCs w:val="32"/>
        </w:rPr>
        <w:t>時前送至財政委員會第二辦公室蔡研究員</w:t>
      </w:r>
      <w:r w:rsidRPr="004B01B5">
        <w:rPr>
          <w:rFonts w:hint="eastAsia"/>
          <w:sz w:val="32"/>
          <w:szCs w:val="32"/>
        </w:rPr>
        <w:t>，電子檔請同時傳至ly20988@ly.gov.tw(經辦人：林薦任科員采陵，聯絡電話:2358-5586)。</w:t>
      </w:r>
    </w:p>
    <w:p w14:paraId="04C9B1D8" w14:textId="77777777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文號上傳至「議事暨公報資訊網(https://ppg.ly.gov.tw)」之「外機關上傳」，上傳檔案需為可編修之PDF檔案（聯絡電話：2358-5858分機1733）</w:t>
      </w:r>
      <w:r w:rsidRPr="004B01B5">
        <w:rPr>
          <w:sz w:val="32"/>
          <w:szCs w:val="32"/>
        </w:rPr>
        <w:t>。</w:t>
      </w:r>
    </w:p>
    <w:p w14:paraId="48B86384" w14:textId="77777777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64CE93B2" w14:textId="7997686C" w:rsidR="00C85290" w:rsidRPr="004B01B5" w:rsidRDefault="00C85290" w:rsidP="00C85290">
      <w:pPr>
        <w:pStyle w:val="space1"/>
        <w:numPr>
          <w:ilvl w:val="1"/>
          <w:numId w:val="3"/>
        </w:numPr>
        <w:spacing w:line="360" w:lineRule="atLeast"/>
        <w:ind w:left="1386" w:hanging="980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書面資料</w:t>
      </w:r>
      <w:r>
        <w:rPr>
          <w:rFonts w:hint="eastAsia"/>
          <w:sz w:val="32"/>
          <w:szCs w:val="32"/>
        </w:rPr>
        <w:t>200</w:t>
      </w:r>
      <w:r w:rsidRPr="004B01B5">
        <w:rPr>
          <w:rFonts w:hint="eastAsia"/>
          <w:sz w:val="32"/>
          <w:szCs w:val="32"/>
        </w:rPr>
        <w:t>份於開會前1日送至本會，並將電子檔傳至本會各委員研究室及dtp@ly.gov.tw。</w:t>
      </w:r>
    </w:p>
    <w:p w14:paraId="6404FE36" w14:textId="77777777" w:rsidR="00C85290" w:rsidRPr="004B01B5" w:rsidRDefault="00C85290" w:rsidP="00C85290">
      <w:pPr>
        <w:pStyle w:val="space1"/>
        <w:numPr>
          <w:ilvl w:val="1"/>
          <w:numId w:val="3"/>
        </w:numPr>
        <w:spacing w:line="360" w:lineRule="atLeast"/>
        <w:ind w:left="1358" w:hanging="966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各單位列席名單電子檔應於開會前1日傳至ly20988@ly.gov.tw(經辦人：林薦任科員采陵，聯絡電話:2358-5586)。</w:t>
      </w:r>
    </w:p>
    <w:p w14:paraId="2E9942B2" w14:textId="77777777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93" w:hanging="657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各列席機關單位(機構)均應經輪值召集委員同意後，才得指定代理人列席；未經同意而未列席或擅自指定他人列席，一律視同無故缺席。</w:t>
      </w:r>
    </w:p>
    <w:p w14:paraId="48A081C7" w14:textId="77777777" w:rsidR="00C85290" w:rsidRPr="004B01B5" w:rsidRDefault="00C85290" w:rsidP="00C85290">
      <w:pPr>
        <w:pStyle w:val="space1"/>
        <w:numPr>
          <w:ilvl w:val="0"/>
          <w:numId w:val="3"/>
        </w:numPr>
        <w:spacing w:line="360" w:lineRule="atLeast"/>
        <w:ind w:left="969" w:hanging="646"/>
        <w:jc w:val="both"/>
        <w:rPr>
          <w:sz w:val="32"/>
          <w:szCs w:val="32"/>
        </w:rPr>
      </w:pPr>
      <w:r w:rsidRPr="004B01B5">
        <w:rPr>
          <w:rFonts w:hint="eastAsia"/>
          <w:sz w:val="32"/>
          <w:szCs w:val="32"/>
        </w:rPr>
        <w:t>為符合政府節能減碳及環境保護政策，請各單位與會人員自備環保杯。</w:t>
      </w:r>
    </w:p>
    <w:p w14:paraId="776C3EAA" w14:textId="7D4AED39" w:rsidR="00064D29" w:rsidRPr="0004671E" w:rsidRDefault="00C85290">
      <w:pPr>
        <w:pStyle w:val="space1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00D35EB" wp14:editId="1E855CEF">
                <wp:simplePos x="0" y="0"/>
                <wp:positionH relativeFrom="column">
                  <wp:posOffset>0</wp:posOffset>
                </wp:positionH>
                <wp:positionV relativeFrom="paragraph">
                  <wp:posOffset>-93345</wp:posOffset>
                </wp:positionV>
                <wp:extent cx="762000" cy="457200"/>
                <wp:effectExtent l="0" t="0" r="0" b="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6E6F1" w14:textId="77777777" w:rsidR="00064D29" w:rsidRDefault="00064D29">
                            <w:pPr>
                              <w:pStyle w:val="af6"/>
                            </w:pPr>
                            <w:r>
                              <w:rPr>
                                <w:rFonts w:hint="eastAsia"/>
                              </w:rPr>
                              <w:t>會戳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35EB" id="Text Box 58" o:spid="_x0000_s1032" type="#_x0000_t202" style="position:absolute;left:0;text-align:left;margin-left:0;margin-top:-7.35pt;width:60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" filled="f" stroked="f">
                <v:textbox>
                  <w:txbxContent>
                    <w:p w14:paraId="0626E6F1" w14:textId="77777777" w:rsidR="00064D29" w:rsidRDefault="00064D29">
                      <w:pPr>
                        <w:pStyle w:val="af6"/>
                      </w:pPr>
                      <w:r>
                        <w:rPr>
                          <w:rFonts w:hint="eastAsia"/>
                        </w:rPr>
                        <w:t>會戳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4D29" w:rsidRPr="0004671E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340D" w14:textId="77777777" w:rsidR="00565E06" w:rsidRDefault="00565E06">
      <w:r>
        <w:separator/>
      </w:r>
    </w:p>
  </w:endnote>
  <w:endnote w:type="continuationSeparator" w:id="0">
    <w:p w14:paraId="3368ACF3" w14:textId="77777777" w:rsidR="00565E06" w:rsidRDefault="005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98F3" w14:textId="123BA1DB" w:rsidR="00064D29" w:rsidRDefault="00C85290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9AD11FD" wp14:editId="222F78D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25112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D11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4E125112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6A6E56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6A6E56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D22B" w14:textId="77777777" w:rsidR="00565E06" w:rsidRDefault="00565E06">
      <w:r>
        <w:separator/>
      </w:r>
    </w:p>
  </w:footnote>
  <w:footnote w:type="continuationSeparator" w:id="0">
    <w:p w14:paraId="4C794D91" w14:textId="77777777" w:rsidR="00565E06" w:rsidRDefault="005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DE6" w14:textId="1ADE5321" w:rsidR="00064D29" w:rsidRDefault="00C85290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BBE1AC6" wp14:editId="5EDE8D44">
              <wp:simplePos x="0" y="0"/>
              <wp:positionH relativeFrom="column">
                <wp:posOffset>6172200</wp:posOffset>
              </wp:positionH>
              <wp:positionV relativeFrom="paragraph">
                <wp:posOffset>3397885</wp:posOffset>
              </wp:positionV>
              <wp:extent cx="304800" cy="4000500"/>
              <wp:effectExtent l="0" t="0" r="0" b="0"/>
              <wp:wrapNone/>
              <wp:docPr id="5" name="docFileNam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400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9F2AE" w14:textId="77777777" w:rsidR="00064D29" w:rsidRDefault="00064D29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1AC6" id="_x0000_t202" coordsize="21600,21600" o:spt="202" path="m,l,21600r21600,l21600,xe">
              <v:stroke joinstyle="miter"/>
              <v:path gradientshapeok="t" o:connecttype="rect"/>
            </v:shapetype>
            <v:shape id="docFileName" o:spid="_x0000_s1033" type="#_x0000_t202" style="position:absolute;left:0;text-align:left;margin-left:486pt;margin-top:267.55pt;width:24pt;height:3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" filled="f" stroked="f">
              <v:stroke dashstyle="1 1"/>
              <v:textbox style="layout-flow:vertical-ideographic">
                <w:txbxContent>
                  <w:p w14:paraId="0509F2AE" w14:textId="77777777" w:rsidR="00064D29" w:rsidRDefault="00064D29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7160662" wp14:editId="4E4679D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81524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60662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12681524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2FF9906" wp14:editId="749A266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1E06C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FF9906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17B1E06C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29E303A" wp14:editId="1FCF8F6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3E36B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6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F"/>
    <w:rsid w:val="000107AF"/>
    <w:rsid w:val="0004671E"/>
    <w:rsid w:val="00064D29"/>
    <w:rsid w:val="00093F36"/>
    <w:rsid w:val="000E796A"/>
    <w:rsid w:val="0011406E"/>
    <w:rsid w:val="00145350"/>
    <w:rsid w:val="00150204"/>
    <w:rsid w:val="001A0D27"/>
    <w:rsid w:val="002054CC"/>
    <w:rsid w:val="002056B4"/>
    <w:rsid w:val="002067A5"/>
    <w:rsid w:val="0024650A"/>
    <w:rsid w:val="00252E92"/>
    <w:rsid w:val="002650E6"/>
    <w:rsid w:val="002C6FEC"/>
    <w:rsid w:val="00313776"/>
    <w:rsid w:val="00322547"/>
    <w:rsid w:val="003360A9"/>
    <w:rsid w:val="00364983"/>
    <w:rsid w:val="00374399"/>
    <w:rsid w:val="004336AA"/>
    <w:rsid w:val="00463A2A"/>
    <w:rsid w:val="004B277A"/>
    <w:rsid w:val="004D7187"/>
    <w:rsid w:val="005330F2"/>
    <w:rsid w:val="00565E06"/>
    <w:rsid w:val="005752D6"/>
    <w:rsid w:val="005E7B54"/>
    <w:rsid w:val="005F7ACD"/>
    <w:rsid w:val="006102F0"/>
    <w:rsid w:val="00632408"/>
    <w:rsid w:val="006754A5"/>
    <w:rsid w:val="0068779D"/>
    <w:rsid w:val="006A6E56"/>
    <w:rsid w:val="00754797"/>
    <w:rsid w:val="007D05DA"/>
    <w:rsid w:val="007D5EF2"/>
    <w:rsid w:val="008644AE"/>
    <w:rsid w:val="00884EDA"/>
    <w:rsid w:val="008D25D5"/>
    <w:rsid w:val="008E6C1B"/>
    <w:rsid w:val="0096381B"/>
    <w:rsid w:val="00980EAE"/>
    <w:rsid w:val="009B3E0A"/>
    <w:rsid w:val="009C2F41"/>
    <w:rsid w:val="00A61D35"/>
    <w:rsid w:val="00A92D7D"/>
    <w:rsid w:val="00B02E3D"/>
    <w:rsid w:val="00B25AE1"/>
    <w:rsid w:val="00BD3593"/>
    <w:rsid w:val="00BE3033"/>
    <w:rsid w:val="00BF3A99"/>
    <w:rsid w:val="00C46A0E"/>
    <w:rsid w:val="00C60C2D"/>
    <w:rsid w:val="00C85290"/>
    <w:rsid w:val="00CA05C8"/>
    <w:rsid w:val="00CA167A"/>
    <w:rsid w:val="00D611E9"/>
    <w:rsid w:val="00D65A26"/>
    <w:rsid w:val="00D74F40"/>
    <w:rsid w:val="00D85583"/>
    <w:rsid w:val="00DC4559"/>
    <w:rsid w:val="00DE32A4"/>
    <w:rsid w:val="00E25C34"/>
    <w:rsid w:val="00E5068B"/>
    <w:rsid w:val="00E653BF"/>
    <w:rsid w:val="00E83981"/>
    <w:rsid w:val="00E839C3"/>
    <w:rsid w:val="00EE27D9"/>
    <w:rsid w:val="00F42CEC"/>
    <w:rsid w:val="00F71F8C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dashstyle="1 1"/>
    </o:shapedefaults>
    <o:shapelayout v:ext="edit">
      <o:idmap v:ext="edit" data="1"/>
    </o:shapelayout>
  </w:shapeDefaults>
  <w:decimalSymbol w:val="."/>
  <w:listSeparator w:val=","/>
  <w14:docId w14:val="3EBA7ED4"/>
  <w15:chartTrackingRefBased/>
  <w15:docId w15:val="{8D467D54-12D5-4C28-B293-E229EC7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53BC-CC5A-4EB8-885E-5DA14CEA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108</TotalTime>
  <Pages>2</Pages>
  <Words>915</Words>
  <Characters>281</Characters>
  <Application>Microsoft Office Word</Application>
  <DocSecurity>0</DocSecurity>
  <Lines>2</Lines>
  <Paragraphs>2</Paragraphs>
  <ScaleCrop>false</ScaleCrop>
  <Company>eic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25</cp:revision>
  <cp:lastPrinted>2026-05-21T04:35:00Z</cp:lastPrinted>
  <dcterms:created xsi:type="dcterms:W3CDTF">2026-05-21T04:13:00Z</dcterms:created>
  <dcterms:modified xsi:type="dcterms:W3CDTF">2026-05-21T08:14:00Z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5</vt:lpwstr>
  </property>
  <property fmtid="{D5CDD505-2E9C-101B-9397-08002B2CF9AE}" pid="7" name="billNo0">
    <vt:lpwstr>301110216360000</vt:lpwstr>
  </property>
  <property fmtid="{D5CDD505-2E9C-101B-9397-08002B2CF9AE}" pid="8" name="billNoCount">
    <vt:lpwstr>1</vt:lpwstr>
  </property>
  <property fmtid="{D5CDD505-2E9C-101B-9397-08002B2CF9AE}" pid="9" name="開會時間1">
    <vt:lpwstr>115年5月25日（星期一）上午09時00分至下午5時30分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20260525</vt:lpwstr>
  </property>
  <property fmtid="{D5CDD505-2E9C-101B-9397-08002B2CF9AE}" pid="12" name="202605250-0">
    <vt:lpwstr>301110216360000;</vt:lpwstr>
  </property>
  <property fmtid="{D5CDD505-2E9C-101B-9397-08002B2CF9AE}" pid="13" name="202605250-1">
    <vt:lpwstr/>
  </property>
  <property fmtid="{D5CDD505-2E9C-101B-9397-08002B2CF9AE}" pid="14" name="202605250-2">
    <vt:lpwstr/>
  </property>
  <property fmtid="{D5CDD505-2E9C-101B-9397-08002B2CF9AE}" pid="15" name="202605250-3">
    <vt:lpwstr/>
  </property>
  <property fmtid="{D5CDD505-2E9C-101B-9397-08002B2CF9AE}" pid="16" name="202605250-4">
    <vt:lpwstr/>
  </property>
  <property fmtid="{D5CDD505-2E9C-101B-9397-08002B2CF9AE}" pid="17" name="202605250-5">
    <vt:lpwstr/>
  </property>
  <property fmtid="{D5CDD505-2E9C-101B-9397-08002B2CF9AE}" pid="18" name="202605250-6">
    <vt:lpwstr/>
  </property>
  <property fmtid="{D5CDD505-2E9C-101B-9397-08002B2CF9AE}" pid="19" name="202605250-7">
    <vt:lpwstr/>
  </property>
  <property fmtid="{D5CDD505-2E9C-101B-9397-08002B2CF9AE}" pid="20" name="202605250-8">
    <vt:lpwstr/>
  </property>
  <property fmtid="{D5CDD505-2E9C-101B-9397-08002B2CF9AE}" pid="21" name="202605250-9">
    <vt:lpwstr/>
  </property>
  <property fmtid="{D5CDD505-2E9C-101B-9397-08002B2CF9AE}" pid="22" name="202605250-10">
    <vt:lpwstr/>
  </property>
  <property fmtid="{D5CDD505-2E9C-101B-9397-08002B2CF9AE}" pid="23" name="202605250-11">
    <vt:lpwstr/>
  </property>
  <property fmtid="{D5CDD505-2E9C-101B-9397-08002B2CF9AE}" pid="24" name="202605250-12">
    <vt:lpwstr/>
  </property>
  <property fmtid="{D5CDD505-2E9C-101B-9397-08002B2CF9AE}" pid="25" name="202605250-13">
    <vt:lpwstr/>
  </property>
  <property fmtid="{D5CDD505-2E9C-101B-9397-08002B2CF9AE}" pid="26" name="202605250-14">
    <vt:lpwstr/>
  </property>
  <property fmtid="{D5CDD505-2E9C-101B-9397-08002B2CF9AE}" pid="27" name="202605250-15">
    <vt:lpwstr/>
  </property>
  <property fmtid="{D5CDD505-2E9C-101B-9397-08002B2CF9AE}" pid="28" name="202605250-16">
    <vt:lpwstr/>
  </property>
  <property fmtid="{D5CDD505-2E9C-101B-9397-08002B2CF9AE}" pid="29" name="202605250-17">
    <vt:lpwstr/>
  </property>
  <property fmtid="{D5CDD505-2E9C-101B-9397-08002B2CF9AE}" pid="30" name="202605250-18">
    <vt:lpwstr/>
  </property>
  <property fmtid="{D5CDD505-2E9C-101B-9397-08002B2CF9AE}" pid="31" name="20260525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20260521120016-20260521120016-文件3.docx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jointCommittee">
    <vt:lpwstr>外交及國防委員會</vt:lpwstr>
  </property>
  <property fmtid="{D5CDD505-2E9C-101B-9397-08002B2CF9AE}" pid="37" name="傳遞方式">
    <vt:lpwstr>5;</vt:lpwstr>
  </property>
  <property fmtid="{D5CDD505-2E9C-101B-9397-08002B2CF9AE}" pid="38" name="歸檔或續辦">
    <vt:lpwstr>2</vt:lpwstr>
  </property>
  <property fmtid="{D5CDD505-2E9C-101B-9397-08002B2CF9AE}" pid="39" name="公文性質">
    <vt:lpwstr>08,一般公文</vt:lpwstr>
  </property>
  <property fmtid="{D5CDD505-2E9C-101B-9397-08002B2CF9AE}" pid="40" name="文號">
    <vt:lpwstr>1152100623</vt:lpwstr>
  </property>
  <property fmtid="{D5CDD505-2E9C-101B-9397-08002B2CF9AE}" pid="41" name="HttpUrl">
    <vt:lpwstr>https://docdl.ly.gov.tw/add/</vt:lpwstr>
  </property>
  <property fmtid="{D5CDD505-2E9C-101B-9397-08002B2CF9AE}" pid="42" name="HttpPath">
    <vt:lpwstr>EA/EAServer/Repository/WebApplication/jsp/odmgr/http/</vt:lpwstr>
  </property>
  <property fmtid="{D5CDD505-2E9C-101B-9397-08002B2CF9AE}" pid="43" name="DiPath">
    <vt:lpwstr>EA/EAServer/Repository/WebApplication/jsp/odmgr/di/</vt:lpwstr>
  </property>
  <property fmtid="{D5CDD505-2E9C-101B-9397-08002B2CF9AE}" pid="44" name="發文字">
    <vt:lpwstr>21</vt:lpwstr>
  </property>
  <property fmtid="{D5CDD505-2E9C-101B-9397-08002B2CF9AE}" pid="45" name="發文號">
    <vt:lpwstr>1152100623</vt:lpwstr>
  </property>
  <property fmtid="{D5CDD505-2E9C-101B-9397-08002B2CF9AE}" pid="46" name="發文支號">
    <vt:lpwstr>0</vt:lpwstr>
  </property>
</Properties>
</file>