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E518" w14:textId="1A60B0EF" w:rsidR="00064D29" w:rsidRPr="00300873" w:rsidRDefault="00064D29">
      <w:pPr>
        <w:pStyle w:val="title"/>
        <w:rPr>
          <w:position w:val="20"/>
        </w:rPr>
      </w:pPr>
      <w:bookmarkStart w:id="0" w:name="發文機關"/>
      <w:bookmarkEnd w:id="0"/>
      <w:r w:rsidRPr="00300873">
        <w:rPr>
          <w:rFonts w:hint="eastAsia"/>
          <w:position w:val="20"/>
        </w:rPr>
        <w:t>立法院</w:t>
      </w:r>
      <w:bookmarkStart w:id="1" w:name="單位名稱"/>
      <w:bookmarkEnd w:id="1"/>
      <w:r w:rsidR="00D00A50" w:rsidRPr="00300873">
        <w:rPr>
          <w:rFonts w:hint="eastAsia"/>
          <w:position w:val="20"/>
        </w:rPr>
        <w:t>財政委員會</w:t>
      </w:r>
      <w:r w:rsidRPr="00300873">
        <w:rPr>
          <w:rFonts w:hint="eastAsia"/>
          <w:position w:val="20"/>
        </w:rPr>
        <w:t xml:space="preserve">　開會通知單</w:t>
      </w:r>
    </w:p>
    <w:p w14:paraId="3649D3D0" w14:textId="77777777" w:rsidR="00064D29" w:rsidRPr="00300873" w:rsidRDefault="00F032BB">
      <w:pPr>
        <w:pStyle w:val="titlespace"/>
      </w:pPr>
      <w:r w:rsidRPr="00300873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5F357DCC" wp14:editId="2227E0F0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ACA22F" w14:textId="77777777" w:rsidR="00064D29" w:rsidRDefault="00064D29">
                            <w:pPr>
                              <w:pStyle w:val="ae"/>
                            </w:pPr>
                            <w:bookmarkStart w:id="2" w:name="發文地址"/>
                            <w:bookmarkEnd w:id="2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57DCC" id="DispatchAddress" o:spid="_x0000_s1031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" filled="f" stroked="f">
                <v:stroke dashstyle="1 1"/>
                <v:textbox inset="2.5mm,1.3mm,2.5mm,1.3mm">
                  <w:txbxContent>
                    <w:p w14:paraId="55ACA22F" w14:textId="77777777" w:rsidR="00064D29" w:rsidRDefault="00064D29">
                      <w:pPr>
                        <w:pStyle w:val="ae"/>
                      </w:pPr>
                      <w:bookmarkStart w:id="13" w:name="發文地址"/>
                      <w:bookmarkEnd w:id="1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94FA369" w14:textId="77777777" w:rsidR="00064D29" w:rsidRPr="00300873" w:rsidRDefault="00064D29">
      <w:pPr>
        <w:pStyle w:val="space2"/>
      </w:pPr>
    </w:p>
    <w:p w14:paraId="0F3CCC9D" w14:textId="77777777" w:rsidR="00064D29" w:rsidRPr="00300873" w:rsidRDefault="00064D29">
      <w:pPr>
        <w:pStyle w:val="space2"/>
      </w:pPr>
    </w:p>
    <w:p w14:paraId="2A8251DE" w14:textId="6FEB5FED" w:rsidR="00064D29" w:rsidRPr="00300873" w:rsidRDefault="00064D29" w:rsidP="00BC49BA">
      <w:pPr>
        <w:pStyle w:val="af"/>
        <w:spacing w:line="360" w:lineRule="exact"/>
        <w:ind w:left="1288" w:hanging="1288"/>
      </w:pPr>
      <w:r w:rsidRPr="00300873">
        <w:rPr>
          <w:rFonts w:hint="eastAsia"/>
        </w:rPr>
        <w:t>受文者：</w:t>
      </w:r>
      <w:bookmarkStart w:id="3" w:name="受文者"/>
      <w:bookmarkEnd w:id="3"/>
      <w:r w:rsidR="00F30667" w:rsidRPr="00300873">
        <w:rPr>
          <w:rFonts w:hint="eastAsia"/>
          <w:kern w:val="0"/>
        </w:rPr>
        <w:t>本會委員</w:t>
      </w:r>
    </w:p>
    <w:p w14:paraId="648B7947" w14:textId="77777777" w:rsidR="00064D29" w:rsidRPr="00300873" w:rsidRDefault="00064D29" w:rsidP="00F6771F">
      <w:pPr>
        <w:pStyle w:val="space"/>
        <w:ind w:left="0" w:firstLine="0"/>
      </w:pPr>
    </w:p>
    <w:p w14:paraId="55B88B82" w14:textId="7448606E" w:rsidR="00064D29" w:rsidRPr="00300873" w:rsidRDefault="00064D29">
      <w:pPr>
        <w:pStyle w:val="af0"/>
        <w:spacing w:line="240" w:lineRule="exact"/>
      </w:pPr>
      <w:r w:rsidRPr="00300873">
        <w:fldChar w:fldCharType="begin"/>
      </w:r>
      <w:r w:rsidRPr="00300873">
        <w:instrText xml:space="preserve"> </w:instrText>
      </w:r>
      <w:r w:rsidRPr="00300873">
        <w:rPr>
          <w:rFonts w:hint="eastAsia"/>
        </w:rPr>
        <w:instrText>MACROBUTTON  DocDispatch 發文日期：</w:instrText>
      </w:r>
      <w:r w:rsidRPr="00300873">
        <w:fldChar w:fldCharType="end"/>
      </w:r>
      <w:bookmarkStart w:id="4" w:name="發文日期"/>
      <w:bookmarkEnd w:id="4"/>
      <w:r w:rsidR="005740F7" w:rsidRPr="00300873">
        <w:t>中華民國</w:t>
      </w:r>
      <w:r w:rsidR="00F6771F" w:rsidRPr="00300873">
        <w:t>1</w:t>
      </w:r>
      <w:r w:rsidR="00F37FCF" w:rsidRPr="00300873">
        <w:rPr>
          <w:rFonts w:hint="eastAsia"/>
        </w:rPr>
        <w:t>1</w:t>
      </w:r>
      <w:r w:rsidR="006A7128" w:rsidRPr="00300873">
        <w:rPr>
          <w:rFonts w:hint="eastAsia"/>
        </w:rPr>
        <w:t>5</w:t>
      </w:r>
      <w:r w:rsidR="005740F7" w:rsidRPr="00300873">
        <w:t>年</w:t>
      </w:r>
      <w:r w:rsidR="006A7128" w:rsidRPr="00300873">
        <w:rPr>
          <w:rFonts w:hint="eastAsia"/>
        </w:rPr>
        <w:t>6</w:t>
      </w:r>
      <w:r w:rsidR="005740F7" w:rsidRPr="00300873">
        <w:t>月</w:t>
      </w:r>
      <w:r w:rsidR="006A7128" w:rsidRPr="00300873">
        <w:rPr>
          <w:rFonts w:hint="eastAsia"/>
        </w:rPr>
        <w:t>11</w:t>
      </w:r>
      <w:r w:rsidR="005740F7" w:rsidRPr="00300873">
        <w:t>日</w:t>
      </w:r>
    </w:p>
    <w:p w14:paraId="23CCD797" w14:textId="5571559F" w:rsidR="00064D29" w:rsidRPr="00300873" w:rsidRDefault="00064D29">
      <w:pPr>
        <w:pStyle w:val="af0"/>
        <w:spacing w:line="240" w:lineRule="exact"/>
      </w:pPr>
      <w:r w:rsidRPr="00300873">
        <w:rPr>
          <w:rFonts w:hint="eastAsia"/>
        </w:rPr>
        <w:t>發文字號：</w:t>
      </w:r>
      <w:bookmarkStart w:id="5" w:name="發文字號"/>
      <w:bookmarkEnd w:id="5"/>
      <w:r w:rsidR="00F86248">
        <w:rPr>
          <w:rFonts w:hint="eastAsia"/>
        </w:rPr>
        <w:t>台</w:t>
      </w:r>
      <w:proofErr w:type="gramStart"/>
      <w:r w:rsidR="00F86248">
        <w:rPr>
          <w:rFonts w:hint="eastAsia"/>
        </w:rPr>
        <w:t>立財字</w:t>
      </w:r>
      <w:proofErr w:type="gramEnd"/>
      <w:r w:rsidR="00F86248">
        <w:rPr>
          <w:rFonts w:hint="eastAsia"/>
        </w:rPr>
        <w:t>第</w:t>
      </w:r>
      <w:r w:rsidR="00F86248">
        <w:t>1152100720號</w:t>
      </w:r>
    </w:p>
    <w:p w14:paraId="04777BC6" w14:textId="77777777" w:rsidR="00064D29" w:rsidRPr="00300873" w:rsidRDefault="00064D29">
      <w:pPr>
        <w:pStyle w:val="af0"/>
        <w:spacing w:line="240" w:lineRule="exact"/>
      </w:pPr>
      <w:r w:rsidRPr="00300873">
        <w:fldChar w:fldCharType="begin"/>
      </w:r>
      <w:r w:rsidRPr="00300873">
        <w:instrText xml:space="preserve"> </w:instrText>
      </w:r>
      <w:r w:rsidRPr="00300873">
        <w:rPr>
          <w:rFonts w:hint="eastAsia"/>
        </w:rPr>
        <w:instrText>MACROBUTTON  DocSpeed 速別：</w:instrText>
      </w:r>
      <w:r w:rsidRPr="00300873">
        <w:fldChar w:fldCharType="end"/>
      </w:r>
      <w:bookmarkStart w:id="6" w:name="速別"/>
      <w:bookmarkEnd w:id="6"/>
      <w:r w:rsidR="002C5D7C" w:rsidRPr="00300873">
        <w:rPr>
          <w:rFonts w:hint="eastAsia"/>
        </w:rPr>
        <w:t>最速</w:t>
      </w:r>
      <w:r w:rsidR="007D05DA" w:rsidRPr="00300873">
        <w:rPr>
          <w:rFonts w:hint="eastAsia"/>
        </w:rPr>
        <w:t>件</w:t>
      </w:r>
    </w:p>
    <w:p w14:paraId="76D40C14" w14:textId="77777777" w:rsidR="00064D29" w:rsidRPr="00300873" w:rsidRDefault="00064D29">
      <w:pPr>
        <w:pStyle w:val="af0"/>
        <w:spacing w:line="240" w:lineRule="exact"/>
      </w:pPr>
      <w:r w:rsidRPr="00300873">
        <w:fldChar w:fldCharType="begin"/>
      </w:r>
      <w:r w:rsidRPr="00300873">
        <w:instrText xml:space="preserve"> </w:instrText>
      </w:r>
      <w:r w:rsidRPr="00300873">
        <w:rPr>
          <w:rFonts w:hint="eastAsia"/>
        </w:rPr>
        <w:instrText>MACROBUTTON  DocSecurity 密等及解密條件或保密期限：</w:instrText>
      </w:r>
      <w:r w:rsidRPr="00300873">
        <w:fldChar w:fldCharType="end"/>
      </w:r>
      <w:bookmarkStart w:id="7" w:name="密等及解密條件或保密期限"/>
      <w:bookmarkEnd w:id="7"/>
    </w:p>
    <w:p w14:paraId="3FE06176" w14:textId="680A228E" w:rsidR="00486276" w:rsidRPr="00300873" w:rsidRDefault="00064D29">
      <w:pPr>
        <w:pStyle w:val="af0"/>
        <w:spacing w:line="240" w:lineRule="exact"/>
      </w:pPr>
      <w:r w:rsidRPr="00300873">
        <w:rPr>
          <w:rFonts w:hint="eastAsia"/>
        </w:rPr>
        <w:t>附件：</w:t>
      </w:r>
      <w:bookmarkStart w:id="8" w:name="附件"/>
      <w:bookmarkEnd w:id="8"/>
      <w:r w:rsidR="00486276" w:rsidRPr="00300873">
        <w:rPr>
          <w:rFonts w:hint="eastAsia"/>
        </w:rPr>
        <w:t>議事日程</w:t>
      </w:r>
      <w:r w:rsidR="006A7128" w:rsidRPr="00300873">
        <w:rPr>
          <w:rFonts w:hint="eastAsia"/>
        </w:rPr>
        <w:t>及關係文書各</w:t>
      </w:r>
      <w:r w:rsidR="00E020E7" w:rsidRPr="00300873">
        <w:rPr>
          <w:rFonts w:hint="eastAsia"/>
        </w:rPr>
        <w:t>1份</w:t>
      </w:r>
    </w:p>
    <w:p w14:paraId="1E07D1FF" w14:textId="77777777" w:rsidR="00064D29" w:rsidRPr="00300873" w:rsidRDefault="00064D29">
      <w:pPr>
        <w:pStyle w:val="af0"/>
        <w:spacing w:line="240" w:lineRule="exact"/>
      </w:pPr>
    </w:p>
    <w:p w14:paraId="2D0FED38" w14:textId="246A238C" w:rsidR="009819EB" w:rsidRPr="00300873" w:rsidRDefault="00064D29" w:rsidP="00850B9F">
      <w:pPr>
        <w:pStyle w:val="af1"/>
        <w:spacing w:line="420" w:lineRule="exact"/>
        <w:ind w:left="1499" w:hangingChars="490" w:hanging="1499"/>
        <w:jc w:val="both"/>
        <w:rPr>
          <w:rFonts w:hAnsi="標楷體"/>
          <w:spacing w:val="-14"/>
        </w:rPr>
      </w:pPr>
      <w:r w:rsidRPr="00300873">
        <w:rPr>
          <w:rFonts w:hAnsi="標楷體" w:hint="eastAsia"/>
          <w:spacing w:val="-14"/>
        </w:rPr>
        <w:t>開會事由：</w:t>
      </w:r>
      <w:bookmarkStart w:id="9" w:name="開會事由"/>
      <w:bookmarkEnd w:id="9"/>
      <w:r w:rsidR="00F30667" w:rsidRPr="00300873">
        <w:rPr>
          <w:rFonts w:hAnsi="標楷體" w:hint="eastAsia"/>
          <w:spacing w:val="-14"/>
        </w:rPr>
        <w:t>立法院第11屆第</w:t>
      </w:r>
      <w:r w:rsidR="006A7128" w:rsidRPr="00300873">
        <w:rPr>
          <w:rFonts w:hAnsi="標楷體" w:hint="eastAsia"/>
          <w:spacing w:val="-14"/>
        </w:rPr>
        <w:t>5</w:t>
      </w:r>
      <w:r w:rsidR="00F30667" w:rsidRPr="00300873">
        <w:rPr>
          <w:rFonts w:hAnsi="標楷體" w:hint="eastAsia"/>
          <w:spacing w:val="-14"/>
        </w:rPr>
        <w:t>會期</w:t>
      </w:r>
      <w:bookmarkStart w:id="10" w:name="委員會"/>
      <w:r w:rsidR="00F30667" w:rsidRPr="00300873">
        <w:rPr>
          <w:rFonts w:hAnsi="標楷體" w:hint="eastAsia"/>
          <w:spacing w:val="-14"/>
        </w:rPr>
        <w:t>財政委員會</w:t>
      </w:r>
      <w:bookmarkEnd w:id="10"/>
      <w:r w:rsidR="00F30667" w:rsidRPr="00300873">
        <w:rPr>
          <w:rFonts w:hAnsi="標楷體" w:hint="eastAsia"/>
          <w:spacing w:val="-14"/>
        </w:rPr>
        <w:t>第</w:t>
      </w:r>
      <w:r w:rsidR="006A7128" w:rsidRPr="00300873">
        <w:rPr>
          <w:rFonts w:hAnsi="標楷體" w:hint="eastAsia"/>
          <w:spacing w:val="-14"/>
        </w:rPr>
        <w:t>19</w:t>
      </w:r>
      <w:r w:rsidR="00F30667" w:rsidRPr="00300873">
        <w:rPr>
          <w:rFonts w:hAnsi="標楷體" w:hint="eastAsia"/>
          <w:spacing w:val="-14"/>
        </w:rPr>
        <w:t>次全體委員會議</w:t>
      </w:r>
    </w:p>
    <w:p w14:paraId="3EAA071F" w14:textId="4DB07495" w:rsidR="00F30667" w:rsidRPr="00300873" w:rsidRDefault="00F30667" w:rsidP="00F30667">
      <w:pPr>
        <w:pStyle w:val="af1"/>
        <w:spacing w:line="400" w:lineRule="exact"/>
        <w:ind w:leftChars="675" w:left="3234" w:hangingChars="504" w:hanging="1614"/>
        <w:rPr>
          <w:rFonts w:hAnsi="標楷體"/>
          <w:w w:val="95"/>
        </w:rPr>
      </w:pPr>
      <w:r w:rsidRPr="00300873">
        <w:rPr>
          <w:rFonts w:hAnsi="標楷體"/>
          <w:b/>
        </w:rPr>
        <w:t>11</w:t>
      </w:r>
      <w:r w:rsidR="006A7128" w:rsidRPr="00300873">
        <w:rPr>
          <w:rFonts w:hAnsi="標楷體" w:hint="eastAsia"/>
          <w:b/>
        </w:rPr>
        <w:t>5</w:t>
      </w:r>
      <w:r w:rsidRPr="00300873">
        <w:rPr>
          <w:rFonts w:hAnsi="標楷體" w:hint="eastAsia"/>
          <w:b/>
        </w:rPr>
        <w:t>年</w:t>
      </w:r>
      <w:r w:rsidR="006A7128" w:rsidRPr="00300873">
        <w:rPr>
          <w:rFonts w:hAnsi="標楷體" w:hint="eastAsia"/>
          <w:b/>
        </w:rPr>
        <w:t>6</w:t>
      </w:r>
      <w:r w:rsidRPr="00300873">
        <w:rPr>
          <w:rFonts w:hAnsi="標楷體" w:hint="eastAsia"/>
          <w:b/>
        </w:rPr>
        <w:t>月1</w:t>
      </w:r>
      <w:r w:rsidR="006A7128" w:rsidRPr="00300873">
        <w:rPr>
          <w:rFonts w:hAnsi="標楷體" w:hint="eastAsia"/>
          <w:b/>
        </w:rPr>
        <w:t>5</w:t>
      </w:r>
      <w:r w:rsidRPr="00300873">
        <w:rPr>
          <w:rFonts w:hAnsi="標楷體" w:hint="eastAsia"/>
          <w:b/>
        </w:rPr>
        <w:t>日(星期一)</w:t>
      </w:r>
    </w:p>
    <w:p w14:paraId="04B4F054" w14:textId="3B130315" w:rsidR="006A7128" w:rsidRPr="00300873" w:rsidRDefault="006A7128" w:rsidP="006A7128">
      <w:pPr>
        <w:pStyle w:val="af1"/>
        <w:spacing w:line="400" w:lineRule="exact"/>
        <w:ind w:firstLine="0"/>
        <w:rPr>
          <w:rFonts w:hAnsi="標楷體"/>
          <w:b/>
        </w:rPr>
      </w:pPr>
      <w:r w:rsidRPr="00300873">
        <w:rPr>
          <w:rFonts w:hAnsi="標楷體" w:hint="eastAsia"/>
          <w:bCs/>
        </w:rPr>
        <w:t>審查「所得稅法」2</w:t>
      </w:r>
      <w:r w:rsidR="00BA4D44" w:rsidRPr="00300873">
        <w:rPr>
          <w:rFonts w:hAnsi="標楷體" w:hint="eastAsia"/>
          <w:bCs/>
        </w:rPr>
        <w:t>8</w:t>
      </w:r>
      <w:r w:rsidRPr="00300873">
        <w:rPr>
          <w:rFonts w:hAnsi="標楷體" w:hint="eastAsia"/>
          <w:bCs/>
        </w:rPr>
        <w:t>案：</w:t>
      </w:r>
      <w:r w:rsidRPr="00300873">
        <w:rPr>
          <w:rFonts w:hAnsi="標楷體" w:hint="eastAsia"/>
          <w:b/>
        </w:rPr>
        <w:t>（僅</w:t>
      </w:r>
      <w:proofErr w:type="gramStart"/>
      <w:r w:rsidRPr="00300873">
        <w:rPr>
          <w:rFonts w:hAnsi="標楷體" w:hint="eastAsia"/>
          <w:b/>
        </w:rPr>
        <w:t>詢</w:t>
      </w:r>
      <w:proofErr w:type="gramEnd"/>
      <w:r w:rsidRPr="00300873">
        <w:rPr>
          <w:rFonts w:hAnsi="標楷體" w:hint="eastAsia"/>
          <w:b/>
        </w:rPr>
        <w:t>答）</w:t>
      </w:r>
    </w:p>
    <w:p w14:paraId="2C746E9B" w14:textId="5750F45F" w:rsidR="006A7128" w:rsidRPr="00300873" w:rsidRDefault="006A7128" w:rsidP="006A7128">
      <w:pPr>
        <w:pStyle w:val="af1"/>
        <w:numPr>
          <w:ilvl w:val="0"/>
          <w:numId w:val="9"/>
        </w:numPr>
        <w:spacing w:line="400" w:lineRule="exact"/>
        <w:jc w:val="both"/>
        <w:rPr>
          <w:rFonts w:hAnsi="標楷體"/>
          <w:b/>
          <w:bCs/>
        </w:rPr>
      </w:pPr>
      <w:r w:rsidRPr="00300873">
        <w:rPr>
          <w:rFonts w:hAnsi="標楷體" w:hint="eastAsia"/>
          <w:bCs/>
        </w:rPr>
        <w:t>本院委員賴士葆等23人、委員柯志恩等19人、委員李彥秀等16人分別擬具「所得稅法第十四條及第十七</w:t>
      </w:r>
      <w:proofErr w:type="gramStart"/>
      <w:r w:rsidRPr="00300873">
        <w:rPr>
          <w:rFonts w:hAnsi="標楷體" w:hint="eastAsia"/>
          <w:bCs/>
        </w:rPr>
        <w:t>條</w:t>
      </w:r>
      <w:proofErr w:type="gramEnd"/>
      <w:r w:rsidRPr="00300873">
        <w:rPr>
          <w:rFonts w:hAnsi="標楷體" w:hint="eastAsia"/>
          <w:bCs/>
        </w:rPr>
        <w:t>條文修正草案」等3案。</w:t>
      </w:r>
    </w:p>
    <w:p w14:paraId="09C3EA9B" w14:textId="68071B3B" w:rsidR="006A7128" w:rsidRPr="00300873" w:rsidRDefault="006A7128" w:rsidP="006A7128">
      <w:pPr>
        <w:pStyle w:val="af1"/>
        <w:numPr>
          <w:ilvl w:val="0"/>
          <w:numId w:val="9"/>
        </w:numPr>
        <w:spacing w:line="400" w:lineRule="exact"/>
        <w:jc w:val="both"/>
        <w:rPr>
          <w:rFonts w:hAnsi="標楷體"/>
          <w:bCs/>
        </w:rPr>
      </w:pPr>
      <w:r w:rsidRPr="00300873">
        <w:rPr>
          <w:rFonts w:hAnsi="標楷體" w:hint="eastAsia"/>
          <w:bCs/>
        </w:rPr>
        <w:t>本院台灣民眾黨黨團、國民黨黨團、委員郭國文等16人、委員陳菁徽等17人、委員羅明才等18人、委員張智倫等18人、委員徐巧芯等18人、委員王義川等19人、委員陳菁徽等23人、委員王鴻薇等17人、委員羅廷</w:t>
      </w:r>
      <w:proofErr w:type="gramStart"/>
      <w:r w:rsidRPr="00300873">
        <w:rPr>
          <w:rFonts w:hAnsi="標楷體" w:hint="eastAsia"/>
          <w:bCs/>
        </w:rPr>
        <w:t>瑋</w:t>
      </w:r>
      <w:proofErr w:type="gramEnd"/>
      <w:r w:rsidRPr="00300873">
        <w:rPr>
          <w:rFonts w:hAnsi="標楷體" w:hint="eastAsia"/>
          <w:bCs/>
        </w:rPr>
        <w:t>等23人、委員顏寬</w:t>
      </w:r>
      <w:proofErr w:type="gramStart"/>
      <w:r w:rsidRPr="00300873">
        <w:rPr>
          <w:rFonts w:hAnsi="標楷體" w:hint="eastAsia"/>
          <w:bCs/>
        </w:rPr>
        <w:t>恒</w:t>
      </w:r>
      <w:proofErr w:type="gramEnd"/>
      <w:r w:rsidRPr="00300873">
        <w:rPr>
          <w:rFonts w:hAnsi="標楷體" w:hint="eastAsia"/>
          <w:bCs/>
        </w:rPr>
        <w:t>等18人、委員王正旭等18人、委員謝龍介等16人、委員廖偉翔等16人、委員賴士葆等18人、委員許宇</w:t>
      </w:r>
      <w:proofErr w:type="gramStart"/>
      <w:r w:rsidRPr="00300873">
        <w:rPr>
          <w:rFonts w:hAnsi="標楷體" w:hint="eastAsia"/>
          <w:bCs/>
        </w:rPr>
        <w:t>甄</w:t>
      </w:r>
      <w:proofErr w:type="gramEnd"/>
      <w:r w:rsidRPr="00300873">
        <w:rPr>
          <w:rFonts w:hAnsi="標楷體" w:hint="eastAsia"/>
          <w:bCs/>
        </w:rPr>
        <w:t>等19人、委員翁曉玲等28人、委員林倩綺等20人、委員邱鎮軍等17人、委員洪孟楷等21人、委員羅智強等16人、委員賴士葆等25人、委員郭國文等19人分別擬具「所得稅法第十七</w:t>
      </w:r>
      <w:proofErr w:type="gramStart"/>
      <w:r w:rsidRPr="00300873">
        <w:rPr>
          <w:rFonts w:hAnsi="標楷體" w:hint="eastAsia"/>
          <w:bCs/>
        </w:rPr>
        <w:t>條</w:t>
      </w:r>
      <w:proofErr w:type="gramEnd"/>
      <w:r w:rsidRPr="00300873">
        <w:rPr>
          <w:rFonts w:hAnsi="標楷體" w:hint="eastAsia"/>
          <w:bCs/>
        </w:rPr>
        <w:t>條文修正草案」等24案。</w:t>
      </w:r>
      <w:r w:rsidRPr="00300873">
        <w:rPr>
          <w:rFonts w:hAnsi="標楷體" w:hint="eastAsia"/>
          <w:b/>
          <w:bCs/>
        </w:rPr>
        <w:t>【後2案須經各黨團簽署不復議同意書】</w:t>
      </w:r>
    </w:p>
    <w:p w14:paraId="3C0BFBEC" w14:textId="619C0A35" w:rsidR="006A7128" w:rsidRPr="00300873" w:rsidRDefault="006A7128" w:rsidP="006A7128">
      <w:pPr>
        <w:pStyle w:val="af1"/>
        <w:numPr>
          <w:ilvl w:val="0"/>
          <w:numId w:val="9"/>
        </w:numPr>
        <w:spacing w:line="400" w:lineRule="exact"/>
        <w:jc w:val="both"/>
        <w:rPr>
          <w:rFonts w:hAnsi="標楷體"/>
          <w:bCs/>
        </w:rPr>
      </w:pPr>
      <w:r w:rsidRPr="00300873">
        <w:rPr>
          <w:rFonts w:hAnsi="標楷體" w:hint="eastAsia"/>
          <w:bCs/>
        </w:rPr>
        <w:t>本院委員蔡春綢等18人擬具「所得稅法第十七條及第一百二十六</w:t>
      </w:r>
      <w:proofErr w:type="gramStart"/>
      <w:r w:rsidRPr="00300873">
        <w:rPr>
          <w:rFonts w:hAnsi="標楷體" w:hint="eastAsia"/>
          <w:bCs/>
        </w:rPr>
        <w:t>條</w:t>
      </w:r>
      <w:proofErr w:type="gramEnd"/>
      <w:r w:rsidRPr="00300873">
        <w:rPr>
          <w:rFonts w:hAnsi="標楷體" w:hint="eastAsia"/>
          <w:bCs/>
        </w:rPr>
        <w:t>條文修正草案」案。</w:t>
      </w:r>
    </w:p>
    <w:p w14:paraId="0C30836A" w14:textId="11E10ED4" w:rsidR="00F30667" w:rsidRPr="00300873" w:rsidRDefault="00F30667" w:rsidP="00F30667">
      <w:pPr>
        <w:pStyle w:val="af1"/>
        <w:spacing w:line="400" w:lineRule="exact"/>
        <w:ind w:left="1596" w:firstLine="0"/>
        <w:rPr>
          <w:rFonts w:hAnsi="標楷體"/>
          <w:b/>
        </w:rPr>
      </w:pPr>
      <w:r w:rsidRPr="00300873">
        <w:rPr>
          <w:rFonts w:hAnsi="標楷體"/>
          <w:b/>
        </w:rPr>
        <w:t>11</w:t>
      </w:r>
      <w:r w:rsidR="006A7128" w:rsidRPr="00300873">
        <w:rPr>
          <w:rFonts w:hAnsi="標楷體" w:hint="eastAsia"/>
          <w:b/>
        </w:rPr>
        <w:t>5</w:t>
      </w:r>
      <w:r w:rsidRPr="00300873">
        <w:rPr>
          <w:rFonts w:hAnsi="標楷體" w:hint="eastAsia"/>
          <w:b/>
        </w:rPr>
        <w:t>年</w:t>
      </w:r>
      <w:r w:rsidR="006A7128" w:rsidRPr="00300873">
        <w:rPr>
          <w:rFonts w:hAnsi="標楷體" w:hint="eastAsia"/>
          <w:b/>
        </w:rPr>
        <w:t>6</w:t>
      </w:r>
      <w:r w:rsidRPr="00300873">
        <w:rPr>
          <w:rFonts w:hAnsi="標楷體" w:hint="eastAsia"/>
          <w:b/>
        </w:rPr>
        <w:t>月1</w:t>
      </w:r>
      <w:r w:rsidR="006A7128" w:rsidRPr="00300873">
        <w:rPr>
          <w:rFonts w:hAnsi="標楷體" w:hint="eastAsia"/>
          <w:b/>
        </w:rPr>
        <w:t>7</w:t>
      </w:r>
      <w:r w:rsidRPr="00300873">
        <w:rPr>
          <w:rFonts w:hAnsi="標楷體" w:hint="eastAsia"/>
          <w:b/>
        </w:rPr>
        <w:t>日(星期三)</w:t>
      </w:r>
      <w:r w:rsidR="006A7128" w:rsidRPr="00300873">
        <w:rPr>
          <w:rFonts w:hAnsi="標楷體" w:hint="eastAsia"/>
          <w:b/>
        </w:rPr>
        <w:t>及6月18日(星期四)</w:t>
      </w:r>
    </w:p>
    <w:p w14:paraId="3C2E32D4" w14:textId="3016ACD5" w:rsidR="00F30667" w:rsidRPr="00300873" w:rsidRDefault="00C7404E" w:rsidP="00F30667">
      <w:pPr>
        <w:pStyle w:val="af1"/>
        <w:spacing w:line="400" w:lineRule="exact"/>
        <w:ind w:left="1596" w:firstLine="0"/>
        <w:rPr>
          <w:rFonts w:hAnsi="標楷體"/>
          <w:bCs/>
          <w:color w:val="FF0000"/>
        </w:rPr>
      </w:pPr>
      <w:r w:rsidRPr="00300873">
        <w:rPr>
          <w:rFonts w:hAnsi="標楷體" w:hint="eastAsia"/>
          <w:bCs/>
          <w:szCs w:val="36"/>
        </w:rPr>
        <w:t>繼續審查中華民國</w:t>
      </w:r>
      <w:proofErr w:type="gramStart"/>
      <w:r w:rsidRPr="00300873">
        <w:rPr>
          <w:rFonts w:hAnsi="標楷體" w:hint="eastAsia"/>
          <w:bCs/>
          <w:szCs w:val="36"/>
        </w:rPr>
        <w:t>115</w:t>
      </w:r>
      <w:proofErr w:type="gramEnd"/>
      <w:r w:rsidRPr="00300873">
        <w:rPr>
          <w:rFonts w:hAnsi="標楷體" w:hint="eastAsia"/>
          <w:bCs/>
          <w:szCs w:val="36"/>
        </w:rPr>
        <w:t>年度中央政府總預算案附屬單位預算營業部分，關於財政部主管中國輸出入銀行、臺灣金融控股股份有限公司（含臺灣銀行股份有限公司、</w:t>
      </w:r>
      <w:proofErr w:type="gramStart"/>
      <w:r w:rsidRPr="00300873">
        <w:rPr>
          <w:rFonts w:hAnsi="標楷體" w:hint="eastAsia"/>
          <w:bCs/>
          <w:szCs w:val="36"/>
        </w:rPr>
        <w:t>臺</w:t>
      </w:r>
      <w:proofErr w:type="gramEnd"/>
      <w:r w:rsidRPr="00300873">
        <w:rPr>
          <w:rFonts w:hAnsi="標楷體" w:hint="eastAsia"/>
          <w:bCs/>
          <w:szCs w:val="36"/>
        </w:rPr>
        <w:t>銀人壽保險股份有限公司、</w:t>
      </w:r>
      <w:proofErr w:type="gramStart"/>
      <w:r w:rsidRPr="00300873">
        <w:rPr>
          <w:rFonts w:hAnsi="標楷體" w:hint="eastAsia"/>
          <w:bCs/>
          <w:szCs w:val="36"/>
        </w:rPr>
        <w:t>臺</w:t>
      </w:r>
      <w:proofErr w:type="gramEnd"/>
      <w:r w:rsidRPr="00300873">
        <w:rPr>
          <w:rFonts w:hAnsi="標楷體" w:hint="eastAsia"/>
          <w:bCs/>
          <w:szCs w:val="36"/>
        </w:rPr>
        <w:t>銀綜合證券股份</w:t>
      </w:r>
      <w:r w:rsidRPr="00300873">
        <w:rPr>
          <w:rFonts w:hAnsi="標楷體" w:hint="eastAsia"/>
          <w:bCs/>
          <w:szCs w:val="36"/>
        </w:rPr>
        <w:lastRenderedPageBreak/>
        <w:t>有限公司）。</w:t>
      </w:r>
      <w:r w:rsidRPr="00300873">
        <w:rPr>
          <w:rFonts w:hAnsi="標楷體" w:hint="eastAsia"/>
          <w:b/>
          <w:bCs/>
        </w:rPr>
        <w:t>（</w:t>
      </w:r>
      <w:r w:rsidRPr="00300873">
        <w:rPr>
          <w:rFonts w:hAnsi="標楷體" w:hint="eastAsia"/>
          <w:b/>
          <w:bCs/>
          <w:szCs w:val="36"/>
        </w:rPr>
        <w:t>處理</w:t>
      </w:r>
      <w:r w:rsidRPr="00300873">
        <w:rPr>
          <w:rFonts w:hAnsi="標楷體" w:hint="eastAsia"/>
          <w:b/>
          <w:bCs/>
        </w:rPr>
        <w:t>）</w:t>
      </w:r>
    </w:p>
    <w:p w14:paraId="0BDBE164" w14:textId="42694FCB" w:rsidR="00064D29" w:rsidRPr="00300873" w:rsidRDefault="00064D29" w:rsidP="00850B9F">
      <w:pPr>
        <w:pStyle w:val="af1"/>
        <w:spacing w:line="420" w:lineRule="exact"/>
        <w:ind w:left="1596" w:hanging="1596"/>
        <w:jc w:val="both"/>
        <w:rPr>
          <w:rFonts w:hAnsi="標楷體"/>
        </w:rPr>
      </w:pPr>
      <w:r w:rsidRPr="00300873">
        <w:rPr>
          <w:rFonts w:hAnsi="標楷體"/>
        </w:rPr>
        <w:fldChar w:fldCharType="begin"/>
      </w:r>
      <w:r w:rsidRPr="00300873">
        <w:rPr>
          <w:rFonts w:hAnsi="標楷體"/>
        </w:rPr>
        <w:instrText xml:space="preserve"> MACROBUTTON  DocMeetingTime 開會時間：</w:instrText>
      </w:r>
      <w:r w:rsidRPr="00300873">
        <w:rPr>
          <w:rFonts w:hAnsi="標楷體"/>
        </w:rPr>
        <w:fldChar w:fldCharType="end"/>
      </w:r>
      <w:bookmarkStart w:id="11" w:name="開會時間"/>
      <w:bookmarkEnd w:id="11"/>
      <w:r w:rsidR="00C7404E" w:rsidRPr="00300873">
        <w:rPr>
          <w:rFonts w:hAnsi="標楷體" w:hint="eastAsia"/>
        </w:rPr>
        <w:t>115年6月15日(星期一)</w:t>
      </w:r>
      <w:r w:rsidR="00C7404E" w:rsidRPr="00300873">
        <w:rPr>
          <w:rFonts w:hAnsi="標楷體" w:hint="eastAsia"/>
          <w:b/>
          <w:bCs/>
        </w:rPr>
        <w:t>上午9時30分</w:t>
      </w:r>
      <w:r w:rsidR="00C7404E" w:rsidRPr="00300873">
        <w:rPr>
          <w:rFonts w:hAnsi="標楷體" w:hint="eastAsia"/>
        </w:rPr>
        <w:t>至下午5時30分、115年6月17日(星期三)及6月18日(星期四)上午9時至下午5時30分</w:t>
      </w:r>
      <w:r w:rsidR="00E32B7A" w:rsidRPr="00300873">
        <w:rPr>
          <w:rFonts w:hAnsi="標楷體" w:hint="eastAsia"/>
          <w:b/>
        </w:rPr>
        <w:t>【三天一次會】</w:t>
      </w:r>
    </w:p>
    <w:p w14:paraId="0D6282FC" w14:textId="77777777" w:rsidR="00064D29" w:rsidRPr="00300873" w:rsidRDefault="00064D29" w:rsidP="00850B9F">
      <w:pPr>
        <w:pStyle w:val="af1"/>
        <w:spacing w:line="420" w:lineRule="exact"/>
        <w:rPr>
          <w:rFonts w:hAnsi="標楷體"/>
        </w:rPr>
      </w:pPr>
      <w:r w:rsidRPr="00300873">
        <w:rPr>
          <w:rFonts w:hAnsi="標楷體" w:hint="eastAsia"/>
        </w:rPr>
        <w:t>開會地點：</w:t>
      </w:r>
      <w:bookmarkStart w:id="12" w:name="開會地點"/>
      <w:bookmarkEnd w:id="12"/>
      <w:r w:rsidR="00D00A50" w:rsidRPr="00300873">
        <w:rPr>
          <w:rFonts w:hAnsi="標楷體" w:hint="eastAsia"/>
        </w:rPr>
        <w:t>群賢樓</w:t>
      </w:r>
      <w:r w:rsidR="00D00A50" w:rsidRPr="00300873">
        <w:rPr>
          <w:rFonts w:hAnsi="標楷體"/>
        </w:rPr>
        <w:t>9樓大禮堂</w:t>
      </w:r>
    </w:p>
    <w:p w14:paraId="409AB6AE" w14:textId="28F71A30" w:rsidR="00C7404E" w:rsidRPr="00300873" w:rsidRDefault="00C7404E" w:rsidP="00C7404E">
      <w:pPr>
        <w:pStyle w:val="af2"/>
        <w:spacing w:line="440" w:lineRule="exact"/>
      </w:pPr>
      <w:r w:rsidRPr="00300873">
        <w:rPr>
          <w:rFonts w:hint="eastAsia"/>
        </w:rPr>
        <w:t>主持人：</w:t>
      </w:r>
      <w:bookmarkStart w:id="13" w:name="主席"/>
      <w:bookmarkEnd w:id="13"/>
      <w:r w:rsidRPr="00300873">
        <w:rPr>
          <w:rFonts w:hint="eastAsia"/>
        </w:rPr>
        <w:t>李召集委員</w:t>
      </w:r>
      <w:proofErr w:type="gramStart"/>
      <w:r w:rsidRPr="00300873">
        <w:rPr>
          <w:rFonts w:hint="eastAsia"/>
        </w:rPr>
        <w:t>彥</w:t>
      </w:r>
      <w:proofErr w:type="gramEnd"/>
      <w:r w:rsidRPr="00300873">
        <w:rPr>
          <w:rFonts w:hint="eastAsia"/>
        </w:rPr>
        <w:t>秀（6月1</w:t>
      </w:r>
      <w:r w:rsidRPr="00300873">
        <w:t>5</w:t>
      </w:r>
      <w:r w:rsidRPr="00300873">
        <w:rPr>
          <w:rFonts w:hint="eastAsia"/>
        </w:rPr>
        <w:t>日）</w:t>
      </w:r>
    </w:p>
    <w:p w14:paraId="1747C63B" w14:textId="5CAD5C9B" w:rsidR="00064D29" w:rsidRPr="00300873" w:rsidRDefault="00C7404E" w:rsidP="00C7404E">
      <w:pPr>
        <w:pStyle w:val="af2"/>
        <w:spacing w:line="440" w:lineRule="exact"/>
        <w:ind w:leftChars="530" w:left="1272"/>
      </w:pPr>
      <w:r w:rsidRPr="00300873">
        <w:rPr>
          <w:rFonts w:hint="eastAsia"/>
        </w:rPr>
        <w:t>吳召集委員</w:t>
      </w:r>
      <w:proofErr w:type="gramStart"/>
      <w:r w:rsidRPr="00300873">
        <w:rPr>
          <w:rFonts w:hint="eastAsia"/>
        </w:rPr>
        <w:t>秉</w:t>
      </w:r>
      <w:proofErr w:type="gramEnd"/>
      <w:r w:rsidRPr="00300873">
        <w:rPr>
          <w:rFonts w:hint="eastAsia"/>
        </w:rPr>
        <w:t>叡（6月17日及18日）</w:t>
      </w:r>
    </w:p>
    <w:p w14:paraId="378C8041" w14:textId="50DA11DA" w:rsidR="00064D29" w:rsidRPr="00300873" w:rsidRDefault="00064D29" w:rsidP="00850B9F">
      <w:pPr>
        <w:pStyle w:val="af2"/>
        <w:spacing w:line="420" w:lineRule="exact"/>
        <w:rPr>
          <w:sz w:val="24"/>
        </w:rPr>
      </w:pPr>
      <w:r w:rsidRPr="00300873">
        <w:rPr>
          <w:rFonts w:hint="eastAsia"/>
        </w:rPr>
        <w:t>聯絡人及電話：</w:t>
      </w:r>
      <w:bookmarkStart w:id="14" w:name="聯絡人及電話"/>
      <w:bookmarkEnd w:id="14"/>
      <w:proofErr w:type="gramStart"/>
      <w:r w:rsidR="00F30667" w:rsidRPr="00300873">
        <w:rPr>
          <w:rFonts w:hint="eastAsia"/>
        </w:rPr>
        <w:t>于</w:t>
      </w:r>
      <w:proofErr w:type="gramEnd"/>
      <w:r w:rsidR="00F30667" w:rsidRPr="00300873">
        <w:rPr>
          <w:rFonts w:hint="eastAsia"/>
        </w:rPr>
        <w:t>翊庭  23585567  傳真：23585578</w:t>
      </w:r>
    </w:p>
    <w:p w14:paraId="43293845" w14:textId="77777777" w:rsidR="00C7404E" w:rsidRPr="00300873" w:rsidRDefault="00C7404E" w:rsidP="00C7404E">
      <w:pPr>
        <w:pStyle w:val="af3"/>
        <w:spacing w:line="400" w:lineRule="exact"/>
        <w:ind w:left="1203" w:hangingChars="376" w:hanging="1203"/>
      </w:pPr>
      <w:r w:rsidRPr="00300873">
        <w:t>出席者：</w:t>
      </w:r>
      <w:bookmarkStart w:id="15" w:name="出席者"/>
      <w:bookmarkEnd w:id="15"/>
      <w:r w:rsidRPr="00300873">
        <w:rPr>
          <w:rFonts w:hint="eastAsia"/>
        </w:rPr>
        <w:t>本會委員</w:t>
      </w:r>
    </w:p>
    <w:p w14:paraId="4FC20AE4" w14:textId="1713245A" w:rsidR="005F75B3" w:rsidRPr="00300873" w:rsidRDefault="005F75B3" w:rsidP="00C7404E">
      <w:pPr>
        <w:pStyle w:val="af4"/>
        <w:spacing w:before="0" w:line="400" w:lineRule="exact"/>
        <w:ind w:leftChars="532" w:left="1323" w:hangingChars="15" w:hanging="46"/>
        <w:jc w:val="both"/>
      </w:pPr>
      <w:r w:rsidRPr="00300873">
        <w:rPr>
          <w:rFonts w:hint="eastAsia"/>
          <w:w w:val="96"/>
        </w:rPr>
        <w:t>6月15日</w:t>
      </w:r>
    </w:p>
    <w:p w14:paraId="1F608DB4" w14:textId="100B195B" w:rsidR="00C7404E" w:rsidRPr="00300873" w:rsidRDefault="00C7404E" w:rsidP="00C7404E">
      <w:pPr>
        <w:pStyle w:val="af4"/>
        <w:spacing w:before="0" w:line="400" w:lineRule="exact"/>
        <w:ind w:leftChars="532" w:left="1325" w:hangingChars="15" w:hanging="48"/>
        <w:jc w:val="both"/>
      </w:pPr>
      <w:r w:rsidRPr="00300873">
        <w:rPr>
          <w:rFonts w:hint="eastAsia"/>
        </w:rPr>
        <w:t>（請</w:t>
      </w:r>
      <w:r w:rsidRPr="00300873">
        <w:rPr>
          <w:rFonts w:hint="eastAsia"/>
          <w:bCs/>
        </w:rPr>
        <w:t>賴</w:t>
      </w:r>
      <w:r w:rsidRPr="00300873">
        <w:rPr>
          <w:rFonts w:hint="eastAsia"/>
        </w:rPr>
        <w:t>委員</w:t>
      </w:r>
      <w:r w:rsidRPr="00300873">
        <w:rPr>
          <w:rFonts w:hint="eastAsia"/>
          <w:bCs/>
        </w:rPr>
        <w:t>士葆、李</w:t>
      </w:r>
      <w:r w:rsidRPr="00300873">
        <w:rPr>
          <w:rFonts w:hint="eastAsia"/>
        </w:rPr>
        <w:t>委員</w:t>
      </w:r>
      <w:proofErr w:type="gramStart"/>
      <w:r w:rsidRPr="00300873">
        <w:rPr>
          <w:rFonts w:hint="eastAsia"/>
          <w:bCs/>
        </w:rPr>
        <w:t>彥</w:t>
      </w:r>
      <w:proofErr w:type="gramEnd"/>
      <w:r w:rsidRPr="00300873">
        <w:rPr>
          <w:rFonts w:hint="eastAsia"/>
          <w:bCs/>
        </w:rPr>
        <w:t>秀、</w:t>
      </w:r>
      <w:r w:rsidR="005F75B3" w:rsidRPr="00300873">
        <w:rPr>
          <w:rFonts w:hint="eastAsia"/>
          <w:bCs/>
        </w:rPr>
        <w:t>郭</w:t>
      </w:r>
      <w:r w:rsidRPr="00300873">
        <w:rPr>
          <w:rFonts w:hint="eastAsia"/>
        </w:rPr>
        <w:t>委員</w:t>
      </w:r>
      <w:r w:rsidR="005F75B3" w:rsidRPr="00300873">
        <w:rPr>
          <w:rFonts w:hint="eastAsia"/>
          <w:bCs/>
        </w:rPr>
        <w:t>國文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羅</w:t>
      </w:r>
      <w:r w:rsidRPr="00300873">
        <w:rPr>
          <w:rFonts w:hint="eastAsia"/>
        </w:rPr>
        <w:t>委員</w:t>
      </w:r>
      <w:r w:rsidR="005F75B3" w:rsidRPr="00300873">
        <w:rPr>
          <w:rFonts w:hint="eastAsia"/>
          <w:bCs/>
        </w:rPr>
        <w:t>明才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顏</w:t>
      </w:r>
      <w:r w:rsidRPr="00300873">
        <w:rPr>
          <w:rFonts w:hint="eastAsia"/>
          <w:bCs/>
        </w:rPr>
        <w:t>委員</w:t>
      </w:r>
      <w:r w:rsidR="005F75B3" w:rsidRPr="00300873">
        <w:rPr>
          <w:rFonts w:hint="eastAsia"/>
          <w:bCs/>
        </w:rPr>
        <w:t>寬恒</w:t>
      </w:r>
      <w:r w:rsidRPr="00300873">
        <w:rPr>
          <w:rFonts w:hint="eastAsia"/>
        </w:rPr>
        <w:t>提案要旨說明）</w:t>
      </w:r>
    </w:p>
    <w:p w14:paraId="36299E02" w14:textId="4068BA42" w:rsidR="00C7404E" w:rsidRPr="00300873" w:rsidRDefault="00064D29" w:rsidP="005F75B3">
      <w:pPr>
        <w:pStyle w:val="af4"/>
        <w:spacing w:line="400" w:lineRule="exact"/>
        <w:ind w:left="1312" w:hangingChars="410" w:hanging="1312"/>
      </w:pPr>
      <w:r w:rsidRPr="00300873">
        <w:rPr>
          <w:rFonts w:hint="eastAsia"/>
        </w:rPr>
        <w:t>列席者：</w:t>
      </w:r>
      <w:bookmarkStart w:id="16" w:name="列席者"/>
      <w:bookmarkEnd w:id="16"/>
      <w:r w:rsidR="00C7404E" w:rsidRPr="00300873">
        <w:rPr>
          <w:rFonts w:hint="eastAsia"/>
        </w:rPr>
        <w:t>本院其他委員會委員</w:t>
      </w:r>
    </w:p>
    <w:p w14:paraId="744C06E4" w14:textId="1D9FDC02" w:rsidR="005F75B3" w:rsidRPr="00300873" w:rsidRDefault="005F75B3" w:rsidP="00F30667">
      <w:pPr>
        <w:pStyle w:val="af4"/>
        <w:spacing w:before="0" w:line="380" w:lineRule="exact"/>
        <w:ind w:leftChars="531" w:left="1274" w:firstLine="0"/>
      </w:pPr>
      <w:r w:rsidRPr="00300873">
        <w:rPr>
          <w:rFonts w:hint="eastAsia"/>
          <w:w w:val="96"/>
        </w:rPr>
        <w:t>6月15日</w:t>
      </w:r>
    </w:p>
    <w:p w14:paraId="583206D7" w14:textId="5D92DB8D" w:rsidR="00C7404E" w:rsidRPr="00300873" w:rsidRDefault="00C7404E" w:rsidP="00C7404E">
      <w:pPr>
        <w:pStyle w:val="af4"/>
        <w:spacing w:before="0" w:line="400" w:lineRule="exact"/>
        <w:ind w:leftChars="532" w:left="1325" w:hangingChars="15" w:hanging="48"/>
        <w:jc w:val="both"/>
      </w:pPr>
      <w:r w:rsidRPr="00300873">
        <w:rPr>
          <w:rFonts w:hint="eastAsia"/>
        </w:rPr>
        <w:t>（請</w:t>
      </w:r>
      <w:r w:rsidR="005F75B3" w:rsidRPr="00300873">
        <w:rPr>
          <w:rFonts w:hint="eastAsia"/>
          <w:bCs/>
        </w:rPr>
        <w:t>台灣民眾黨黨團代表、國民黨黨團代表、柯</w:t>
      </w:r>
      <w:r w:rsidRPr="00300873">
        <w:rPr>
          <w:rFonts w:hint="eastAsia"/>
        </w:rPr>
        <w:t>委員</w:t>
      </w:r>
      <w:r w:rsidR="005F75B3" w:rsidRPr="00300873">
        <w:rPr>
          <w:rFonts w:hint="eastAsia"/>
          <w:bCs/>
        </w:rPr>
        <w:t>志恩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陳</w:t>
      </w:r>
      <w:r w:rsidRPr="00300873">
        <w:rPr>
          <w:rFonts w:hint="eastAsia"/>
        </w:rPr>
        <w:t>委員</w:t>
      </w:r>
      <w:proofErr w:type="gramStart"/>
      <w:r w:rsidR="005F75B3" w:rsidRPr="00300873">
        <w:rPr>
          <w:rFonts w:hint="eastAsia"/>
          <w:bCs/>
        </w:rPr>
        <w:t>菁</w:t>
      </w:r>
      <w:proofErr w:type="gramEnd"/>
      <w:r w:rsidR="005F75B3" w:rsidRPr="00300873">
        <w:rPr>
          <w:rFonts w:hint="eastAsia"/>
          <w:bCs/>
        </w:rPr>
        <w:t>徽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張</w:t>
      </w:r>
      <w:r w:rsidRPr="00300873">
        <w:rPr>
          <w:rFonts w:hint="eastAsia"/>
        </w:rPr>
        <w:t>委員</w:t>
      </w:r>
      <w:r w:rsidR="005F75B3" w:rsidRPr="00300873">
        <w:rPr>
          <w:rFonts w:hint="eastAsia"/>
          <w:bCs/>
        </w:rPr>
        <w:t>智倫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徐</w:t>
      </w:r>
      <w:r w:rsidRPr="00300873">
        <w:rPr>
          <w:rFonts w:hint="eastAsia"/>
        </w:rPr>
        <w:t>委員</w:t>
      </w:r>
      <w:r w:rsidR="005F75B3" w:rsidRPr="00300873">
        <w:rPr>
          <w:rFonts w:hint="eastAsia"/>
          <w:bCs/>
        </w:rPr>
        <w:t>巧芯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王</w:t>
      </w:r>
      <w:r w:rsidRPr="00300873">
        <w:rPr>
          <w:rFonts w:hint="eastAsia"/>
        </w:rPr>
        <w:t>委員</w:t>
      </w:r>
      <w:r w:rsidR="005F75B3" w:rsidRPr="00300873">
        <w:rPr>
          <w:rFonts w:hint="eastAsia"/>
          <w:bCs/>
        </w:rPr>
        <w:t>義川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王</w:t>
      </w:r>
      <w:r w:rsidRPr="00300873">
        <w:rPr>
          <w:rFonts w:hint="eastAsia"/>
        </w:rPr>
        <w:t>委員</w:t>
      </w:r>
      <w:r w:rsidR="005F75B3" w:rsidRPr="00300873">
        <w:rPr>
          <w:rFonts w:hint="eastAsia"/>
          <w:bCs/>
        </w:rPr>
        <w:t>鴻薇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羅</w:t>
      </w:r>
      <w:r w:rsidRPr="00300873">
        <w:rPr>
          <w:rFonts w:hint="eastAsia"/>
        </w:rPr>
        <w:t>委員</w:t>
      </w:r>
      <w:r w:rsidR="005F75B3" w:rsidRPr="00300873">
        <w:rPr>
          <w:rFonts w:hint="eastAsia"/>
          <w:bCs/>
        </w:rPr>
        <w:t>廷瑋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王</w:t>
      </w:r>
      <w:r w:rsidRPr="00300873">
        <w:rPr>
          <w:rFonts w:hint="eastAsia"/>
        </w:rPr>
        <w:t>委員</w:t>
      </w:r>
      <w:r w:rsidR="005F75B3" w:rsidRPr="00300873">
        <w:rPr>
          <w:rFonts w:hint="eastAsia"/>
          <w:bCs/>
        </w:rPr>
        <w:t>正旭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謝</w:t>
      </w:r>
      <w:r w:rsidRPr="00300873">
        <w:rPr>
          <w:rFonts w:hint="eastAsia"/>
        </w:rPr>
        <w:t>委員</w:t>
      </w:r>
      <w:r w:rsidR="005F75B3" w:rsidRPr="00300873">
        <w:rPr>
          <w:rFonts w:hint="eastAsia"/>
          <w:bCs/>
        </w:rPr>
        <w:t>龍介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廖</w:t>
      </w:r>
      <w:r w:rsidRPr="00300873">
        <w:rPr>
          <w:rFonts w:hint="eastAsia"/>
          <w:bCs/>
        </w:rPr>
        <w:t>委員</w:t>
      </w:r>
      <w:r w:rsidR="005F75B3" w:rsidRPr="00300873">
        <w:rPr>
          <w:rFonts w:hint="eastAsia"/>
          <w:bCs/>
        </w:rPr>
        <w:t>偉翔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許</w:t>
      </w:r>
      <w:r w:rsidRPr="00300873">
        <w:rPr>
          <w:rFonts w:hint="eastAsia"/>
          <w:bCs/>
        </w:rPr>
        <w:t>委員</w:t>
      </w:r>
      <w:r w:rsidR="005F75B3" w:rsidRPr="00300873">
        <w:rPr>
          <w:rFonts w:hint="eastAsia"/>
          <w:bCs/>
        </w:rPr>
        <w:t>宇甄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翁</w:t>
      </w:r>
      <w:r w:rsidRPr="00300873">
        <w:rPr>
          <w:rFonts w:hint="eastAsia"/>
          <w:bCs/>
        </w:rPr>
        <w:t>委員</w:t>
      </w:r>
      <w:r w:rsidR="005F75B3" w:rsidRPr="00300873">
        <w:rPr>
          <w:rFonts w:hint="eastAsia"/>
          <w:bCs/>
        </w:rPr>
        <w:t>曉玲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林</w:t>
      </w:r>
      <w:r w:rsidRPr="00300873">
        <w:rPr>
          <w:rFonts w:hint="eastAsia"/>
          <w:bCs/>
        </w:rPr>
        <w:t>委員</w:t>
      </w:r>
      <w:r w:rsidR="005F75B3" w:rsidRPr="00300873">
        <w:rPr>
          <w:rFonts w:hint="eastAsia"/>
          <w:bCs/>
        </w:rPr>
        <w:t>倩綺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邱</w:t>
      </w:r>
      <w:r w:rsidRPr="00300873">
        <w:rPr>
          <w:rFonts w:hint="eastAsia"/>
          <w:bCs/>
        </w:rPr>
        <w:t>委員</w:t>
      </w:r>
      <w:r w:rsidR="005F75B3" w:rsidRPr="00300873">
        <w:rPr>
          <w:rFonts w:hint="eastAsia"/>
          <w:bCs/>
        </w:rPr>
        <w:t>鎮軍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洪</w:t>
      </w:r>
      <w:r w:rsidRPr="00300873">
        <w:rPr>
          <w:rFonts w:hint="eastAsia"/>
          <w:bCs/>
        </w:rPr>
        <w:t>委員</w:t>
      </w:r>
      <w:r w:rsidR="005F75B3" w:rsidRPr="00300873">
        <w:rPr>
          <w:rFonts w:hint="eastAsia"/>
          <w:bCs/>
        </w:rPr>
        <w:t>孟楷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羅</w:t>
      </w:r>
      <w:r w:rsidRPr="00300873">
        <w:rPr>
          <w:rFonts w:hint="eastAsia"/>
          <w:bCs/>
        </w:rPr>
        <w:t>委員</w:t>
      </w:r>
      <w:r w:rsidR="005F75B3" w:rsidRPr="00300873">
        <w:rPr>
          <w:rFonts w:hint="eastAsia"/>
          <w:bCs/>
        </w:rPr>
        <w:t>智強</w:t>
      </w:r>
      <w:r w:rsidRPr="00300873">
        <w:rPr>
          <w:rFonts w:hint="eastAsia"/>
          <w:bCs/>
        </w:rPr>
        <w:t>、</w:t>
      </w:r>
      <w:r w:rsidR="005F75B3" w:rsidRPr="00300873">
        <w:rPr>
          <w:rFonts w:hint="eastAsia"/>
          <w:bCs/>
        </w:rPr>
        <w:t>蔡</w:t>
      </w:r>
      <w:r w:rsidRPr="00300873">
        <w:rPr>
          <w:rFonts w:hint="eastAsia"/>
          <w:bCs/>
        </w:rPr>
        <w:t>委員</w:t>
      </w:r>
      <w:r w:rsidR="005F75B3" w:rsidRPr="00300873">
        <w:rPr>
          <w:rFonts w:hint="eastAsia"/>
          <w:bCs/>
        </w:rPr>
        <w:t>春綢</w:t>
      </w:r>
      <w:r w:rsidRPr="00300873">
        <w:rPr>
          <w:rFonts w:hint="eastAsia"/>
        </w:rPr>
        <w:t>提案要旨說明）</w:t>
      </w:r>
    </w:p>
    <w:p w14:paraId="7B196873" w14:textId="6D96993F" w:rsidR="00F30667" w:rsidRPr="00300873" w:rsidRDefault="0048331E" w:rsidP="00F30667">
      <w:pPr>
        <w:pStyle w:val="af4"/>
        <w:spacing w:before="0" w:line="380" w:lineRule="exact"/>
        <w:ind w:leftChars="531" w:left="1274" w:firstLine="0"/>
        <w:rPr>
          <w:color w:val="000000" w:themeColor="text1"/>
        </w:rPr>
      </w:pPr>
      <w:r w:rsidRPr="00300873">
        <w:rPr>
          <w:rFonts w:hint="eastAsia"/>
        </w:rPr>
        <w:t>財政部</w:t>
      </w:r>
      <w:proofErr w:type="gramStart"/>
      <w:r w:rsidRPr="00300873">
        <w:rPr>
          <w:rFonts w:hint="eastAsia"/>
        </w:rPr>
        <w:t>莊部長翠雲</w:t>
      </w:r>
      <w:proofErr w:type="gramEnd"/>
      <w:r w:rsidRPr="00300873">
        <w:rPr>
          <w:rFonts w:hint="eastAsia"/>
        </w:rPr>
        <w:t>、</w:t>
      </w:r>
      <w:r w:rsidR="00C363DE" w:rsidRPr="00300873">
        <w:rPr>
          <w:rFonts w:hint="eastAsia"/>
          <w:color w:val="000000" w:themeColor="text1"/>
        </w:rPr>
        <w:t>金融</w:t>
      </w:r>
      <w:r w:rsidR="00C363DE" w:rsidRPr="00300873">
        <w:rPr>
          <w:rFonts w:hint="eastAsia"/>
        </w:rPr>
        <w:t>監督管理委員會</w:t>
      </w:r>
      <w:r w:rsidRPr="00300873">
        <w:rPr>
          <w:rFonts w:hint="eastAsia"/>
        </w:rPr>
        <w:t>、衛生福利部、教育部、銓敘部、勞動部、國防部、農業部、法務部</w:t>
      </w:r>
    </w:p>
    <w:p w14:paraId="18C8F06D" w14:textId="42F77D6F" w:rsidR="00F30667" w:rsidRPr="00300873" w:rsidRDefault="0048331E" w:rsidP="00F30667">
      <w:pPr>
        <w:pStyle w:val="af4"/>
        <w:spacing w:before="0" w:line="380" w:lineRule="exact"/>
        <w:ind w:leftChars="531" w:left="1274" w:firstLine="0"/>
        <w:rPr>
          <w:color w:val="000000" w:themeColor="text1"/>
        </w:rPr>
      </w:pPr>
      <w:r w:rsidRPr="00300873">
        <w:rPr>
          <w:rFonts w:hint="eastAsia"/>
          <w:w w:val="96"/>
        </w:rPr>
        <w:t>6</w:t>
      </w:r>
      <w:r w:rsidR="00F30667" w:rsidRPr="00300873">
        <w:rPr>
          <w:rFonts w:hint="eastAsia"/>
          <w:w w:val="96"/>
        </w:rPr>
        <w:t>月1</w:t>
      </w:r>
      <w:r w:rsidRPr="00300873">
        <w:rPr>
          <w:rFonts w:hint="eastAsia"/>
          <w:w w:val="96"/>
        </w:rPr>
        <w:t>7</w:t>
      </w:r>
      <w:r w:rsidR="00F30667" w:rsidRPr="00300873">
        <w:rPr>
          <w:rFonts w:hint="eastAsia"/>
          <w:w w:val="96"/>
        </w:rPr>
        <w:t>日</w:t>
      </w:r>
      <w:r w:rsidRPr="00300873">
        <w:rPr>
          <w:rFonts w:hint="eastAsia"/>
          <w:w w:val="96"/>
        </w:rPr>
        <w:t>及6月18日</w:t>
      </w:r>
    </w:p>
    <w:p w14:paraId="01A35407" w14:textId="4B78F42D" w:rsidR="00064D29" w:rsidRPr="00300873" w:rsidRDefault="0048331E" w:rsidP="00F30667">
      <w:pPr>
        <w:pStyle w:val="af4"/>
        <w:spacing w:before="0" w:line="380" w:lineRule="exact"/>
        <w:ind w:leftChars="531" w:left="1274" w:firstLine="0"/>
      </w:pPr>
      <w:r w:rsidRPr="00300873">
        <w:rPr>
          <w:rFonts w:hint="eastAsia"/>
          <w:color w:val="000000" w:themeColor="text1"/>
        </w:rPr>
        <w:t>財政部</w:t>
      </w:r>
      <w:proofErr w:type="gramStart"/>
      <w:r w:rsidRPr="00300873">
        <w:rPr>
          <w:rFonts w:hint="eastAsia"/>
          <w:color w:val="000000" w:themeColor="text1"/>
        </w:rPr>
        <w:t>莊部長翠雲</w:t>
      </w:r>
      <w:proofErr w:type="gramEnd"/>
      <w:r w:rsidRPr="00300873">
        <w:rPr>
          <w:rFonts w:hint="eastAsia"/>
          <w:color w:val="000000" w:themeColor="text1"/>
        </w:rPr>
        <w:t>、行政院主計總處</w:t>
      </w:r>
    </w:p>
    <w:p w14:paraId="71DB3614" w14:textId="77777777" w:rsidR="00064D29" w:rsidRPr="00300873" w:rsidRDefault="00064D29" w:rsidP="0002208E">
      <w:pPr>
        <w:pStyle w:val="af6"/>
        <w:spacing w:line="400" w:lineRule="exact"/>
        <w:ind w:left="963" w:hangingChars="301" w:hanging="963"/>
        <w:rPr>
          <w:rFonts w:hAnsi="標楷體"/>
          <w:sz w:val="32"/>
          <w:szCs w:val="32"/>
        </w:rPr>
      </w:pPr>
      <w:r w:rsidRPr="00300873">
        <w:rPr>
          <w:rFonts w:hAnsi="標楷體" w:hint="eastAsia"/>
          <w:sz w:val="32"/>
          <w:szCs w:val="32"/>
        </w:rPr>
        <w:t>副本：</w:t>
      </w:r>
      <w:bookmarkStart w:id="17" w:name="副本"/>
      <w:bookmarkEnd w:id="17"/>
      <w:r w:rsidR="00724101" w:rsidRPr="00300873">
        <w:rPr>
          <w:rFonts w:hAnsi="標楷體" w:hint="eastAsia"/>
          <w:sz w:val="32"/>
          <w:szCs w:val="32"/>
        </w:rPr>
        <w:t>本院各相關單位、本院各黨團</w:t>
      </w:r>
    </w:p>
    <w:p w14:paraId="01B69D8C" w14:textId="77777777" w:rsidR="00064D29" w:rsidRPr="00300873" w:rsidRDefault="00064D29" w:rsidP="0002208E">
      <w:pPr>
        <w:pStyle w:val="af6"/>
        <w:spacing w:line="400" w:lineRule="exact"/>
        <w:rPr>
          <w:rFonts w:hAnsi="標楷體"/>
          <w:sz w:val="32"/>
          <w:szCs w:val="32"/>
        </w:rPr>
      </w:pPr>
      <w:r w:rsidRPr="00300873">
        <w:rPr>
          <w:rFonts w:hAnsi="標楷體" w:hint="eastAsia"/>
          <w:sz w:val="32"/>
          <w:szCs w:val="32"/>
        </w:rPr>
        <w:t>備註：</w:t>
      </w:r>
      <w:bookmarkStart w:id="18" w:name="備註"/>
      <w:bookmarkEnd w:id="18"/>
    </w:p>
    <w:p w14:paraId="4BAEA2EE" w14:textId="6099DFB1" w:rsidR="00BA4D44" w:rsidRPr="00300873" w:rsidRDefault="00BA4D44" w:rsidP="0002208E">
      <w:pPr>
        <w:pStyle w:val="space1"/>
        <w:numPr>
          <w:ilvl w:val="0"/>
          <w:numId w:val="3"/>
        </w:numPr>
        <w:spacing w:line="400" w:lineRule="exact"/>
        <w:ind w:left="966" w:hanging="644"/>
        <w:jc w:val="both"/>
        <w:rPr>
          <w:sz w:val="32"/>
          <w:szCs w:val="32"/>
        </w:rPr>
      </w:pPr>
      <w:bookmarkStart w:id="19" w:name="備註1"/>
      <w:r w:rsidRPr="00300873">
        <w:rPr>
          <w:rFonts w:hint="eastAsia"/>
          <w:sz w:val="32"/>
          <w:szCs w:val="32"/>
        </w:rPr>
        <w:t>6月15日委員登記發言時間及方式，依本院議事規則第60條規定辦理：</w:t>
      </w:r>
    </w:p>
    <w:p w14:paraId="05AD5084" w14:textId="60A443E1" w:rsidR="00BA4D44" w:rsidRPr="00300873" w:rsidRDefault="00BA4D44" w:rsidP="0002208E">
      <w:pPr>
        <w:pStyle w:val="space1"/>
        <w:numPr>
          <w:ilvl w:val="1"/>
          <w:numId w:val="3"/>
        </w:numPr>
        <w:spacing w:line="400" w:lineRule="exact"/>
        <w:ind w:left="1276" w:hanging="940"/>
        <w:jc w:val="both"/>
        <w:rPr>
          <w:sz w:val="32"/>
          <w:szCs w:val="32"/>
        </w:rPr>
      </w:pPr>
      <w:r w:rsidRPr="00300873">
        <w:rPr>
          <w:rFonts w:hint="eastAsia"/>
          <w:b/>
          <w:bCs/>
          <w:sz w:val="32"/>
          <w:szCs w:val="32"/>
        </w:rPr>
        <w:t>上午8時</w:t>
      </w:r>
      <w:r w:rsidR="000F2EA3" w:rsidRPr="00300873">
        <w:rPr>
          <w:rFonts w:hint="eastAsia"/>
          <w:b/>
          <w:bCs/>
          <w:sz w:val="32"/>
          <w:szCs w:val="32"/>
        </w:rPr>
        <w:t>30分</w:t>
      </w:r>
      <w:r w:rsidRPr="00300873">
        <w:rPr>
          <w:rFonts w:hint="eastAsia"/>
          <w:b/>
          <w:bCs/>
          <w:sz w:val="32"/>
          <w:szCs w:val="32"/>
        </w:rPr>
        <w:t>至9時</w:t>
      </w:r>
      <w:r w:rsidR="000F2EA3" w:rsidRPr="00300873">
        <w:rPr>
          <w:rFonts w:hint="eastAsia"/>
          <w:b/>
          <w:bCs/>
          <w:sz w:val="32"/>
          <w:szCs w:val="32"/>
        </w:rPr>
        <w:t>30分</w:t>
      </w:r>
      <w:r w:rsidRPr="00300873">
        <w:rPr>
          <w:rFonts w:hint="eastAsia"/>
          <w:sz w:val="32"/>
          <w:szCs w:val="32"/>
        </w:rPr>
        <w:t>，出席委員在會場親自簽到後，依序登記於優先發言登記表(甲)；列席委員在會場親自簽到後依序登記於發言登記表(乙)，並準時於上午</w:t>
      </w:r>
      <w:r w:rsidR="000F2EA3" w:rsidRPr="00300873">
        <w:rPr>
          <w:rFonts w:hint="eastAsia"/>
          <w:b/>
          <w:bCs/>
          <w:sz w:val="32"/>
          <w:szCs w:val="32"/>
        </w:rPr>
        <w:t>9時30分</w:t>
      </w:r>
      <w:r w:rsidRPr="00300873">
        <w:rPr>
          <w:rFonts w:hint="eastAsia"/>
          <w:sz w:val="32"/>
          <w:szCs w:val="32"/>
        </w:rPr>
        <w:t>不經唱名依序列於前項優先發言登記表(甲)之後。</w:t>
      </w:r>
    </w:p>
    <w:p w14:paraId="64F69970" w14:textId="60BB06F3" w:rsidR="00BA4D44" w:rsidRPr="00300873" w:rsidRDefault="00BA4D44" w:rsidP="0002208E">
      <w:pPr>
        <w:pStyle w:val="space1"/>
        <w:numPr>
          <w:ilvl w:val="1"/>
          <w:numId w:val="3"/>
        </w:numPr>
        <w:spacing w:line="400" w:lineRule="exact"/>
        <w:ind w:left="1276" w:hanging="940"/>
        <w:jc w:val="both"/>
        <w:rPr>
          <w:sz w:val="32"/>
          <w:szCs w:val="32"/>
        </w:rPr>
      </w:pPr>
      <w:r w:rsidRPr="00300873">
        <w:rPr>
          <w:rFonts w:hint="eastAsia"/>
          <w:sz w:val="32"/>
          <w:szCs w:val="32"/>
        </w:rPr>
        <w:t>上午</w:t>
      </w:r>
      <w:r w:rsidR="000F2EA3" w:rsidRPr="00300873">
        <w:rPr>
          <w:rFonts w:hint="eastAsia"/>
          <w:b/>
          <w:bCs/>
          <w:sz w:val="32"/>
          <w:szCs w:val="32"/>
        </w:rPr>
        <w:t>9時30分</w:t>
      </w:r>
      <w:r w:rsidRPr="00300873">
        <w:rPr>
          <w:rFonts w:hint="eastAsia"/>
          <w:sz w:val="32"/>
          <w:szCs w:val="32"/>
        </w:rPr>
        <w:t>以後，不分出、列席委員，均親自依序於其後繼續登記。</w:t>
      </w:r>
    </w:p>
    <w:bookmarkEnd w:id="19"/>
    <w:p w14:paraId="30C1B48F" w14:textId="3E26E42B" w:rsidR="0002208E" w:rsidRPr="00300873" w:rsidRDefault="00C363DE" w:rsidP="002D30BA">
      <w:pPr>
        <w:pStyle w:val="space1"/>
        <w:numPr>
          <w:ilvl w:val="0"/>
          <w:numId w:val="3"/>
        </w:numPr>
        <w:spacing w:line="400" w:lineRule="exact"/>
        <w:ind w:left="966" w:hanging="644"/>
        <w:jc w:val="both"/>
        <w:rPr>
          <w:sz w:val="32"/>
          <w:szCs w:val="32"/>
        </w:rPr>
      </w:pPr>
      <w:r w:rsidRPr="00300873">
        <w:rPr>
          <w:rFonts w:hint="eastAsia"/>
          <w:sz w:val="32"/>
          <w:szCs w:val="32"/>
        </w:rPr>
        <w:lastRenderedPageBreak/>
        <w:t>請各列席機關單位將本次會議資料電子檔（含會後臨時提案、口頭質詢答復），利用貴單位之政府單位憑證(GCA卡)及本發文</w:t>
      </w:r>
      <w:proofErr w:type="gramStart"/>
      <w:r w:rsidRPr="00300873">
        <w:rPr>
          <w:rFonts w:hint="eastAsia"/>
          <w:sz w:val="32"/>
          <w:szCs w:val="32"/>
        </w:rPr>
        <w:t>文</w:t>
      </w:r>
      <w:proofErr w:type="gramEnd"/>
      <w:r w:rsidRPr="00300873">
        <w:rPr>
          <w:rFonts w:hint="eastAsia"/>
          <w:sz w:val="32"/>
          <w:szCs w:val="32"/>
        </w:rPr>
        <w:t>號上傳至「議事暨公報資訊網(https://ppg.ly.gov.tw)」之「外機關上傳」，上傳檔案需為可編修之PDF檔案</w:t>
      </w:r>
      <w:proofErr w:type="gramStart"/>
      <w:r w:rsidRPr="00300873">
        <w:rPr>
          <w:rFonts w:hint="eastAsia"/>
          <w:sz w:val="32"/>
          <w:szCs w:val="32"/>
        </w:rPr>
        <w:t>（</w:t>
      </w:r>
      <w:proofErr w:type="gramEnd"/>
      <w:r w:rsidRPr="00300873">
        <w:rPr>
          <w:rFonts w:hint="eastAsia"/>
          <w:sz w:val="32"/>
          <w:szCs w:val="32"/>
        </w:rPr>
        <w:t>聯絡電話：2358-5858分機1733</w:t>
      </w:r>
      <w:proofErr w:type="gramStart"/>
      <w:r w:rsidRPr="00300873">
        <w:rPr>
          <w:rFonts w:hint="eastAsia"/>
          <w:sz w:val="32"/>
          <w:szCs w:val="32"/>
        </w:rPr>
        <w:t>）</w:t>
      </w:r>
      <w:proofErr w:type="gramEnd"/>
      <w:r w:rsidRPr="00300873">
        <w:rPr>
          <w:sz w:val="32"/>
          <w:szCs w:val="32"/>
        </w:rPr>
        <w:t>。</w:t>
      </w:r>
    </w:p>
    <w:p w14:paraId="230F16F6" w14:textId="77777777" w:rsidR="0002208E" w:rsidRPr="00300873" w:rsidRDefault="0002208E" w:rsidP="0002208E">
      <w:pPr>
        <w:pStyle w:val="space1"/>
        <w:numPr>
          <w:ilvl w:val="0"/>
          <w:numId w:val="3"/>
        </w:numPr>
        <w:spacing w:line="400" w:lineRule="exact"/>
        <w:ind w:left="966" w:hanging="644"/>
        <w:jc w:val="both"/>
        <w:rPr>
          <w:sz w:val="32"/>
          <w:szCs w:val="32"/>
        </w:rPr>
      </w:pPr>
      <w:r w:rsidRPr="00300873">
        <w:rPr>
          <w:rFonts w:hint="eastAsia"/>
          <w:sz w:val="32"/>
          <w:szCs w:val="32"/>
        </w:rPr>
        <w:t>各列席單位口頭報告之書面資料、電子檔及列席官員名單，請依下列方式辦理：</w:t>
      </w:r>
    </w:p>
    <w:p w14:paraId="14F0AB3E" w14:textId="076EF814" w:rsidR="0002208E" w:rsidRPr="00300873" w:rsidRDefault="00C363DE" w:rsidP="0002208E">
      <w:pPr>
        <w:pStyle w:val="space1"/>
        <w:numPr>
          <w:ilvl w:val="1"/>
          <w:numId w:val="3"/>
        </w:numPr>
        <w:spacing w:line="400" w:lineRule="exact"/>
        <w:ind w:left="1386" w:hanging="980"/>
        <w:jc w:val="both"/>
        <w:rPr>
          <w:sz w:val="32"/>
          <w:szCs w:val="32"/>
        </w:rPr>
      </w:pPr>
      <w:r w:rsidRPr="00300873">
        <w:rPr>
          <w:rFonts w:hint="eastAsia"/>
          <w:sz w:val="32"/>
          <w:szCs w:val="32"/>
        </w:rPr>
        <w:t>書面資料</w:t>
      </w:r>
      <w:r w:rsidR="00BA4D44" w:rsidRPr="00300873">
        <w:rPr>
          <w:rFonts w:hint="eastAsia"/>
          <w:sz w:val="32"/>
          <w:szCs w:val="32"/>
        </w:rPr>
        <w:t>180份</w:t>
      </w:r>
      <w:r w:rsidR="0080074E" w:rsidRPr="00300873">
        <w:rPr>
          <w:rFonts w:hint="eastAsia"/>
          <w:sz w:val="32"/>
          <w:szCs w:val="32"/>
        </w:rPr>
        <w:t>（</w:t>
      </w:r>
      <w:r w:rsidR="00BA4D44" w:rsidRPr="00300873">
        <w:rPr>
          <w:rFonts w:hint="eastAsia"/>
          <w:sz w:val="32"/>
          <w:szCs w:val="32"/>
        </w:rPr>
        <w:t>6</w:t>
      </w:r>
      <w:r w:rsidR="0080074E" w:rsidRPr="00300873">
        <w:rPr>
          <w:rFonts w:hint="eastAsia"/>
          <w:sz w:val="32"/>
          <w:szCs w:val="32"/>
        </w:rPr>
        <w:t>月15日）</w:t>
      </w:r>
      <w:r w:rsidRPr="00300873">
        <w:rPr>
          <w:rFonts w:hint="eastAsia"/>
          <w:sz w:val="32"/>
          <w:szCs w:val="32"/>
        </w:rPr>
        <w:t>於開會前</w:t>
      </w:r>
      <w:r w:rsidRPr="00300873">
        <w:rPr>
          <w:sz w:val="32"/>
          <w:szCs w:val="32"/>
        </w:rPr>
        <w:t>1</w:t>
      </w:r>
      <w:r w:rsidRPr="00300873">
        <w:rPr>
          <w:rFonts w:hint="eastAsia"/>
          <w:sz w:val="32"/>
          <w:szCs w:val="32"/>
        </w:rPr>
        <w:t>日送至本會，</w:t>
      </w:r>
      <w:r w:rsidR="00BA4D44" w:rsidRPr="00300873">
        <w:rPr>
          <w:rFonts w:hint="eastAsia"/>
          <w:sz w:val="32"/>
          <w:szCs w:val="32"/>
        </w:rPr>
        <w:t>並將電子檔傳至本會各委員研究室、</w:t>
      </w:r>
      <w:hyperlink r:id="rId8" w:history="1">
        <w:r w:rsidR="00E041E2" w:rsidRPr="00300873">
          <w:rPr>
            <w:rStyle w:val="ab"/>
            <w:rFonts w:hint="eastAsia"/>
            <w:color w:val="auto"/>
            <w:sz w:val="32"/>
            <w:szCs w:val="32"/>
            <w:u w:val="none"/>
          </w:rPr>
          <w:t>蔡研究員ly20649@ly.gov.tw</w:t>
        </w:r>
      </w:hyperlink>
      <w:r w:rsidR="00E041E2" w:rsidRPr="00300873">
        <w:rPr>
          <w:rFonts w:hint="eastAsia"/>
          <w:sz w:val="32"/>
          <w:szCs w:val="32"/>
        </w:rPr>
        <w:t>、鄧編審ly20671@ly.gov.tw</w:t>
      </w:r>
      <w:r w:rsidR="00BA4D44" w:rsidRPr="00300873">
        <w:rPr>
          <w:rFonts w:hint="eastAsia"/>
          <w:sz w:val="32"/>
          <w:szCs w:val="32"/>
        </w:rPr>
        <w:t>及dtp@ly.gov.tw</w:t>
      </w:r>
      <w:r w:rsidRPr="00300873">
        <w:rPr>
          <w:rFonts w:hint="eastAsia"/>
          <w:sz w:val="32"/>
          <w:szCs w:val="32"/>
        </w:rPr>
        <w:t>。</w:t>
      </w:r>
    </w:p>
    <w:p w14:paraId="6FE63520" w14:textId="40C2E41D" w:rsidR="0002208E" w:rsidRPr="00300873" w:rsidRDefault="00C363DE" w:rsidP="0002208E">
      <w:pPr>
        <w:pStyle w:val="space1"/>
        <w:numPr>
          <w:ilvl w:val="1"/>
          <w:numId w:val="3"/>
        </w:numPr>
        <w:spacing w:line="400" w:lineRule="exact"/>
        <w:ind w:left="1358" w:hanging="966"/>
        <w:jc w:val="both"/>
        <w:rPr>
          <w:sz w:val="32"/>
          <w:szCs w:val="32"/>
        </w:rPr>
      </w:pPr>
      <w:r w:rsidRPr="00300873">
        <w:rPr>
          <w:rFonts w:hint="eastAsia"/>
          <w:sz w:val="32"/>
          <w:szCs w:val="32"/>
        </w:rPr>
        <w:t>各單位列席名單電子檔應於開會前</w:t>
      </w:r>
      <w:r w:rsidRPr="00300873">
        <w:rPr>
          <w:sz w:val="32"/>
          <w:szCs w:val="32"/>
        </w:rPr>
        <w:t>1</w:t>
      </w:r>
      <w:r w:rsidRPr="00300873">
        <w:rPr>
          <w:rFonts w:hint="eastAsia"/>
          <w:sz w:val="32"/>
          <w:szCs w:val="32"/>
        </w:rPr>
        <w:t>日傳至ly20988@ly.gov.tw(經辦人：</w:t>
      </w:r>
      <w:proofErr w:type="gramStart"/>
      <w:r w:rsidRPr="00300873">
        <w:rPr>
          <w:rFonts w:hint="eastAsia"/>
          <w:sz w:val="32"/>
          <w:szCs w:val="32"/>
        </w:rPr>
        <w:t>林薦任科員采陵</w:t>
      </w:r>
      <w:proofErr w:type="gramEnd"/>
      <w:r w:rsidRPr="00300873">
        <w:rPr>
          <w:rFonts w:hint="eastAsia"/>
          <w:sz w:val="32"/>
          <w:szCs w:val="32"/>
        </w:rPr>
        <w:t>，聯絡電話:2358-5586)。</w:t>
      </w:r>
    </w:p>
    <w:p w14:paraId="6D90F107" w14:textId="77777777" w:rsidR="0002208E" w:rsidRPr="00300873" w:rsidRDefault="0002208E" w:rsidP="0002208E">
      <w:pPr>
        <w:pStyle w:val="space1"/>
        <w:numPr>
          <w:ilvl w:val="0"/>
          <w:numId w:val="3"/>
        </w:numPr>
        <w:spacing w:line="400" w:lineRule="exact"/>
        <w:ind w:left="993" w:hanging="657"/>
        <w:jc w:val="both"/>
        <w:rPr>
          <w:sz w:val="32"/>
          <w:szCs w:val="32"/>
        </w:rPr>
      </w:pPr>
      <w:r w:rsidRPr="00300873">
        <w:rPr>
          <w:rFonts w:hint="eastAsia"/>
          <w:sz w:val="32"/>
          <w:szCs w:val="32"/>
        </w:rPr>
        <w:t>各列席機關單位(機構)</w:t>
      </w:r>
      <w:proofErr w:type="gramStart"/>
      <w:r w:rsidRPr="00300873">
        <w:rPr>
          <w:rFonts w:hint="eastAsia"/>
          <w:sz w:val="32"/>
          <w:szCs w:val="32"/>
        </w:rPr>
        <w:t>均應經</w:t>
      </w:r>
      <w:proofErr w:type="gramEnd"/>
      <w:r w:rsidRPr="00300873">
        <w:rPr>
          <w:rFonts w:hint="eastAsia"/>
          <w:sz w:val="32"/>
          <w:szCs w:val="32"/>
        </w:rPr>
        <w:t>輪值召集委員同意後，才得指定代理人列席；未經同意而未列席或擅自指定他人列席，一律視同無故缺席。</w:t>
      </w:r>
    </w:p>
    <w:p w14:paraId="6C7B82AA" w14:textId="77777777" w:rsidR="0002208E" w:rsidRPr="00300873" w:rsidRDefault="0002208E" w:rsidP="0002208E">
      <w:pPr>
        <w:pStyle w:val="space1"/>
        <w:numPr>
          <w:ilvl w:val="0"/>
          <w:numId w:val="3"/>
        </w:numPr>
        <w:spacing w:line="400" w:lineRule="exact"/>
        <w:ind w:left="993" w:hanging="657"/>
        <w:jc w:val="both"/>
        <w:rPr>
          <w:sz w:val="32"/>
          <w:szCs w:val="32"/>
        </w:rPr>
      </w:pPr>
      <w:r w:rsidRPr="00300873">
        <w:rPr>
          <w:rFonts w:hint="eastAsia"/>
          <w:sz w:val="32"/>
          <w:szCs w:val="32"/>
        </w:rPr>
        <w:t>為符合政府</w:t>
      </w:r>
      <w:proofErr w:type="gramStart"/>
      <w:r w:rsidRPr="00300873">
        <w:rPr>
          <w:rFonts w:hint="eastAsia"/>
          <w:sz w:val="32"/>
          <w:szCs w:val="32"/>
        </w:rPr>
        <w:t>節能減碳及</w:t>
      </w:r>
      <w:proofErr w:type="gramEnd"/>
      <w:r w:rsidRPr="00300873">
        <w:rPr>
          <w:rFonts w:hint="eastAsia"/>
          <w:sz w:val="32"/>
          <w:szCs w:val="32"/>
        </w:rPr>
        <w:t>環境保護政策，請各單位與會人員自備環保杯。</w:t>
      </w:r>
    </w:p>
    <w:p w14:paraId="5950ADF7" w14:textId="77777777" w:rsidR="00064D29" w:rsidRPr="00300873" w:rsidRDefault="00064D29" w:rsidP="0002208E">
      <w:pPr>
        <w:pStyle w:val="space1"/>
        <w:spacing w:line="400" w:lineRule="exact"/>
        <w:rPr>
          <w:sz w:val="32"/>
          <w:szCs w:val="32"/>
        </w:rPr>
      </w:pPr>
    </w:p>
    <w:p w14:paraId="072EC077" w14:textId="7F4C752A" w:rsidR="00064D29" w:rsidRPr="00300873" w:rsidRDefault="00064D29" w:rsidP="0002208E">
      <w:pPr>
        <w:pStyle w:val="space1"/>
        <w:spacing w:line="400" w:lineRule="exact"/>
      </w:pPr>
    </w:p>
    <w:sectPr w:rsidR="00064D29" w:rsidRPr="00300873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07AE" w14:textId="77777777" w:rsidR="00F038FD" w:rsidRDefault="00F038FD">
      <w:r>
        <w:separator/>
      </w:r>
    </w:p>
  </w:endnote>
  <w:endnote w:type="continuationSeparator" w:id="0">
    <w:p w14:paraId="494F0D98" w14:textId="77777777" w:rsidR="00F038FD" w:rsidRDefault="00F0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737B" w14:textId="77777777" w:rsidR="00064D29" w:rsidRDefault="00F032BB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0F77CED" wp14:editId="51804E9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D32739D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77CE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" o:allowincell="f" filled="f" stroked="f">
              <v:stroke dashstyle="1 1"/>
              <v:textbox inset="0,0,0,0">
                <w:txbxContent>
                  <w:p w14:paraId="6D32739D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645FAA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645FAA">
      <w:rPr>
        <w:rStyle w:val="a7"/>
        <w:rFonts w:hAnsi="標楷體"/>
        <w:noProof/>
      </w:rPr>
      <w:t>三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294B" w14:textId="77777777" w:rsidR="00F038FD" w:rsidRDefault="00F038FD">
      <w:r>
        <w:separator/>
      </w:r>
    </w:p>
  </w:footnote>
  <w:footnote w:type="continuationSeparator" w:id="0">
    <w:p w14:paraId="7BB91B86" w14:textId="77777777" w:rsidR="00F038FD" w:rsidRDefault="00F03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0BE7" w14:textId="7EEDB9B6" w:rsidR="00064D29" w:rsidRDefault="00F032BB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B18D572" wp14:editId="32C15E7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70B4F57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18D572"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" o:allowincell="f" filled="f" stroked="f">
              <v:stroke dashstyle="1 1"/>
              <v:textbox inset="0,0,0,0">
                <w:txbxContent>
                  <w:p w14:paraId="770B4F57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F52C6CA" wp14:editId="65A1040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815F12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2C6CA"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" o:allowincell="f" filled="f" stroked="f">
              <v:stroke dashstyle="1 1"/>
              <v:textbox inset="0,0,0,0">
                <w:txbxContent>
                  <w:p w14:paraId="13815F12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D238549" wp14:editId="06BD2314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9EAE60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4A17"/>
    <w:multiLevelType w:val="hybridMultilevel"/>
    <w:tmpl w:val="90DA9556"/>
    <w:lvl w:ilvl="0" w:tplc="7E4CA384">
      <w:start w:val="1"/>
      <w:numFmt w:val="taiwaneseCountingThousand"/>
      <w:lvlText w:val="%1、"/>
      <w:lvlJc w:val="left"/>
      <w:pPr>
        <w:ind w:left="2386" w:hanging="76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78" w:hanging="480"/>
      </w:pPr>
    </w:lvl>
    <w:lvl w:ilvl="2" w:tplc="0409001B" w:tentative="1">
      <w:start w:val="1"/>
      <w:numFmt w:val="lowerRoman"/>
      <w:lvlText w:val="%3."/>
      <w:lvlJc w:val="right"/>
      <w:pPr>
        <w:ind w:left="3058" w:hanging="480"/>
      </w:pPr>
    </w:lvl>
    <w:lvl w:ilvl="3" w:tplc="0409000F" w:tentative="1">
      <w:start w:val="1"/>
      <w:numFmt w:val="decimal"/>
      <w:lvlText w:val="%4."/>
      <w:lvlJc w:val="left"/>
      <w:pPr>
        <w:ind w:left="35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8" w:hanging="480"/>
      </w:pPr>
    </w:lvl>
    <w:lvl w:ilvl="5" w:tplc="0409001B" w:tentative="1">
      <w:start w:val="1"/>
      <w:numFmt w:val="lowerRoman"/>
      <w:lvlText w:val="%6."/>
      <w:lvlJc w:val="right"/>
      <w:pPr>
        <w:ind w:left="4498" w:hanging="480"/>
      </w:pPr>
    </w:lvl>
    <w:lvl w:ilvl="6" w:tplc="0409000F" w:tentative="1">
      <w:start w:val="1"/>
      <w:numFmt w:val="decimal"/>
      <w:lvlText w:val="%7."/>
      <w:lvlJc w:val="left"/>
      <w:pPr>
        <w:ind w:left="49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8" w:hanging="480"/>
      </w:pPr>
    </w:lvl>
    <w:lvl w:ilvl="8" w:tplc="0409001B" w:tentative="1">
      <w:start w:val="1"/>
      <w:numFmt w:val="lowerRoman"/>
      <w:lvlText w:val="%9."/>
      <w:lvlJc w:val="right"/>
      <w:pPr>
        <w:ind w:left="5938" w:hanging="480"/>
      </w:pPr>
    </w:lvl>
  </w:abstractNum>
  <w:abstractNum w:abstractNumId="1" w15:restartNumberingAfterBreak="0">
    <w:nsid w:val="1C00683B"/>
    <w:multiLevelType w:val="hybridMultilevel"/>
    <w:tmpl w:val="5B24EBE6"/>
    <w:lvl w:ilvl="0" w:tplc="02247C48">
      <w:start w:val="1"/>
      <w:numFmt w:val="taiwaneseCountingThousand"/>
      <w:lvlText w:val="%1、"/>
      <w:lvlJc w:val="left"/>
      <w:pPr>
        <w:ind w:left="23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7" w:hanging="480"/>
      </w:pPr>
    </w:lvl>
    <w:lvl w:ilvl="2" w:tplc="0409001B" w:tentative="1">
      <w:start w:val="1"/>
      <w:numFmt w:val="lowerRoman"/>
      <w:lvlText w:val="%3."/>
      <w:lvlJc w:val="right"/>
      <w:pPr>
        <w:ind w:left="3077" w:hanging="480"/>
      </w:pPr>
    </w:lvl>
    <w:lvl w:ilvl="3" w:tplc="0409000F" w:tentative="1">
      <w:start w:val="1"/>
      <w:numFmt w:val="decimal"/>
      <w:lvlText w:val="%4."/>
      <w:lvlJc w:val="left"/>
      <w:pPr>
        <w:ind w:left="35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7" w:hanging="480"/>
      </w:pPr>
    </w:lvl>
    <w:lvl w:ilvl="5" w:tplc="0409001B" w:tentative="1">
      <w:start w:val="1"/>
      <w:numFmt w:val="lowerRoman"/>
      <w:lvlText w:val="%6."/>
      <w:lvlJc w:val="right"/>
      <w:pPr>
        <w:ind w:left="4517" w:hanging="480"/>
      </w:pPr>
    </w:lvl>
    <w:lvl w:ilvl="6" w:tplc="0409000F" w:tentative="1">
      <w:start w:val="1"/>
      <w:numFmt w:val="decimal"/>
      <w:lvlText w:val="%7."/>
      <w:lvlJc w:val="left"/>
      <w:pPr>
        <w:ind w:left="49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7" w:hanging="480"/>
      </w:pPr>
    </w:lvl>
    <w:lvl w:ilvl="8" w:tplc="0409001B" w:tentative="1">
      <w:start w:val="1"/>
      <w:numFmt w:val="lowerRoman"/>
      <w:lvlText w:val="%9."/>
      <w:lvlJc w:val="right"/>
      <w:pPr>
        <w:ind w:left="5957" w:hanging="480"/>
      </w:pPr>
    </w:lvl>
  </w:abstractNum>
  <w:abstractNum w:abstractNumId="2" w15:restartNumberingAfterBreak="0">
    <w:nsid w:val="1E222B89"/>
    <w:multiLevelType w:val="hybridMultilevel"/>
    <w:tmpl w:val="32BCD464"/>
    <w:lvl w:ilvl="0" w:tplc="7E40DC40">
      <w:start w:val="1"/>
      <w:numFmt w:val="taiwaneseCountingThousand"/>
      <w:lvlText w:val="%1、"/>
      <w:lvlJc w:val="left"/>
      <w:pPr>
        <w:ind w:left="23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" w15:restartNumberingAfterBreak="0">
    <w:nsid w:val="1EFF6197"/>
    <w:multiLevelType w:val="hybridMultilevel"/>
    <w:tmpl w:val="A860FBCA"/>
    <w:lvl w:ilvl="0" w:tplc="4D2C022C">
      <w:start w:val="1"/>
      <w:numFmt w:val="taiwaneseCountingThousand"/>
      <w:lvlText w:val="(%1)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4" w15:restartNumberingAfterBreak="0">
    <w:nsid w:val="2C160218"/>
    <w:multiLevelType w:val="hybridMultilevel"/>
    <w:tmpl w:val="1E9A6340"/>
    <w:lvl w:ilvl="0" w:tplc="0409000F">
      <w:start w:val="1"/>
      <w:numFmt w:val="decimal"/>
      <w:lvlText w:val="%1."/>
      <w:lvlJc w:val="left"/>
      <w:pPr>
        <w:ind w:left="20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8" w:hanging="480"/>
      </w:pPr>
    </w:lvl>
    <w:lvl w:ilvl="2" w:tplc="0409001B" w:tentative="1">
      <w:start w:val="1"/>
      <w:numFmt w:val="lowerRoman"/>
      <w:lvlText w:val="%3."/>
      <w:lvlJc w:val="right"/>
      <w:pPr>
        <w:ind w:left="3058" w:hanging="480"/>
      </w:pPr>
    </w:lvl>
    <w:lvl w:ilvl="3" w:tplc="0409000F" w:tentative="1">
      <w:start w:val="1"/>
      <w:numFmt w:val="decimal"/>
      <w:lvlText w:val="%4."/>
      <w:lvlJc w:val="left"/>
      <w:pPr>
        <w:ind w:left="35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8" w:hanging="480"/>
      </w:pPr>
    </w:lvl>
    <w:lvl w:ilvl="5" w:tplc="0409001B" w:tentative="1">
      <w:start w:val="1"/>
      <w:numFmt w:val="lowerRoman"/>
      <w:lvlText w:val="%6."/>
      <w:lvlJc w:val="right"/>
      <w:pPr>
        <w:ind w:left="4498" w:hanging="480"/>
      </w:pPr>
    </w:lvl>
    <w:lvl w:ilvl="6" w:tplc="0409000F" w:tentative="1">
      <w:start w:val="1"/>
      <w:numFmt w:val="decimal"/>
      <w:lvlText w:val="%7."/>
      <w:lvlJc w:val="left"/>
      <w:pPr>
        <w:ind w:left="49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8" w:hanging="480"/>
      </w:pPr>
    </w:lvl>
    <w:lvl w:ilvl="8" w:tplc="0409001B" w:tentative="1">
      <w:start w:val="1"/>
      <w:numFmt w:val="lowerRoman"/>
      <w:lvlText w:val="%9."/>
      <w:lvlJc w:val="right"/>
      <w:pPr>
        <w:ind w:left="5938" w:hanging="480"/>
      </w:pPr>
    </w:lvl>
  </w:abstractNum>
  <w:abstractNum w:abstractNumId="5" w15:restartNumberingAfterBreak="0">
    <w:nsid w:val="39A23936"/>
    <w:multiLevelType w:val="multilevel"/>
    <w:tmpl w:val="37D2EFD2"/>
    <w:lvl w:ilvl="0">
      <w:start w:val="1"/>
      <w:numFmt w:val="taiwaneseCountingThousand"/>
      <w:suff w:val="nothing"/>
      <w:lvlText w:val="%1、"/>
      <w:lvlJc w:val="left"/>
      <w:pPr>
        <w:ind w:left="3738" w:hanging="477"/>
      </w:pPr>
      <w:rPr>
        <w:rFonts w:hint="eastAsia"/>
        <w:b w:val="0"/>
      </w:rPr>
    </w:lvl>
    <w:lvl w:ilvl="1">
      <w:start w:val="1"/>
      <w:numFmt w:val="taiwaneseCountingThousand"/>
      <w:suff w:val="nothing"/>
      <w:lvlText w:val="（%2）"/>
      <w:lvlJc w:val="left"/>
      <w:pPr>
        <w:ind w:left="2286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6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7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788F47DB"/>
    <w:multiLevelType w:val="hybridMultilevel"/>
    <w:tmpl w:val="7FF0903A"/>
    <w:lvl w:ilvl="0" w:tplc="5EA41986">
      <w:start w:val="1"/>
      <w:numFmt w:val="taiwaneseCountingThousand"/>
      <w:lvlText w:val="%1、"/>
      <w:lvlJc w:val="left"/>
      <w:pPr>
        <w:ind w:left="234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82" w:hanging="480"/>
      </w:pPr>
    </w:lvl>
    <w:lvl w:ilvl="2" w:tplc="0409001B" w:tentative="1">
      <w:start w:val="1"/>
      <w:numFmt w:val="lowerRoman"/>
      <w:lvlText w:val="%3."/>
      <w:lvlJc w:val="right"/>
      <w:pPr>
        <w:ind w:left="3062" w:hanging="480"/>
      </w:pPr>
    </w:lvl>
    <w:lvl w:ilvl="3" w:tplc="0409000F" w:tentative="1">
      <w:start w:val="1"/>
      <w:numFmt w:val="decimal"/>
      <w:lvlText w:val="%4."/>
      <w:lvlJc w:val="left"/>
      <w:pPr>
        <w:ind w:left="3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2" w:hanging="480"/>
      </w:pPr>
    </w:lvl>
    <w:lvl w:ilvl="5" w:tplc="0409001B" w:tentative="1">
      <w:start w:val="1"/>
      <w:numFmt w:val="lowerRoman"/>
      <w:lvlText w:val="%6."/>
      <w:lvlJc w:val="right"/>
      <w:pPr>
        <w:ind w:left="4502" w:hanging="480"/>
      </w:pPr>
    </w:lvl>
    <w:lvl w:ilvl="6" w:tplc="0409000F" w:tentative="1">
      <w:start w:val="1"/>
      <w:numFmt w:val="decimal"/>
      <w:lvlText w:val="%7."/>
      <w:lvlJc w:val="left"/>
      <w:pPr>
        <w:ind w:left="4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2" w:hanging="480"/>
      </w:pPr>
    </w:lvl>
    <w:lvl w:ilvl="8" w:tplc="0409001B" w:tentative="1">
      <w:start w:val="1"/>
      <w:numFmt w:val="lowerRoman"/>
      <w:lvlText w:val="%9."/>
      <w:lvlJc w:val="right"/>
      <w:pPr>
        <w:ind w:left="5942" w:hanging="4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01"/>
    <w:rsid w:val="0001345C"/>
    <w:rsid w:val="00014490"/>
    <w:rsid w:val="0002208E"/>
    <w:rsid w:val="00023D0F"/>
    <w:rsid w:val="0002686C"/>
    <w:rsid w:val="000351D4"/>
    <w:rsid w:val="00037ECB"/>
    <w:rsid w:val="000440AD"/>
    <w:rsid w:val="00044CAF"/>
    <w:rsid w:val="00053815"/>
    <w:rsid w:val="00056F19"/>
    <w:rsid w:val="00061AC6"/>
    <w:rsid w:val="000641B4"/>
    <w:rsid w:val="00064D29"/>
    <w:rsid w:val="00066CA1"/>
    <w:rsid w:val="00070772"/>
    <w:rsid w:val="000815FB"/>
    <w:rsid w:val="00081977"/>
    <w:rsid w:val="000834C2"/>
    <w:rsid w:val="000849CB"/>
    <w:rsid w:val="00091019"/>
    <w:rsid w:val="00092AD5"/>
    <w:rsid w:val="0009396D"/>
    <w:rsid w:val="00095E46"/>
    <w:rsid w:val="000A0DE8"/>
    <w:rsid w:val="000A426B"/>
    <w:rsid w:val="000A50AA"/>
    <w:rsid w:val="000A67FF"/>
    <w:rsid w:val="000A7052"/>
    <w:rsid w:val="000B16AC"/>
    <w:rsid w:val="000B186C"/>
    <w:rsid w:val="000B19F2"/>
    <w:rsid w:val="000B3CC0"/>
    <w:rsid w:val="000C037B"/>
    <w:rsid w:val="000C3275"/>
    <w:rsid w:val="000C60C2"/>
    <w:rsid w:val="000D017F"/>
    <w:rsid w:val="000D09AF"/>
    <w:rsid w:val="000D0C52"/>
    <w:rsid w:val="000D1C1D"/>
    <w:rsid w:val="000D3989"/>
    <w:rsid w:val="000E25E5"/>
    <w:rsid w:val="000E2EE4"/>
    <w:rsid w:val="000E6950"/>
    <w:rsid w:val="000F2EA3"/>
    <w:rsid w:val="00104E50"/>
    <w:rsid w:val="00106AE3"/>
    <w:rsid w:val="001105B4"/>
    <w:rsid w:val="00115910"/>
    <w:rsid w:val="00115D41"/>
    <w:rsid w:val="00115F5A"/>
    <w:rsid w:val="00120236"/>
    <w:rsid w:val="00131802"/>
    <w:rsid w:val="0013543F"/>
    <w:rsid w:val="00136876"/>
    <w:rsid w:val="00141ABE"/>
    <w:rsid w:val="00145350"/>
    <w:rsid w:val="00156061"/>
    <w:rsid w:val="00160DDA"/>
    <w:rsid w:val="00163D20"/>
    <w:rsid w:val="00165814"/>
    <w:rsid w:val="00175562"/>
    <w:rsid w:val="00183018"/>
    <w:rsid w:val="0018760D"/>
    <w:rsid w:val="0019259F"/>
    <w:rsid w:val="0019757D"/>
    <w:rsid w:val="001A0D27"/>
    <w:rsid w:val="001A430E"/>
    <w:rsid w:val="001A4A54"/>
    <w:rsid w:val="001A4ABF"/>
    <w:rsid w:val="001B1201"/>
    <w:rsid w:val="001B586F"/>
    <w:rsid w:val="001B5B2C"/>
    <w:rsid w:val="001B5E51"/>
    <w:rsid w:val="001B6AEF"/>
    <w:rsid w:val="001C307E"/>
    <w:rsid w:val="001C496D"/>
    <w:rsid w:val="001D234A"/>
    <w:rsid w:val="001D24CE"/>
    <w:rsid w:val="001D3A70"/>
    <w:rsid w:val="001D48F8"/>
    <w:rsid w:val="001D546E"/>
    <w:rsid w:val="001D687C"/>
    <w:rsid w:val="001F5599"/>
    <w:rsid w:val="001F7378"/>
    <w:rsid w:val="00202B44"/>
    <w:rsid w:val="002071F0"/>
    <w:rsid w:val="0020767D"/>
    <w:rsid w:val="002115A4"/>
    <w:rsid w:val="00211A04"/>
    <w:rsid w:val="0021648D"/>
    <w:rsid w:val="002170AD"/>
    <w:rsid w:val="002315DF"/>
    <w:rsid w:val="002332B2"/>
    <w:rsid w:val="00241387"/>
    <w:rsid w:val="00244E18"/>
    <w:rsid w:val="00245442"/>
    <w:rsid w:val="002474D1"/>
    <w:rsid w:val="00252178"/>
    <w:rsid w:val="0026376B"/>
    <w:rsid w:val="00274438"/>
    <w:rsid w:val="00281BFA"/>
    <w:rsid w:val="00287E1B"/>
    <w:rsid w:val="0029509A"/>
    <w:rsid w:val="002963D3"/>
    <w:rsid w:val="002C5D7C"/>
    <w:rsid w:val="002D221B"/>
    <w:rsid w:val="002D30BA"/>
    <w:rsid w:val="002D6552"/>
    <w:rsid w:val="002E5627"/>
    <w:rsid w:val="002E6B8A"/>
    <w:rsid w:val="002F390A"/>
    <w:rsid w:val="002F7D32"/>
    <w:rsid w:val="00300873"/>
    <w:rsid w:val="00312DED"/>
    <w:rsid w:val="0032231F"/>
    <w:rsid w:val="00322547"/>
    <w:rsid w:val="003230A7"/>
    <w:rsid w:val="0032469E"/>
    <w:rsid w:val="00324D3A"/>
    <w:rsid w:val="00326A61"/>
    <w:rsid w:val="003300CE"/>
    <w:rsid w:val="00330CD7"/>
    <w:rsid w:val="00333218"/>
    <w:rsid w:val="003370DF"/>
    <w:rsid w:val="003377D8"/>
    <w:rsid w:val="00340904"/>
    <w:rsid w:val="0034136D"/>
    <w:rsid w:val="003437E0"/>
    <w:rsid w:val="00344983"/>
    <w:rsid w:val="0034628A"/>
    <w:rsid w:val="00354BFA"/>
    <w:rsid w:val="00367731"/>
    <w:rsid w:val="00370D44"/>
    <w:rsid w:val="00374697"/>
    <w:rsid w:val="003747D4"/>
    <w:rsid w:val="003764E4"/>
    <w:rsid w:val="00376A5D"/>
    <w:rsid w:val="0037729F"/>
    <w:rsid w:val="00377850"/>
    <w:rsid w:val="00381AF6"/>
    <w:rsid w:val="003868F0"/>
    <w:rsid w:val="00387C09"/>
    <w:rsid w:val="00397307"/>
    <w:rsid w:val="003A1799"/>
    <w:rsid w:val="003A3426"/>
    <w:rsid w:val="003A5E44"/>
    <w:rsid w:val="003A7AAF"/>
    <w:rsid w:val="003B2D40"/>
    <w:rsid w:val="003C04C9"/>
    <w:rsid w:val="003C42A6"/>
    <w:rsid w:val="003C4A65"/>
    <w:rsid w:val="003C5502"/>
    <w:rsid w:val="003D1CF2"/>
    <w:rsid w:val="003D2041"/>
    <w:rsid w:val="003E0569"/>
    <w:rsid w:val="003E09B9"/>
    <w:rsid w:val="003E2BC1"/>
    <w:rsid w:val="003E32BF"/>
    <w:rsid w:val="003E599D"/>
    <w:rsid w:val="003F1E3C"/>
    <w:rsid w:val="003F2DD9"/>
    <w:rsid w:val="004044AC"/>
    <w:rsid w:val="004136CE"/>
    <w:rsid w:val="00414A02"/>
    <w:rsid w:val="004151BA"/>
    <w:rsid w:val="004206F6"/>
    <w:rsid w:val="00424DDF"/>
    <w:rsid w:val="00434620"/>
    <w:rsid w:val="0043648F"/>
    <w:rsid w:val="00440F52"/>
    <w:rsid w:val="00441FD5"/>
    <w:rsid w:val="00444249"/>
    <w:rsid w:val="0044503B"/>
    <w:rsid w:val="00445173"/>
    <w:rsid w:val="00445E2A"/>
    <w:rsid w:val="004554C6"/>
    <w:rsid w:val="0046114C"/>
    <w:rsid w:val="004672FB"/>
    <w:rsid w:val="004707C6"/>
    <w:rsid w:val="004709EF"/>
    <w:rsid w:val="00470ABA"/>
    <w:rsid w:val="00470E1E"/>
    <w:rsid w:val="004732B4"/>
    <w:rsid w:val="004753C6"/>
    <w:rsid w:val="00475442"/>
    <w:rsid w:val="0048331E"/>
    <w:rsid w:val="00486276"/>
    <w:rsid w:val="004900CA"/>
    <w:rsid w:val="0049031F"/>
    <w:rsid w:val="004945E8"/>
    <w:rsid w:val="00496E69"/>
    <w:rsid w:val="004A1880"/>
    <w:rsid w:val="004A4AF0"/>
    <w:rsid w:val="004A59C7"/>
    <w:rsid w:val="004A59DB"/>
    <w:rsid w:val="004A660D"/>
    <w:rsid w:val="004B4447"/>
    <w:rsid w:val="004B774E"/>
    <w:rsid w:val="004C0526"/>
    <w:rsid w:val="004C27C0"/>
    <w:rsid w:val="004C4D93"/>
    <w:rsid w:val="004D0CFB"/>
    <w:rsid w:val="004D2444"/>
    <w:rsid w:val="004E5159"/>
    <w:rsid w:val="004E5986"/>
    <w:rsid w:val="004F023E"/>
    <w:rsid w:val="004F02F5"/>
    <w:rsid w:val="004F1ED8"/>
    <w:rsid w:val="00501A84"/>
    <w:rsid w:val="00502C07"/>
    <w:rsid w:val="005153DA"/>
    <w:rsid w:val="00523AD3"/>
    <w:rsid w:val="005263C1"/>
    <w:rsid w:val="00527DFD"/>
    <w:rsid w:val="00532752"/>
    <w:rsid w:val="00540046"/>
    <w:rsid w:val="00542E34"/>
    <w:rsid w:val="00546F9E"/>
    <w:rsid w:val="00547BA2"/>
    <w:rsid w:val="00550B41"/>
    <w:rsid w:val="0055317F"/>
    <w:rsid w:val="00561A16"/>
    <w:rsid w:val="00565318"/>
    <w:rsid w:val="0056685F"/>
    <w:rsid w:val="005740F7"/>
    <w:rsid w:val="0058716D"/>
    <w:rsid w:val="00587792"/>
    <w:rsid w:val="00590D55"/>
    <w:rsid w:val="00593DBC"/>
    <w:rsid w:val="005A29B3"/>
    <w:rsid w:val="005A60A0"/>
    <w:rsid w:val="005B56BE"/>
    <w:rsid w:val="005B5743"/>
    <w:rsid w:val="005B5C1E"/>
    <w:rsid w:val="005C053D"/>
    <w:rsid w:val="005C08F9"/>
    <w:rsid w:val="005C52BC"/>
    <w:rsid w:val="005C63C8"/>
    <w:rsid w:val="005C6D7A"/>
    <w:rsid w:val="005D30A6"/>
    <w:rsid w:val="005D5499"/>
    <w:rsid w:val="005E0837"/>
    <w:rsid w:val="005F75B3"/>
    <w:rsid w:val="006000EE"/>
    <w:rsid w:val="0060384E"/>
    <w:rsid w:val="00603EDE"/>
    <w:rsid w:val="0060694C"/>
    <w:rsid w:val="00615016"/>
    <w:rsid w:val="00616C84"/>
    <w:rsid w:val="0061703F"/>
    <w:rsid w:val="006329FF"/>
    <w:rsid w:val="00634AC3"/>
    <w:rsid w:val="00636113"/>
    <w:rsid w:val="0063785C"/>
    <w:rsid w:val="00637FF3"/>
    <w:rsid w:val="00640E1C"/>
    <w:rsid w:val="00642129"/>
    <w:rsid w:val="00645FAA"/>
    <w:rsid w:val="006474D5"/>
    <w:rsid w:val="0065353E"/>
    <w:rsid w:val="0065436B"/>
    <w:rsid w:val="00666B50"/>
    <w:rsid w:val="00667CA9"/>
    <w:rsid w:val="00671FA8"/>
    <w:rsid w:val="00675211"/>
    <w:rsid w:val="006754A5"/>
    <w:rsid w:val="00676A6C"/>
    <w:rsid w:val="0067741C"/>
    <w:rsid w:val="00680868"/>
    <w:rsid w:val="006825FE"/>
    <w:rsid w:val="006846B7"/>
    <w:rsid w:val="0068590B"/>
    <w:rsid w:val="0068719C"/>
    <w:rsid w:val="00687A07"/>
    <w:rsid w:val="0069072C"/>
    <w:rsid w:val="006A4E63"/>
    <w:rsid w:val="006A5E11"/>
    <w:rsid w:val="006A7128"/>
    <w:rsid w:val="006A7178"/>
    <w:rsid w:val="006B09B4"/>
    <w:rsid w:val="006B34D5"/>
    <w:rsid w:val="006B5D0A"/>
    <w:rsid w:val="006B7C2B"/>
    <w:rsid w:val="006D09CB"/>
    <w:rsid w:val="006D0D39"/>
    <w:rsid w:val="006D1CD3"/>
    <w:rsid w:val="006D41DA"/>
    <w:rsid w:val="006E2E21"/>
    <w:rsid w:val="006E6474"/>
    <w:rsid w:val="006F0FD0"/>
    <w:rsid w:val="006F2E31"/>
    <w:rsid w:val="00702931"/>
    <w:rsid w:val="00704E33"/>
    <w:rsid w:val="00707E88"/>
    <w:rsid w:val="00710294"/>
    <w:rsid w:val="00713128"/>
    <w:rsid w:val="0071414C"/>
    <w:rsid w:val="00716BD4"/>
    <w:rsid w:val="0072350D"/>
    <w:rsid w:val="00724101"/>
    <w:rsid w:val="007307D4"/>
    <w:rsid w:val="007370D9"/>
    <w:rsid w:val="00741B1E"/>
    <w:rsid w:val="00742A63"/>
    <w:rsid w:val="00746FD3"/>
    <w:rsid w:val="007473AC"/>
    <w:rsid w:val="007539CE"/>
    <w:rsid w:val="00754797"/>
    <w:rsid w:val="007559D0"/>
    <w:rsid w:val="007624E2"/>
    <w:rsid w:val="007655F0"/>
    <w:rsid w:val="00780032"/>
    <w:rsid w:val="007824B7"/>
    <w:rsid w:val="00784ACA"/>
    <w:rsid w:val="0078748A"/>
    <w:rsid w:val="007876BF"/>
    <w:rsid w:val="00787BE5"/>
    <w:rsid w:val="007917F2"/>
    <w:rsid w:val="00793030"/>
    <w:rsid w:val="00795CD5"/>
    <w:rsid w:val="007962A7"/>
    <w:rsid w:val="007A4E18"/>
    <w:rsid w:val="007A7123"/>
    <w:rsid w:val="007C1496"/>
    <w:rsid w:val="007D05DA"/>
    <w:rsid w:val="007D1766"/>
    <w:rsid w:val="007E4B01"/>
    <w:rsid w:val="007F341C"/>
    <w:rsid w:val="007F5F44"/>
    <w:rsid w:val="007F6480"/>
    <w:rsid w:val="0080074E"/>
    <w:rsid w:val="00801B22"/>
    <w:rsid w:val="00803378"/>
    <w:rsid w:val="00806AAD"/>
    <w:rsid w:val="00807C72"/>
    <w:rsid w:val="008101EC"/>
    <w:rsid w:val="008129DE"/>
    <w:rsid w:val="008174E1"/>
    <w:rsid w:val="0082064D"/>
    <w:rsid w:val="00823A30"/>
    <w:rsid w:val="008247B5"/>
    <w:rsid w:val="00824844"/>
    <w:rsid w:val="00824E6E"/>
    <w:rsid w:val="008318AB"/>
    <w:rsid w:val="00835501"/>
    <w:rsid w:val="00837082"/>
    <w:rsid w:val="00844D08"/>
    <w:rsid w:val="00847400"/>
    <w:rsid w:val="00850B9F"/>
    <w:rsid w:val="00854CE3"/>
    <w:rsid w:val="008578F5"/>
    <w:rsid w:val="00857F4B"/>
    <w:rsid w:val="00861699"/>
    <w:rsid w:val="00865A46"/>
    <w:rsid w:val="008811E1"/>
    <w:rsid w:val="008839F1"/>
    <w:rsid w:val="00884C0D"/>
    <w:rsid w:val="00886350"/>
    <w:rsid w:val="008953CB"/>
    <w:rsid w:val="00896674"/>
    <w:rsid w:val="00897FA6"/>
    <w:rsid w:val="008A1BBB"/>
    <w:rsid w:val="008D2377"/>
    <w:rsid w:val="008D25D5"/>
    <w:rsid w:val="008D5D4F"/>
    <w:rsid w:val="008E1963"/>
    <w:rsid w:val="008E1E67"/>
    <w:rsid w:val="008F0D12"/>
    <w:rsid w:val="008F11A6"/>
    <w:rsid w:val="008F3314"/>
    <w:rsid w:val="008F42FC"/>
    <w:rsid w:val="008F5F03"/>
    <w:rsid w:val="00907A9A"/>
    <w:rsid w:val="0091139B"/>
    <w:rsid w:val="009134F3"/>
    <w:rsid w:val="00915E82"/>
    <w:rsid w:val="009160ED"/>
    <w:rsid w:val="00920166"/>
    <w:rsid w:val="009233CC"/>
    <w:rsid w:val="00924B78"/>
    <w:rsid w:val="009367B5"/>
    <w:rsid w:val="009431A4"/>
    <w:rsid w:val="00945CA6"/>
    <w:rsid w:val="009463BE"/>
    <w:rsid w:val="00947A46"/>
    <w:rsid w:val="009648B3"/>
    <w:rsid w:val="00964C22"/>
    <w:rsid w:val="00967758"/>
    <w:rsid w:val="00971632"/>
    <w:rsid w:val="0097308C"/>
    <w:rsid w:val="0098197F"/>
    <w:rsid w:val="009819EB"/>
    <w:rsid w:val="00983CE7"/>
    <w:rsid w:val="00991EEA"/>
    <w:rsid w:val="009B056F"/>
    <w:rsid w:val="009B2F96"/>
    <w:rsid w:val="009C3296"/>
    <w:rsid w:val="009D099B"/>
    <w:rsid w:val="009D2876"/>
    <w:rsid w:val="009D6321"/>
    <w:rsid w:val="009D6CFE"/>
    <w:rsid w:val="009E39FA"/>
    <w:rsid w:val="009F1CAF"/>
    <w:rsid w:val="009F3743"/>
    <w:rsid w:val="009F545E"/>
    <w:rsid w:val="00A031B4"/>
    <w:rsid w:val="00A11F02"/>
    <w:rsid w:val="00A13105"/>
    <w:rsid w:val="00A13E4E"/>
    <w:rsid w:val="00A17AE0"/>
    <w:rsid w:val="00A230F0"/>
    <w:rsid w:val="00A25D60"/>
    <w:rsid w:val="00A30A4C"/>
    <w:rsid w:val="00A3449F"/>
    <w:rsid w:val="00A35460"/>
    <w:rsid w:val="00A40AD4"/>
    <w:rsid w:val="00A4608C"/>
    <w:rsid w:val="00A47DA9"/>
    <w:rsid w:val="00A5175C"/>
    <w:rsid w:val="00A54D8C"/>
    <w:rsid w:val="00A72543"/>
    <w:rsid w:val="00A822BB"/>
    <w:rsid w:val="00A909FD"/>
    <w:rsid w:val="00A97FFE"/>
    <w:rsid w:val="00AA1F4B"/>
    <w:rsid w:val="00AB0178"/>
    <w:rsid w:val="00AB0731"/>
    <w:rsid w:val="00AB1A37"/>
    <w:rsid w:val="00AB3AD6"/>
    <w:rsid w:val="00AB53E9"/>
    <w:rsid w:val="00AB5C94"/>
    <w:rsid w:val="00AC2747"/>
    <w:rsid w:val="00AC29A5"/>
    <w:rsid w:val="00AC4592"/>
    <w:rsid w:val="00AC6E97"/>
    <w:rsid w:val="00AD12F1"/>
    <w:rsid w:val="00AD38E3"/>
    <w:rsid w:val="00AD6750"/>
    <w:rsid w:val="00AD7532"/>
    <w:rsid w:val="00AF6BB8"/>
    <w:rsid w:val="00B006AC"/>
    <w:rsid w:val="00B02579"/>
    <w:rsid w:val="00B07B6D"/>
    <w:rsid w:val="00B11095"/>
    <w:rsid w:val="00B22BA8"/>
    <w:rsid w:val="00B33BE5"/>
    <w:rsid w:val="00B473DD"/>
    <w:rsid w:val="00B50821"/>
    <w:rsid w:val="00B52F06"/>
    <w:rsid w:val="00B57064"/>
    <w:rsid w:val="00B571D9"/>
    <w:rsid w:val="00B578AB"/>
    <w:rsid w:val="00B623DE"/>
    <w:rsid w:val="00B62BCC"/>
    <w:rsid w:val="00B643D2"/>
    <w:rsid w:val="00B67809"/>
    <w:rsid w:val="00B75188"/>
    <w:rsid w:val="00B87867"/>
    <w:rsid w:val="00B931FE"/>
    <w:rsid w:val="00B95AD4"/>
    <w:rsid w:val="00B9697E"/>
    <w:rsid w:val="00BA254F"/>
    <w:rsid w:val="00BA4D44"/>
    <w:rsid w:val="00BA5030"/>
    <w:rsid w:val="00BA601B"/>
    <w:rsid w:val="00BB40D0"/>
    <w:rsid w:val="00BB7C6B"/>
    <w:rsid w:val="00BC0F43"/>
    <w:rsid w:val="00BC49BA"/>
    <w:rsid w:val="00BC73C3"/>
    <w:rsid w:val="00BD0C44"/>
    <w:rsid w:val="00BD334A"/>
    <w:rsid w:val="00BD4DF0"/>
    <w:rsid w:val="00BD6BDE"/>
    <w:rsid w:val="00BD74CD"/>
    <w:rsid w:val="00BD7C98"/>
    <w:rsid w:val="00BE0456"/>
    <w:rsid w:val="00BE085C"/>
    <w:rsid w:val="00BE5AB4"/>
    <w:rsid w:val="00BF1A1E"/>
    <w:rsid w:val="00C02308"/>
    <w:rsid w:val="00C04AB6"/>
    <w:rsid w:val="00C06CD1"/>
    <w:rsid w:val="00C10968"/>
    <w:rsid w:val="00C1184D"/>
    <w:rsid w:val="00C14039"/>
    <w:rsid w:val="00C167E2"/>
    <w:rsid w:val="00C16861"/>
    <w:rsid w:val="00C2004F"/>
    <w:rsid w:val="00C21C10"/>
    <w:rsid w:val="00C3277A"/>
    <w:rsid w:val="00C336FB"/>
    <w:rsid w:val="00C363DE"/>
    <w:rsid w:val="00C372F4"/>
    <w:rsid w:val="00C41DFA"/>
    <w:rsid w:val="00C45307"/>
    <w:rsid w:val="00C46CA1"/>
    <w:rsid w:val="00C53610"/>
    <w:rsid w:val="00C54A02"/>
    <w:rsid w:val="00C55B84"/>
    <w:rsid w:val="00C60C2D"/>
    <w:rsid w:val="00C7174C"/>
    <w:rsid w:val="00C7404E"/>
    <w:rsid w:val="00C75731"/>
    <w:rsid w:val="00C809BF"/>
    <w:rsid w:val="00C92188"/>
    <w:rsid w:val="00C9581C"/>
    <w:rsid w:val="00CA05C8"/>
    <w:rsid w:val="00CA0B05"/>
    <w:rsid w:val="00CA167A"/>
    <w:rsid w:val="00CA3EF5"/>
    <w:rsid w:val="00CA659D"/>
    <w:rsid w:val="00CA6CCE"/>
    <w:rsid w:val="00CB02E3"/>
    <w:rsid w:val="00CB5928"/>
    <w:rsid w:val="00CB72B4"/>
    <w:rsid w:val="00CC1A77"/>
    <w:rsid w:val="00CC2179"/>
    <w:rsid w:val="00CC46C4"/>
    <w:rsid w:val="00CC65D6"/>
    <w:rsid w:val="00CD0542"/>
    <w:rsid w:val="00CD0906"/>
    <w:rsid w:val="00CD48C4"/>
    <w:rsid w:val="00CE0F92"/>
    <w:rsid w:val="00CE3E29"/>
    <w:rsid w:val="00CE68CA"/>
    <w:rsid w:val="00D00A50"/>
    <w:rsid w:val="00D05C51"/>
    <w:rsid w:val="00D07549"/>
    <w:rsid w:val="00D1172D"/>
    <w:rsid w:val="00D14417"/>
    <w:rsid w:val="00D21238"/>
    <w:rsid w:val="00D2362C"/>
    <w:rsid w:val="00D24680"/>
    <w:rsid w:val="00D26847"/>
    <w:rsid w:val="00D300B8"/>
    <w:rsid w:val="00D31AD1"/>
    <w:rsid w:val="00D33825"/>
    <w:rsid w:val="00D34922"/>
    <w:rsid w:val="00D350EB"/>
    <w:rsid w:val="00D37358"/>
    <w:rsid w:val="00D45D4B"/>
    <w:rsid w:val="00D4613E"/>
    <w:rsid w:val="00D465D2"/>
    <w:rsid w:val="00D5753D"/>
    <w:rsid w:val="00D6093C"/>
    <w:rsid w:val="00D63417"/>
    <w:rsid w:val="00D64DC2"/>
    <w:rsid w:val="00D66741"/>
    <w:rsid w:val="00D673E3"/>
    <w:rsid w:val="00D720B9"/>
    <w:rsid w:val="00D76B10"/>
    <w:rsid w:val="00D94502"/>
    <w:rsid w:val="00D95996"/>
    <w:rsid w:val="00DA0517"/>
    <w:rsid w:val="00DA17F4"/>
    <w:rsid w:val="00DA6783"/>
    <w:rsid w:val="00DA7B9D"/>
    <w:rsid w:val="00DB1E5C"/>
    <w:rsid w:val="00DC7B17"/>
    <w:rsid w:val="00DD13C1"/>
    <w:rsid w:val="00DD1C43"/>
    <w:rsid w:val="00DD4500"/>
    <w:rsid w:val="00DD5C65"/>
    <w:rsid w:val="00DE32A4"/>
    <w:rsid w:val="00DE4588"/>
    <w:rsid w:val="00DE5812"/>
    <w:rsid w:val="00DF1CED"/>
    <w:rsid w:val="00DF219C"/>
    <w:rsid w:val="00DF7A5B"/>
    <w:rsid w:val="00E020E7"/>
    <w:rsid w:val="00E03DA3"/>
    <w:rsid w:val="00E041E2"/>
    <w:rsid w:val="00E06945"/>
    <w:rsid w:val="00E11480"/>
    <w:rsid w:val="00E2314F"/>
    <w:rsid w:val="00E25D3C"/>
    <w:rsid w:val="00E27A04"/>
    <w:rsid w:val="00E32B7A"/>
    <w:rsid w:val="00E36D1D"/>
    <w:rsid w:val="00E37911"/>
    <w:rsid w:val="00E4049B"/>
    <w:rsid w:val="00E41AD1"/>
    <w:rsid w:val="00E5048A"/>
    <w:rsid w:val="00E553DB"/>
    <w:rsid w:val="00E6171B"/>
    <w:rsid w:val="00E630EC"/>
    <w:rsid w:val="00E63A44"/>
    <w:rsid w:val="00E653BF"/>
    <w:rsid w:val="00E66ED2"/>
    <w:rsid w:val="00E67DCF"/>
    <w:rsid w:val="00E744DF"/>
    <w:rsid w:val="00E77B2C"/>
    <w:rsid w:val="00E80C62"/>
    <w:rsid w:val="00EA450C"/>
    <w:rsid w:val="00EA5A14"/>
    <w:rsid w:val="00EA6CB7"/>
    <w:rsid w:val="00EB351C"/>
    <w:rsid w:val="00EB38F9"/>
    <w:rsid w:val="00EB7089"/>
    <w:rsid w:val="00EC07AA"/>
    <w:rsid w:val="00EC776C"/>
    <w:rsid w:val="00ED0EC1"/>
    <w:rsid w:val="00ED1779"/>
    <w:rsid w:val="00ED73D4"/>
    <w:rsid w:val="00EE1820"/>
    <w:rsid w:val="00EE4324"/>
    <w:rsid w:val="00EE737D"/>
    <w:rsid w:val="00EF529C"/>
    <w:rsid w:val="00F02685"/>
    <w:rsid w:val="00F032BB"/>
    <w:rsid w:val="00F038FD"/>
    <w:rsid w:val="00F06C97"/>
    <w:rsid w:val="00F0728B"/>
    <w:rsid w:val="00F158A8"/>
    <w:rsid w:val="00F15ADC"/>
    <w:rsid w:val="00F2603F"/>
    <w:rsid w:val="00F30359"/>
    <w:rsid w:val="00F30667"/>
    <w:rsid w:val="00F31F59"/>
    <w:rsid w:val="00F3397A"/>
    <w:rsid w:val="00F33D2A"/>
    <w:rsid w:val="00F37FCF"/>
    <w:rsid w:val="00F443B9"/>
    <w:rsid w:val="00F45717"/>
    <w:rsid w:val="00F50402"/>
    <w:rsid w:val="00F51777"/>
    <w:rsid w:val="00F53A94"/>
    <w:rsid w:val="00F6065F"/>
    <w:rsid w:val="00F62E9B"/>
    <w:rsid w:val="00F6422D"/>
    <w:rsid w:val="00F6771F"/>
    <w:rsid w:val="00F716E9"/>
    <w:rsid w:val="00F72704"/>
    <w:rsid w:val="00F72E9C"/>
    <w:rsid w:val="00F74F06"/>
    <w:rsid w:val="00F75A1E"/>
    <w:rsid w:val="00F76833"/>
    <w:rsid w:val="00F8011E"/>
    <w:rsid w:val="00F82AD8"/>
    <w:rsid w:val="00F8433C"/>
    <w:rsid w:val="00F84464"/>
    <w:rsid w:val="00F86248"/>
    <w:rsid w:val="00F87666"/>
    <w:rsid w:val="00F87B93"/>
    <w:rsid w:val="00F90760"/>
    <w:rsid w:val="00F91558"/>
    <w:rsid w:val="00F9420E"/>
    <w:rsid w:val="00F97948"/>
    <w:rsid w:val="00FA3C8D"/>
    <w:rsid w:val="00FB0372"/>
    <w:rsid w:val="00FB14C4"/>
    <w:rsid w:val="00FB7104"/>
    <w:rsid w:val="00FC6A22"/>
    <w:rsid w:val="00FC7340"/>
    <w:rsid w:val="00FD1EC5"/>
    <w:rsid w:val="00FD22B7"/>
    <w:rsid w:val="00FD23EC"/>
    <w:rsid w:val="00FD392F"/>
    <w:rsid w:val="00FD7B50"/>
    <w:rsid w:val="00FD7C43"/>
    <w:rsid w:val="00FE0720"/>
    <w:rsid w:val="00FE23CF"/>
    <w:rsid w:val="00FE3D2F"/>
    <w:rsid w:val="00FF0109"/>
    <w:rsid w:val="00FF09FD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2DD66304"/>
  <w15:docId w15:val="{5EA24A39-1516-4ED7-87C2-3A1162FF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character" w:styleId="ab">
    <w:name w:val="Hyperlink"/>
    <w:rsid w:val="00E6171B"/>
    <w:rPr>
      <w:color w:val="0000FF"/>
      <w:u w:val="single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paragraph" w:styleId="afa">
    <w:name w:val="Date"/>
    <w:basedOn w:val="a"/>
    <w:next w:val="a"/>
    <w:link w:val="afb"/>
    <w:rsid w:val="00496E69"/>
    <w:pPr>
      <w:jc w:val="right"/>
    </w:pPr>
  </w:style>
  <w:style w:type="character" w:customStyle="1" w:styleId="afb">
    <w:name w:val="日期 字元"/>
    <w:basedOn w:val="a0"/>
    <w:link w:val="afa"/>
    <w:rsid w:val="00496E69"/>
    <w:rPr>
      <w:rFonts w:ascii="標楷體" w:eastAsia="標楷體"/>
      <w:kern w:val="2"/>
      <w:sz w:val="24"/>
      <w:szCs w:val="24"/>
    </w:rPr>
  </w:style>
  <w:style w:type="paragraph" w:styleId="afc">
    <w:name w:val="List Paragraph"/>
    <w:basedOn w:val="a"/>
    <w:uiPriority w:val="34"/>
    <w:qFormat/>
    <w:rsid w:val="00BC49BA"/>
    <w:pPr>
      <w:ind w:leftChars="200" w:left="480"/>
    </w:pPr>
  </w:style>
  <w:style w:type="character" w:styleId="afd">
    <w:name w:val="Unresolved Mention"/>
    <w:basedOn w:val="a0"/>
    <w:uiPriority w:val="99"/>
    <w:semiHidden/>
    <w:unhideWhenUsed/>
    <w:rsid w:val="00E04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7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4081;&#30740;&#31350;&#21729;ly20649@ly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D062-3CA3-46E7-ADFA-82A7441D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</Template>
  <TotalTime>0</TotalTime>
  <Pages>3</Pages>
  <Words>286</Words>
  <Characters>1634</Characters>
  <Application>Microsoft Office Word</Application>
  <DocSecurity>0</DocSecurity>
  <Lines>13</Lines>
  <Paragraphs>3</Paragraphs>
  <ScaleCrop>false</ScaleCrop>
  <Company>eic</Company>
  <LinksUpToDate>false</LinksUpToDate>
  <CharactersWithSpaces>1917</CharactersWithSpaces>
  <SharedDoc>false</SharedDoc>
  <HLinks>
    <vt:vector size="12" baseType="variant">
      <vt:variant>
        <vt:i4>786373107</vt:i4>
      </vt:variant>
      <vt:variant>
        <vt:i4>11</vt:i4>
      </vt:variant>
      <vt:variant>
        <vt:i4>0</vt:i4>
      </vt:variant>
      <vt:variant>
        <vt:i4>5</vt:i4>
      </vt:variant>
      <vt:variant>
        <vt:lpwstr>mailto:並將電子檔傳至本會各委員研究室及dtp@ly.gov.tw</vt:lpwstr>
      </vt:variant>
      <vt:variant>
        <vt:lpwstr/>
      </vt:variant>
      <vt:variant>
        <vt:i4>1703953</vt:i4>
      </vt:variant>
      <vt:variant>
        <vt:i4>8</vt:i4>
      </vt:variant>
      <vt:variant>
        <vt:i4>0</vt:i4>
      </vt:variant>
      <vt:variant>
        <vt:i4>5</vt:i4>
      </vt:variant>
      <vt:variant>
        <vt:lpwstr>http://misq/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HP6200P</dc:creator>
  <cp:lastModifiedBy>Administrator</cp:lastModifiedBy>
  <cp:revision>2</cp:revision>
  <cp:lastPrinted>2025-10-08T04:08:00Z</cp:lastPrinted>
  <dcterms:created xsi:type="dcterms:W3CDTF">2026-06-11T06:23:00Z</dcterms:created>
  <dcterms:modified xsi:type="dcterms:W3CDTF">2026-06-11T06:23:00Z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文件類別2">
    <vt:lpwstr>非議案開會通知單</vt:lpwstr>
  </property>
  <property fmtid="{D5CDD505-2E9C-101B-9397-08002B2CF9AE}" pid="4" name="歸檔或續辦">
    <vt:lpwstr>1</vt:lpwstr>
  </property>
  <property fmtid="{D5CDD505-2E9C-101B-9397-08002B2CF9AE}" pid="5" name="GrammarlyDocumentId">
    <vt:lpwstr>cb92e03c-9cb3-416e-a597-7694e2e6c7c1</vt:lpwstr>
  </property>
  <property fmtid="{D5CDD505-2E9C-101B-9397-08002B2CF9AE}" pid="6" name="公文性質">
    <vt:lpwstr>08,一般公文</vt:lpwstr>
  </property>
  <property fmtid="{D5CDD505-2E9C-101B-9397-08002B2CF9AE}" pid="7" name="文號">
    <vt:lpwstr>1152100720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21</vt:lpwstr>
  </property>
  <property fmtid="{D5CDD505-2E9C-101B-9397-08002B2CF9AE}" pid="12" name="發文號">
    <vt:lpwstr>1152100720</vt:lpwstr>
  </property>
  <property fmtid="{D5CDD505-2E9C-101B-9397-08002B2CF9AE}" pid="13" name="發文支號">
    <vt:lpwstr>0</vt:lpwstr>
  </property>
  <property fmtid="{D5CDD505-2E9C-101B-9397-08002B2CF9AE}" pid="14" name="TotFileSize">
    <vt:lpwstr>40335</vt:lpwstr>
  </property>
</Properties>
</file>