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A324" w14:textId="51F794C5" w:rsidR="00375D8C" w:rsidRPr="00D54347" w:rsidRDefault="00776CE2">
      <w:pPr>
        <w:pStyle w:val="title"/>
        <w:rPr>
          <w:rStyle w:val="20"/>
          <w:position w:val="20"/>
        </w:rPr>
      </w:pPr>
      <w:r w:rsidRPr="00D54347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7E99F67" wp14:editId="64CBD709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8FCDE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99F67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4CC8FCDE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5434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94F974" wp14:editId="0984D048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A0EE2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450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450FF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6519B0CB" w14:textId="77777777" w:rsidR="006450FF" w:rsidRDefault="006450F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吳育婷</w:t>
                            </w:r>
                          </w:p>
                          <w:p w14:paraId="25A03A88" w14:textId="77777777" w:rsidR="006450FF" w:rsidRDefault="006450F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2358-5509</w:t>
                            </w:r>
                          </w:p>
                          <w:p w14:paraId="0EF244A2" w14:textId="77777777" w:rsidR="006450FF" w:rsidRDefault="006450F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2358-5502</w:t>
                            </w:r>
                          </w:p>
                          <w:p w14:paraId="7F3FAA6D" w14:textId="77777777" w:rsidR="00375D8C" w:rsidRDefault="006450FF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ly20959@ly.gov.tw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4F974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05FA0EE2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450FF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450FF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6519B0CB" w14:textId="77777777" w:rsidR="006450FF" w:rsidRDefault="006450F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>
                        <w:rPr>
                          <w:rFonts w:hint="eastAsia"/>
                          <w:sz w:val="22"/>
                          <w:szCs w:val="22"/>
                        </w:rPr>
                        <w:t>吳育婷</w:t>
                      </w:r>
                    </w:p>
                    <w:p w14:paraId="25A03A88" w14:textId="77777777" w:rsidR="006450FF" w:rsidRDefault="006450F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2358-5509</w:t>
                      </w:r>
                    </w:p>
                    <w:p w14:paraId="0EF244A2" w14:textId="77777777" w:rsidR="006450FF" w:rsidRDefault="006450F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2358-5502</w:t>
                      </w:r>
                    </w:p>
                    <w:p w14:paraId="7F3FAA6D" w14:textId="77777777" w:rsidR="00375D8C" w:rsidRDefault="006450FF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ly20959@ly.gov.tw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D54347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6450FF" w:rsidRPr="00D54347">
        <w:rPr>
          <w:rStyle w:val="20"/>
          <w:rFonts w:hint="eastAsia"/>
          <w:position w:val="20"/>
        </w:rPr>
        <w:t>內政委員會</w:t>
      </w:r>
      <w:r w:rsidR="00375D8C" w:rsidRPr="00D54347">
        <w:rPr>
          <w:rStyle w:val="20"/>
          <w:rFonts w:hint="eastAsia"/>
          <w:position w:val="20"/>
        </w:rPr>
        <w:t xml:space="preserve">　函</w:t>
      </w:r>
    </w:p>
    <w:p w14:paraId="6A887CE2" w14:textId="77777777" w:rsidR="00375D8C" w:rsidRPr="00D54347" w:rsidRDefault="00375D8C">
      <w:pPr>
        <w:pStyle w:val="titlespace"/>
        <w:rPr>
          <w:rStyle w:val="8"/>
        </w:rPr>
      </w:pPr>
    </w:p>
    <w:p w14:paraId="112BDE05" w14:textId="77777777" w:rsidR="00375D8C" w:rsidRPr="00D54347" w:rsidRDefault="00375D8C">
      <w:pPr>
        <w:pStyle w:val="space2"/>
      </w:pPr>
    </w:p>
    <w:p w14:paraId="5AF11937" w14:textId="77777777" w:rsidR="00375D8C" w:rsidRPr="00D54347" w:rsidRDefault="00375D8C">
      <w:pPr>
        <w:pStyle w:val="space2"/>
      </w:pPr>
    </w:p>
    <w:p w14:paraId="6E61440B" w14:textId="77777777" w:rsidR="00375D8C" w:rsidRPr="00D54347" w:rsidRDefault="00375D8C">
      <w:pPr>
        <w:pStyle w:val="11"/>
        <w:spacing w:line="14" w:lineRule="exact"/>
        <w:ind w:leftChars="0" w:left="0"/>
      </w:pPr>
    </w:p>
    <w:p w14:paraId="247C5DDF" w14:textId="6A71B25A" w:rsidR="00375D8C" w:rsidRPr="00D54347" w:rsidRDefault="00375D8C">
      <w:pPr>
        <w:pStyle w:val="ad"/>
        <w:spacing w:line="360" w:lineRule="exact"/>
      </w:pPr>
      <w:r w:rsidRPr="00D54347">
        <w:rPr>
          <w:rFonts w:hint="eastAsia"/>
        </w:rPr>
        <w:t>受文者：</w:t>
      </w:r>
      <w:bookmarkStart w:id="8" w:name="受文者"/>
      <w:bookmarkEnd w:id="8"/>
      <w:r w:rsidR="002B22E7">
        <w:rPr>
          <w:rFonts w:hint="eastAsia"/>
        </w:rPr>
        <w:t>本會委員</w:t>
      </w:r>
    </w:p>
    <w:p w14:paraId="522A01DD" w14:textId="6170BC92" w:rsidR="00375D8C" w:rsidRPr="00D54347" w:rsidRDefault="00776CE2">
      <w:pPr>
        <w:pStyle w:val="space"/>
      </w:pPr>
      <w:r w:rsidRPr="00D543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7E005F" wp14:editId="7B91F8F5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91F05" w14:textId="3CFF10EB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14:paraId="08E7FB4E" w14:textId="2038E615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005F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70B91F05" w14:textId="3CFF10EB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08E7FB4E" w14:textId="2038E615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0964A90" w14:textId="35938FCB" w:rsidR="00375D8C" w:rsidRPr="00D54347" w:rsidRDefault="00375D8C">
      <w:pPr>
        <w:pStyle w:val="ae"/>
        <w:spacing w:line="240" w:lineRule="exact"/>
      </w:pPr>
      <w:r w:rsidRPr="00D54347">
        <w:fldChar w:fldCharType="begin"/>
      </w:r>
      <w:r w:rsidRPr="00D54347">
        <w:instrText xml:space="preserve"> </w:instrText>
      </w:r>
      <w:r w:rsidRPr="00D54347">
        <w:rPr>
          <w:rFonts w:hint="eastAsia"/>
        </w:rPr>
        <w:instrText>MACROBUTTON  DocDispatch 發文日期：</w:instrText>
      </w:r>
      <w:r w:rsidRPr="00D54347">
        <w:fldChar w:fldCharType="end"/>
      </w:r>
      <w:bookmarkStart w:id="13" w:name="發文日期"/>
      <w:bookmarkEnd w:id="13"/>
      <w:r w:rsidR="000E1C5D" w:rsidRPr="00D54347">
        <w:rPr>
          <w:rFonts w:hint="eastAsia"/>
        </w:rPr>
        <w:t>中華民國115年7月16日</w:t>
      </w:r>
    </w:p>
    <w:p w14:paraId="10B73089" w14:textId="78BBCD78" w:rsidR="00375D8C" w:rsidRPr="00D54347" w:rsidRDefault="00375D8C">
      <w:pPr>
        <w:pStyle w:val="ae"/>
        <w:spacing w:line="240" w:lineRule="exact"/>
      </w:pPr>
      <w:r w:rsidRPr="00D54347">
        <w:rPr>
          <w:rFonts w:hint="eastAsia"/>
        </w:rPr>
        <w:t>發文字號：</w:t>
      </w:r>
      <w:bookmarkStart w:id="14" w:name="發文字號"/>
      <w:bookmarkEnd w:id="14"/>
      <w:r w:rsidR="003C1500">
        <w:rPr>
          <w:rFonts w:hint="eastAsia"/>
        </w:rPr>
        <w:t>台立內字第</w:t>
      </w:r>
      <w:r w:rsidR="003C1500">
        <w:t>1154000947號</w:t>
      </w:r>
    </w:p>
    <w:p w14:paraId="5ECDB06A" w14:textId="1FA053F2" w:rsidR="00375D8C" w:rsidRPr="00D54347" w:rsidRDefault="00375D8C">
      <w:pPr>
        <w:pStyle w:val="ae"/>
        <w:spacing w:line="240" w:lineRule="exact"/>
      </w:pPr>
      <w:r w:rsidRPr="00D54347">
        <w:fldChar w:fldCharType="begin"/>
      </w:r>
      <w:r w:rsidRPr="00D54347">
        <w:instrText xml:space="preserve"> </w:instrText>
      </w:r>
      <w:r w:rsidRPr="00D54347">
        <w:rPr>
          <w:rFonts w:hint="eastAsia"/>
        </w:rPr>
        <w:instrText>MACROBUTTON  DocSpeed 速別：</w:instrText>
      </w:r>
      <w:r w:rsidRPr="00D54347">
        <w:fldChar w:fldCharType="end"/>
      </w:r>
      <w:bookmarkStart w:id="15" w:name="速別"/>
      <w:bookmarkEnd w:id="15"/>
      <w:r w:rsidR="001A14F5" w:rsidRPr="00D54347">
        <w:rPr>
          <w:rFonts w:hint="eastAsia"/>
        </w:rPr>
        <w:t>最速件</w:t>
      </w:r>
    </w:p>
    <w:p w14:paraId="13F5B8A3" w14:textId="77777777" w:rsidR="00375D8C" w:rsidRPr="00D54347" w:rsidRDefault="00375D8C">
      <w:pPr>
        <w:pStyle w:val="ae"/>
        <w:spacing w:line="240" w:lineRule="exact"/>
      </w:pPr>
      <w:r w:rsidRPr="00D54347">
        <w:fldChar w:fldCharType="begin"/>
      </w:r>
      <w:r w:rsidRPr="00D54347">
        <w:instrText xml:space="preserve"> </w:instrText>
      </w:r>
      <w:r w:rsidRPr="00D54347">
        <w:rPr>
          <w:rFonts w:hint="eastAsia"/>
        </w:rPr>
        <w:instrText>MACROBUTTON  DocSecurity 密等及解密條件或保密期限：</w:instrText>
      </w:r>
      <w:r w:rsidRPr="00D54347">
        <w:fldChar w:fldCharType="end"/>
      </w:r>
      <w:bookmarkStart w:id="16" w:name="密等及解密條件或保密期限"/>
      <w:bookmarkEnd w:id="16"/>
    </w:p>
    <w:p w14:paraId="54B90ECB" w14:textId="34F84794" w:rsidR="00375D8C" w:rsidRPr="00D54347" w:rsidRDefault="00375D8C">
      <w:pPr>
        <w:pStyle w:val="ae"/>
        <w:spacing w:line="240" w:lineRule="exact"/>
      </w:pPr>
      <w:r w:rsidRPr="00D54347">
        <w:rPr>
          <w:rFonts w:hint="eastAsia"/>
        </w:rPr>
        <w:t>附件：</w:t>
      </w:r>
      <w:bookmarkStart w:id="17" w:name="附件"/>
      <w:bookmarkEnd w:id="17"/>
      <w:r w:rsidR="001A14F5" w:rsidRPr="00D54347">
        <w:rPr>
          <w:rFonts w:hint="eastAsia"/>
        </w:rPr>
        <w:t>說明二、三</w:t>
      </w:r>
    </w:p>
    <w:p w14:paraId="5A7969D2" w14:textId="77777777" w:rsidR="00375D8C" w:rsidRPr="00D54347" w:rsidRDefault="00375D8C">
      <w:pPr>
        <w:pStyle w:val="space0"/>
      </w:pPr>
    </w:p>
    <w:p w14:paraId="7EDD8297" w14:textId="25A1ABCA" w:rsidR="00375D8C" w:rsidRPr="00D54347" w:rsidRDefault="00375D8C" w:rsidP="00191CA9">
      <w:pPr>
        <w:pStyle w:val="af"/>
        <w:spacing w:line="500" w:lineRule="exact"/>
        <w:ind w:hangingChars="310"/>
        <w:jc w:val="both"/>
      </w:pPr>
      <w:r w:rsidRPr="00D54347">
        <w:rPr>
          <w:rFonts w:hint="eastAsia"/>
        </w:rPr>
        <w:t>主旨：</w:t>
      </w:r>
      <w:bookmarkStart w:id="18" w:name="主旨"/>
      <w:bookmarkEnd w:id="18"/>
      <w:r w:rsidR="007E4982" w:rsidRPr="00D54347">
        <w:rPr>
          <w:rFonts w:hint="eastAsia"/>
        </w:rPr>
        <w:t>本會定於</w:t>
      </w:r>
      <w:r w:rsidR="007E4982" w:rsidRPr="00D54347">
        <w:t>115年7月</w:t>
      </w:r>
      <w:r w:rsidR="007E4982" w:rsidRPr="00D54347">
        <w:rPr>
          <w:rFonts w:hint="eastAsia"/>
        </w:rPr>
        <w:t>20</w:t>
      </w:r>
      <w:r w:rsidR="007E4982" w:rsidRPr="00D54347">
        <w:t>日（星期</w:t>
      </w:r>
      <w:r w:rsidR="007E4982" w:rsidRPr="00D54347">
        <w:rPr>
          <w:rFonts w:hint="eastAsia"/>
        </w:rPr>
        <w:t>一</w:t>
      </w:r>
      <w:r w:rsidR="007E4982" w:rsidRPr="00D54347">
        <w:t>）考察</w:t>
      </w:r>
      <w:r w:rsidR="007E4982" w:rsidRPr="00D54347">
        <w:rPr>
          <w:rFonts w:hint="eastAsia"/>
        </w:rPr>
        <w:t>「高雄地區社會住宅」</w:t>
      </w:r>
      <w:r w:rsidR="007E4982" w:rsidRPr="00D54347">
        <w:t>，請查照。</w:t>
      </w:r>
    </w:p>
    <w:p w14:paraId="12E7CAE0" w14:textId="77777777" w:rsidR="00375D8C" w:rsidRPr="00D54347" w:rsidRDefault="00375D8C" w:rsidP="000B7387">
      <w:pPr>
        <w:pStyle w:val="af0"/>
        <w:jc w:val="both"/>
      </w:pPr>
      <w:bookmarkStart w:id="19" w:name="段落"/>
      <w:bookmarkEnd w:id="19"/>
      <w:r w:rsidRPr="00D54347">
        <w:rPr>
          <w:rFonts w:hint="eastAsia"/>
        </w:rPr>
        <w:t>說明：</w:t>
      </w:r>
    </w:p>
    <w:p w14:paraId="418DC721" w14:textId="77777777" w:rsidR="007E4982" w:rsidRPr="00D54347" w:rsidRDefault="007E4982" w:rsidP="007E4982">
      <w:pPr>
        <w:pStyle w:val="1-2"/>
      </w:pPr>
      <w:r w:rsidRPr="00D54347">
        <w:rPr>
          <w:rFonts w:hint="eastAsia"/>
        </w:rPr>
        <w:t>依本會李召集委員柏毅決定辦理。</w:t>
      </w:r>
    </w:p>
    <w:p w14:paraId="771D1BD8" w14:textId="156891DB" w:rsidR="007E4982" w:rsidRPr="00D54347" w:rsidRDefault="007E4982" w:rsidP="007E4982">
      <w:pPr>
        <w:pStyle w:val="1-2"/>
      </w:pPr>
      <w:r w:rsidRPr="00D54347">
        <w:rPr>
          <w:rFonts w:hint="eastAsia"/>
        </w:rPr>
        <w:t>委員如欲參加本次考察，敬請於</w:t>
      </w:r>
      <w:r w:rsidRPr="00D54347">
        <w:t>7月</w:t>
      </w:r>
      <w:r w:rsidRPr="00D54347">
        <w:rPr>
          <w:rFonts w:hint="eastAsia"/>
        </w:rPr>
        <w:t>17</w:t>
      </w:r>
      <w:r w:rsidRPr="00D54347">
        <w:t>日（星期</w:t>
      </w:r>
      <w:r w:rsidRPr="00D54347">
        <w:rPr>
          <w:rFonts w:hint="eastAsia"/>
        </w:rPr>
        <w:t>五</w:t>
      </w:r>
      <w:r w:rsidRPr="00D54347">
        <w:t>）下午</w:t>
      </w:r>
      <w:r w:rsidRPr="00D54347">
        <w:rPr>
          <w:rFonts w:hint="eastAsia"/>
        </w:rPr>
        <w:t>2</w:t>
      </w:r>
      <w:r w:rsidRPr="00D54347">
        <w:t>時前填妥考察登記表（如附件），擲回本會或傳真：23585502，</w:t>
      </w:r>
      <w:proofErr w:type="gramStart"/>
      <w:r w:rsidRPr="00D54347">
        <w:t>俾</w:t>
      </w:r>
      <w:proofErr w:type="gramEnd"/>
      <w:r w:rsidRPr="00D54347">
        <w:t>便籌辦。</w:t>
      </w:r>
    </w:p>
    <w:p w14:paraId="615EBC21" w14:textId="04004155" w:rsidR="00375D8C" w:rsidRPr="00D54347" w:rsidRDefault="007E4982" w:rsidP="007E4982">
      <w:pPr>
        <w:pStyle w:val="1-2"/>
      </w:pPr>
      <w:r w:rsidRPr="00D54347">
        <w:rPr>
          <w:rFonts w:hint="eastAsia"/>
        </w:rPr>
        <w:t>檢附考察行程表</w:t>
      </w:r>
      <w:r w:rsidRPr="00D54347">
        <w:t>1份。</w:t>
      </w:r>
    </w:p>
    <w:p w14:paraId="0A642624" w14:textId="77777777" w:rsidR="00375D8C" w:rsidRPr="00D54347" w:rsidRDefault="00375D8C" w:rsidP="007E4982">
      <w:pPr>
        <w:pStyle w:val="1-2"/>
        <w:numPr>
          <w:ilvl w:val="0"/>
          <w:numId w:val="0"/>
        </w:numPr>
        <w:ind w:left="952"/>
        <w:jc w:val="both"/>
      </w:pPr>
    </w:p>
    <w:p w14:paraId="3F17F8FD" w14:textId="7A7C724D" w:rsidR="00375D8C" w:rsidRPr="00D54347" w:rsidRDefault="00375D8C">
      <w:pPr>
        <w:pStyle w:val="af1"/>
        <w:spacing w:line="240" w:lineRule="exact"/>
      </w:pPr>
      <w:r w:rsidRPr="00D54347">
        <w:rPr>
          <w:rFonts w:hint="eastAsia"/>
        </w:rPr>
        <w:t>正本：</w:t>
      </w:r>
      <w:bookmarkStart w:id="20" w:name="正本"/>
      <w:bookmarkEnd w:id="20"/>
      <w:r w:rsidR="007E4982" w:rsidRPr="00D54347">
        <w:rPr>
          <w:rFonts w:hint="eastAsia"/>
        </w:rPr>
        <w:t>本會委員、本院其他委員會委員</w:t>
      </w:r>
    </w:p>
    <w:p w14:paraId="15B7C772" w14:textId="09FA2C06" w:rsidR="00375D8C" w:rsidRPr="00D54347" w:rsidRDefault="00375D8C">
      <w:pPr>
        <w:pStyle w:val="af2"/>
        <w:spacing w:line="240" w:lineRule="exact"/>
      </w:pPr>
      <w:r w:rsidRPr="00D54347">
        <w:rPr>
          <w:rFonts w:hint="eastAsia"/>
        </w:rPr>
        <w:t>副本：</w:t>
      </w:r>
      <w:bookmarkStart w:id="21" w:name="副本"/>
      <w:bookmarkEnd w:id="21"/>
      <w:r w:rsidR="007E4982" w:rsidRPr="00D54347">
        <w:rPr>
          <w:rFonts w:hint="eastAsia"/>
        </w:rPr>
        <w:t>本院各黨團、公報處</w:t>
      </w:r>
    </w:p>
    <w:p w14:paraId="466B2978" w14:textId="736FC6B8" w:rsidR="00375D8C" w:rsidRPr="00D54347" w:rsidRDefault="00375D8C" w:rsidP="00531031">
      <w:pPr>
        <w:pStyle w:val="space1"/>
        <w:jc w:val="center"/>
      </w:pPr>
    </w:p>
    <w:p w14:paraId="1822BE42" w14:textId="222767B9" w:rsidR="00531031" w:rsidRDefault="00531031">
      <w:pPr>
        <w:widowControl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6B4ADA" wp14:editId="39F25B48">
            <wp:simplePos x="0" y="0"/>
            <wp:positionH relativeFrom="column">
              <wp:posOffset>638810</wp:posOffset>
            </wp:positionH>
            <wp:positionV relativeFrom="paragraph">
              <wp:posOffset>1066800</wp:posOffset>
            </wp:positionV>
            <wp:extent cx="4320000" cy="867334"/>
            <wp:effectExtent l="0" t="0" r="0" b="0"/>
            <wp:wrapTopAndBottom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202D09" w:rsidRPr="00CC1C43" w14:paraId="26406929" w14:textId="77777777" w:rsidTr="003447EE">
        <w:trPr>
          <w:trHeight w:val="1388"/>
          <w:jc w:val="center"/>
        </w:trPr>
        <w:tc>
          <w:tcPr>
            <w:tcW w:w="10070" w:type="dxa"/>
            <w:vAlign w:val="center"/>
          </w:tcPr>
          <w:p w14:paraId="07536B1A" w14:textId="77777777" w:rsidR="00202D09" w:rsidRPr="00CC1C43" w:rsidRDefault="00202D09" w:rsidP="003447EE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202D09" w:rsidRPr="00E77868" w14:paraId="3F176929" w14:textId="77777777" w:rsidTr="003447EE">
        <w:trPr>
          <w:trHeight w:val="6352"/>
          <w:jc w:val="center"/>
        </w:trPr>
        <w:tc>
          <w:tcPr>
            <w:tcW w:w="10070" w:type="dxa"/>
          </w:tcPr>
          <w:p w14:paraId="100F23E3" w14:textId="77777777" w:rsidR="00202D09" w:rsidRPr="00B27CA6" w:rsidRDefault="00202D09" w:rsidP="003447EE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FE074B6" w14:textId="77777777" w:rsidR="00202D09" w:rsidRPr="00B27CA6" w:rsidRDefault="00202D09" w:rsidP="003447EE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/>
                <w:bCs/>
                <w:sz w:val="36"/>
                <w:szCs w:val="20"/>
              </w:rPr>
              <w:t>□</w:t>
            </w:r>
            <w:r w:rsidRPr="00B27CA6">
              <w:rPr>
                <w:rFonts w:hint="eastAsia"/>
                <w:bCs/>
                <w:sz w:val="36"/>
                <w:szCs w:val="20"/>
              </w:rPr>
              <w:t>本人不參加本次考察活動。</w:t>
            </w:r>
          </w:p>
          <w:p w14:paraId="50EA3B44" w14:textId="77777777" w:rsidR="00202D09" w:rsidRPr="00B27CA6" w:rsidRDefault="00202D09" w:rsidP="003447EE">
            <w:pPr>
              <w:rPr>
                <w:bCs/>
                <w:sz w:val="20"/>
                <w:szCs w:val="36"/>
              </w:rPr>
            </w:pPr>
          </w:p>
          <w:p w14:paraId="44F06EAD" w14:textId="77777777" w:rsidR="00202D09" w:rsidRPr="00B27CA6" w:rsidRDefault="00202D09" w:rsidP="003447EE">
            <w:pPr>
              <w:ind w:left="360" w:rightChars="112" w:right="269" w:hangingChars="100" w:hanging="360"/>
              <w:jc w:val="both"/>
              <w:rPr>
                <w:sz w:val="36"/>
                <w:szCs w:val="20"/>
              </w:rPr>
            </w:pPr>
            <w:r w:rsidRPr="00B27CA6">
              <w:rPr>
                <w:rFonts w:hint="eastAsia"/>
                <w:b/>
                <w:bCs/>
                <w:sz w:val="36"/>
                <w:szCs w:val="20"/>
              </w:rPr>
              <w:t>□</w:t>
            </w:r>
            <w:r w:rsidRPr="00B27CA6">
              <w:rPr>
                <w:rFonts w:hint="eastAsia"/>
                <w:bCs/>
                <w:sz w:val="36"/>
                <w:szCs w:val="36"/>
              </w:rPr>
              <w:t>本</w:t>
            </w:r>
            <w:r w:rsidRPr="00B27CA6">
              <w:rPr>
                <w:rFonts w:hint="eastAsia"/>
                <w:bCs/>
                <w:sz w:val="36"/>
                <w:szCs w:val="20"/>
              </w:rPr>
              <w:t>人參加</w:t>
            </w:r>
            <w:r w:rsidRPr="00B27CA6">
              <w:rPr>
                <w:sz w:val="36"/>
                <w:szCs w:val="20"/>
              </w:rPr>
              <w:t>115年</w:t>
            </w:r>
            <w:r w:rsidRPr="00B27CA6">
              <w:rPr>
                <w:rFonts w:hint="eastAsia"/>
                <w:sz w:val="36"/>
                <w:szCs w:val="20"/>
              </w:rPr>
              <w:t>7</w:t>
            </w:r>
            <w:r w:rsidRPr="00B27CA6">
              <w:rPr>
                <w:sz w:val="36"/>
                <w:szCs w:val="20"/>
              </w:rPr>
              <w:t>月</w:t>
            </w:r>
            <w:r>
              <w:rPr>
                <w:rFonts w:hint="eastAsia"/>
                <w:sz w:val="36"/>
                <w:szCs w:val="20"/>
              </w:rPr>
              <w:t>20</w:t>
            </w:r>
            <w:r w:rsidRPr="00B27CA6">
              <w:rPr>
                <w:sz w:val="36"/>
                <w:szCs w:val="20"/>
              </w:rPr>
              <w:t>日(星期</w:t>
            </w:r>
            <w:r>
              <w:rPr>
                <w:rFonts w:hint="eastAsia"/>
                <w:sz w:val="36"/>
                <w:szCs w:val="20"/>
              </w:rPr>
              <w:t>一</w:t>
            </w:r>
            <w:r w:rsidRPr="00B27CA6">
              <w:rPr>
                <w:sz w:val="36"/>
                <w:szCs w:val="20"/>
              </w:rPr>
              <w:t>)考察</w:t>
            </w:r>
            <w:r w:rsidRPr="00B27CA6">
              <w:rPr>
                <w:rFonts w:hint="eastAsia"/>
                <w:sz w:val="36"/>
                <w:szCs w:val="20"/>
              </w:rPr>
              <w:t>「</w:t>
            </w:r>
            <w:r>
              <w:rPr>
                <w:rFonts w:hint="eastAsia"/>
                <w:sz w:val="36"/>
                <w:szCs w:val="20"/>
              </w:rPr>
              <w:t>高雄地區社會住宅</w:t>
            </w:r>
            <w:r w:rsidRPr="00B27CA6">
              <w:rPr>
                <w:rFonts w:hint="eastAsia"/>
                <w:sz w:val="36"/>
                <w:szCs w:val="20"/>
              </w:rPr>
              <w:t>」</w:t>
            </w:r>
            <w:r w:rsidRPr="00B27CA6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14:paraId="56D2CDEB" w14:textId="77777777" w:rsidR="00202D09" w:rsidRPr="00B27CA6" w:rsidRDefault="00202D09" w:rsidP="003447EE">
            <w:pPr>
              <w:rPr>
                <w:bCs/>
                <w:sz w:val="36"/>
                <w:szCs w:val="36"/>
              </w:rPr>
            </w:pPr>
            <w:r w:rsidRPr="00B27CA6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14:paraId="70329FDD" w14:textId="77777777" w:rsidR="00202D09" w:rsidRPr="00B27CA6" w:rsidRDefault="00202D09" w:rsidP="003447EE">
            <w:pPr>
              <w:spacing w:line="600" w:lineRule="exact"/>
              <w:ind w:leftChars="250" w:left="960" w:hangingChars="100" w:hanging="360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>◎飲食習慣：</w:t>
            </w:r>
            <w:proofErr w:type="gramStart"/>
            <w:r w:rsidRPr="00B27CA6">
              <w:rPr>
                <w:rFonts w:hint="eastAsia"/>
                <w:bCs/>
                <w:sz w:val="36"/>
                <w:szCs w:val="20"/>
              </w:rPr>
              <w:t>□葷</w:t>
            </w:r>
            <w:proofErr w:type="gramEnd"/>
            <w:r w:rsidRPr="00B27CA6">
              <w:rPr>
                <w:rFonts w:hint="eastAsia"/>
                <w:bCs/>
                <w:sz w:val="36"/>
                <w:szCs w:val="20"/>
              </w:rPr>
              <w:t xml:space="preserve">  □素</w:t>
            </w:r>
          </w:p>
          <w:p w14:paraId="612BC5EA" w14:textId="77777777" w:rsidR="00202D09" w:rsidRPr="00B27CA6" w:rsidRDefault="00202D09" w:rsidP="003447EE">
            <w:pPr>
              <w:rPr>
                <w:bCs/>
                <w:sz w:val="36"/>
                <w:szCs w:val="36"/>
              </w:rPr>
            </w:pPr>
          </w:p>
          <w:p w14:paraId="675479BF" w14:textId="77777777" w:rsidR="00202D09" w:rsidRPr="00B27CA6" w:rsidRDefault="00202D09" w:rsidP="003447EE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2ECF8920" w14:textId="77777777" w:rsidR="00202D09" w:rsidRPr="00B27CA6" w:rsidRDefault="00202D09" w:rsidP="003447EE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6ACC6A50" w14:textId="77777777" w:rsidR="00202D09" w:rsidRPr="00E77868" w:rsidRDefault="00202D09" w:rsidP="003447EE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B27CA6">
              <w:rPr>
                <w:rFonts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B27CA6">
              <w:rPr>
                <w:rFonts w:hint="eastAsia"/>
                <w:bCs/>
                <w:sz w:val="32"/>
                <w:szCs w:val="20"/>
              </w:rPr>
              <w:t xml:space="preserve">（簽章） </w:t>
            </w:r>
            <w:r w:rsidRPr="00B27CA6">
              <w:rPr>
                <w:rFonts w:hint="eastAsia"/>
                <w:bCs/>
                <w:sz w:val="36"/>
                <w:szCs w:val="20"/>
              </w:rPr>
              <w:t xml:space="preserve">　</w:t>
            </w:r>
            <w:r w:rsidRPr="00B27CA6">
              <w:rPr>
                <w:rFonts w:hint="eastAsia"/>
                <w:bCs/>
                <w:sz w:val="32"/>
                <w:szCs w:val="20"/>
              </w:rPr>
              <w:t>月    日</w:t>
            </w:r>
          </w:p>
        </w:tc>
      </w:tr>
      <w:tr w:rsidR="00202D09" w:rsidRPr="003D2E94" w14:paraId="560CBE0C" w14:textId="77777777" w:rsidTr="003447EE">
        <w:trPr>
          <w:trHeight w:val="4842"/>
          <w:jc w:val="center"/>
        </w:trPr>
        <w:tc>
          <w:tcPr>
            <w:tcW w:w="10070" w:type="dxa"/>
          </w:tcPr>
          <w:p w14:paraId="002A2B88" w14:textId="77777777" w:rsidR="00202D09" w:rsidRPr="00B27CA6" w:rsidRDefault="00202D09" w:rsidP="003447EE">
            <w:pPr>
              <w:spacing w:line="56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B27CA6">
              <w:rPr>
                <w:rFonts w:hint="eastAsia"/>
                <w:b/>
                <w:bCs/>
                <w:sz w:val="34"/>
                <w:szCs w:val="34"/>
              </w:rPr>
              <w:t>備註：一、敬請委員</w:t>
            </w:r>
            <w:r w:rsidRPr="00B27CA6">
              <w:rPr>
                <w:b/>
                <w:bCs/>
                <w:sz w:val="34"/>
                <w:szCs w:val="34"/>
              </w:rPr>
              <w:t>於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7</w:t>
            </w:r>
            <w:r w:rsidRPr="00B27CA6">
              <w:rPr>
                <w:b/>
                <w:bCs/>
                <w:sz w:val="34"/>
                <w:szCs w:val="34"/>
              </w:rPr>
              <w:t>月</w:t>
            </w:r>
            <w:r>
              <w:rPr>
                <w:rFonts w:hint="eastAsia"/>
                <w:b/>
                <w:bCs/>
                <w:sz w:val="34"/>
                <w:szCs w:val="34"/>
              </w:rPr>
              <w:t>17</w:t>
            </w:r>
            <w:r w:rsidRPr="00B27CA6">
              <w:rPr>
                <w:b/>
                <w:bCs/>
                <w:sz w:val="34"/>
                <w:szCs w:val="34"/>
              </w:rPr>
              <w:t>日（星期</w:t>
            </w:r>
            <w:r>
              <w:rPr>
                <w:rFonts w:hint="eastAsia"/>
                <w:b/>
                <w:bCs/>
                <w:sz w:val="34"/>
                <w:szCs w:val="34"/>
              </w:rPr>
              <w:t>五</w:t>
            </w:r>
            <w:r w:rsidRPr="00B27CA6">
              <w:rPr>
                <w:b/>
                <w:bCs/>
                <w:sz w:val="34"/>
                <w:szCs w:val="34"/>
              </w:rPr>
              <w:t>）下午</w:t>
            </w:r>
            <w:r>
              <w:rPr>
                <w:rFonts w:hint="eastAsia"/>
                <w:b/>
                <w:bCs/>
                <w:sz w:val="34"/>
                <w:szCs w:val="34"/>
              </w:rPr>
              <w:t>2</w:t>
            </w:r>
            <w:r w:rsidRPr="00B27CA6">
              <w:rPr>
                <w:b/>
                <w:bCs/>
                <w:sz w:val="34"/>
                <w:szCs w:val="34"/>
              </w:rPr>
              <w:t>時前，將本表傳真至本委員會，如有隨行助理亦請一併登記。</w:t>
            </w:r>
          </w:p>
          <w:p w14:paraId="6CD4A784" w14:textId="77777777" w:rsidR="00202D09" w:rsidRPr="00B27CA6" w:rsidRDefault="00202D09" w:rsidP="003447EE">
            <w:pPr>
              <w:spacing w:beforeLines="50" w:before="180"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助理姓名：</w:t>
            </w:r>
          </w:p>
          <w:p w14:paraId="352B6C1D" w14:textId="77777777" w:rsidR="00202D09" w:rsidRPr="00B27CA6" w:rsidRDefault="00202D09" w:rsidP="003447EE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聯絡電話：</w:t>
            </w:r>
          </w:p>
          <w:p w14:paraId="5DDF71D2" w14:textId="77777777" w:rsidR="00202D09" w:rsidRPr="00B27CA6" w:rsidRDefault="00202D09" w:rsidP="003447EE">
            <w:pPr>
              <w:spacing w:beforeLines="50" w:before="180" w:afterLines="50" w:after="180" w:line="600" w:lineRule="exact"/>
              <w:ind w:leftChars="750" w:left="1800"/>
              <w:rPr>
                <w:b/>
                <w:bCs/>
                <w:sz w:val="34"/>
                <w:szCs w:val="34"/>
              </w:rPr>
            </w:pPr>
            <w:r w:rsidRPr="00B27CA6">
              <w:rPr>
                <w:rFonts w:cs="Cambria Math"/>
                <w:bCs/>
                <w:sz w:val="36"/>
                <w:szCs w:val="20"/>
              </w:rPr>
              <w:t>◎</w:t>
            </w:r>
            <w:r w:rsidRPr="00B27CA6">
              <w:rPr>
                <w:bCs/>
                <w:sz w:val="36"/>
                <w:szCs w:val="20"/>
              </w:rPr>
              <w:t>飲食習慣：</w:t>
            </w:r>
            <w:proofErr w:type="gramStart"/>
            <w:r w:rsidRPr="00B27CA6">
              <w:rPr>
                <w:bCs/>
                <w:sz w:val="36"/>
                <w:szCs w:val="20"/>
              </w:rPr>
              <w:t>□葷</w:t>
            </w:r>
            <w:proofErr w:type="gramEnd"/>
            <w:r w:rsidRPr="00B27CA6">
              <w:rPr>
                <w:bCs/>
                <w:sz w:val="36"/>
                <w:szCs w:val="20"/>
              </w:rPr>
              <w:t xml:space="preserve">  □素</w:t>
            </w:r>
          </w:p>
          <w:p w14:paraId="601E6499" w14:textId="77777777" w:rsidR="00202D09" w:rsidRPr="00B27CA6" w:rsidRDefault="00202D09" w:rsidP="003447EE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二、隨行之公費助理1位得檢據核實報支。</w:t>
            </w:r>
          </w:p>
          <w:p w14:paraId="09061D39" w14:textId="77777777" w:rsidR="00202D09" w:rsidRPr="00B27CA6" w:rsidRDefault="00202D09" w:rsidP="003447EE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B27CA6">
              <w:rPr>
                <w:b/>
                <w:bCs/>
                <w:sz w:val="34"/>
                <w:szCs w:val="34"/>
              </w:rPr>
              <w:t>三、聯絡人：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吳育婷</w:t>
            </w:r>
            <w:r w:rsidRPr="00B27CA6">
              <w:rPr>
                <w:b/>
                <w:bCs/>
                <w:sz w:val="34"/>
                <w:szCs w:val="34"/>
              </w:rPr>
              <w:t>，電話：（02）2358-550</w:t>
            </w:r>
            <w:r w:rsidRPr="00B27CA6">
              <w:rPr>
                <w:rFonts w:hint="eastAsia"/>
                <w:b/>
                <w:bCs/>
                <w:sz w:val="34"/>
                <w:szCs w:val="34"/>
              </w:rPr>
              <w:t>9</w:t>
            </w:r>
          </w:p>
          <w:p w14:paraId="4A9BCCCD" w14:textId="77777777" w:rsidR="00202D09" w:rsidRPr="003D2E94" w:rsidRDefault="00202D09" w:rsidP="003447EE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B27CA6">
              <w:rPr>
                <w:b/>
                <w:bCs/>
                <w:sz w:val="34"/>
                <w:szCs w:val="34"/>
              </w:rPr>
              <w:t xml:space="preserve"> 傳真：（02）2358-5502</w:t>
            </w:r>
          </w:p>
        </w:tc>
      </w:tr>
    </w:tbl>
    <w:p w14:paraId="3126EC5C" w14:textId="491985DB" w:rsidR="00202D09" w:rsidRDefault="00202D09">
      <w:pPr>
        <w:widowControl/>
      </w:pPr>
    </w:p>
    <w:p w14:paraId="788E6925" w14:textId="77777777" w:rsidR="00202D09" w:rsidRPr="00202D09" w:rsidRDefault="00202D09" w:rsidP="00202D09">
      <w:pPr>
        <w:jc w:val="center"/>
        <w:rPr>
          <w:rFonts w:ascii="微軟正黑體" w:eastAsia="微軟正黑體" w:hAnsi="微軟正黑體" w:cstheme="minorBidi"/>
          <w:b/>
          <w:sz w:val="36"/>
          <w:szCs w:val="22"/>
        </w:rPr>
      </w:pPr>
      <w:r w:rsidRPr="00202D09">
        <w:rPr>
          <w:rFonts w:ascii="微軟正黑體" w:eastAsia="微軟正黑體" w:hAnsi="微軟正黑體" w:cstheme="minorBidi" w:hint="eastAsia"/>
          <w:b/>
          <w:sz w:val="36"/>
          <w:szCs w:val="22"/>
        </w:rPr>
        <w:lastRenderedPageBreak/>
        <w:t>立法院內政委員會</w:t>
      </w:r>
      <w:r w:rsidRPr="00202D09">
        <w:rPr>
          <w:rFonts w:ascii="微軟正黑體" w:eastAsia="微軟正黑體" w:hAnsi="微軟正黑體" w:cstheme="minorBidi" w:hint="eastAsia"/>
          <w:b/>
          <w:sz w:val="36"/>
          <w:szCs w:val="36"/>
        </w:rPr>
        <w:t>考察「高雄地區社會住宅」行程表</w:t>
      </w:r>
    </w:p>
    <w:p w14:paraId="0A649898" w14:textId="77777777" w:rsidR="00202D09" w:rsidRPr="00202D09" w:rsidRDefault="00202D09" w:rsidP="00202D09">
      <w:pPr>
        <w:jc w:val="center"/>
        <w:rPr>
          <w:rFonts w:ascii="微軟正黑體" w:eastAsia="微軟正黑體" w:hAnsi="微軟正黑體" w:cstheme="minorBidi"/>
          <w:b/>
          <w:sz w:val="28"/>
          <w:szCs w:val="28"/>
        </w:rPr>
      </w:pPr>
      <w:r w:rsidRPr="00202D09">
        <w:rPr>
          <w:rFonts w:ascii="微軟正黑體" w:eastAsia="微軟正黑體" w:hAnsi="微軟正黑體" w:cstheme="minorBidi" w:hint="eastAsia"/>
          <w:b/>
          <w:sz w:val="28"/>
          <w:szCs w:val="28"/>
        </w:rPr>
        <w:t>115年7月20日(星期一)</w:t>
      </w:r>
    </w:p>
    <w:tbl>
      <w:tblPr>
        <w:tblStyle w:val="af8"/>
        <w:tblW w:w="10065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3686"/>
        <w:gridCol w:w="4394"/>
      </w:tblGrid>
      <w:tr w:rsidR="00202D09" w:rsidRPr="00202D09" w14:paraId="35A57B5D" w14:textId="77777777" w:rsidTr="003447EE">
        <w:tc>
          <w:tcPr>
            <w:tcW w:w="1985" w:type="dxa"/>
            <w:shd w:val="clear" w:color="auto" w:fill="E2EFD9" w:themeFill="accent6" w:themeFillTint="33"/>
          </w:tcPr>
          <w:p w14:paraId="503EC547" w14:textId="77777777" w:rsidR="00202D09" w:rsidRPr="00202D09" w:rsidRDefault="00202D09" w:rsidP="00202D09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13230844" w14:textId="77777777" w:rsidR="00202D09" w:rsidRPr="00202D09" w:rsidRDefault="00202D09" w:rsidP="00202D09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4200D984" w14:textId="77777777" w:rsidR="00202D09" w:rsidRPr="00202D09" w:rsidRDefault="00202D09" w:rsidP="00202D09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202D09" w:rsidRPr="00202D09" w14:paraId="5A694903" w14:textId="77777777" w:rsidTr="003447EE">
        <w:trPr>
          <w:trHeight w:val="112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87A7388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07:51-09:30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CAEEC96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車程(高鐵</w:t>
            </w:r>
            <w:proofErr w:type="gramStart"/>
            <w:r w:rsidRPr="00202D0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202D09">
              <w:rPr>
                <w:rFonts w:hint="eastAsia"/>
                <w:sz w:val="28"/>
                <w:szCs w:val="28"/>
              </w:rPr>
              <w:t>北站－高鐵左營站)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DB741EF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搭乘高鐵0205班次</w:t>
            </w:r>
          </w:p>
        </w:tc>
      </w:tr>
      <w:tr w:rsidR="00202D09" w:rsidRPr="00202D09" w14:paraId="7DAC5B20" w14:textId="77777777" w:rsidTr="003447EE">
        <w:trPr>
          <w:trHeight w:val="1459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422D41B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09:40-10:10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72FC563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車程(高鐵左營站－七賢安居)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EB41593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0940高鐵左營站(高鐵站1樓2號出口對面-彩虹市集)</w:t>
            </w:r>
          </w:p>
        </w:tc>
      </w:tr>
      <w:tr w:rsidR="00202D09" w:rsidRPr="00202D09" w14:paraId="645164A1" w14:textId="77777777" w:rsidTr="003447EE">
        <w:trPr>
          <w:trHeight w:val="160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830D9B4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10:20-11:20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51CAAA0" w14:textId="77777777" w:rsidR="00202D09" w:rsidRPr="00202D09" w:rsidRDefault="00202D09" w:rsidP="00202D09">
            <w:pPr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簡報及座談：</w:t>
            </w:r>
          </w:p>
          <w:p w14:paraId="17CAACF8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高雄市前金區七賢安居及新</w:t>
            </w:r>
            <w:proofErr w:type="gramStart"/>
            <w:r w:rsidRPr="00202D09">
              <w:rPr>
                <w:rFonts w:hint="eastAsia"/>
                <w:sz w:val="28"/>
                <w:szCs w:val="28"/>
              </w:rPr>
              <w:t>盛好室</w:t>
            </w:r>
            <w:proofErr w:type="gramEnd"/>
            <w:r w:rsidRPr="00202D09">
              <w:rPr>
                <w:rFonts w:hint="eastAsia"/>
                <w:sz w:val="28"/>
                <w:szCs w:val="28"/>
              </w:rPr>
              <w:t>社會住宅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55A6EB3" w14:textId="77777777" w:rsidR="00202D09" w:rsidRPr="00202D09" w:rsidRDefault="00202D09" w:rsidP="00202D09">
            <w:pPr>
              <w:spacing w:line="400" w:lineRule="exact"/>
              <w:ind w:left="841" w:hangingChars="300" w:hanging="841"/>
              <w:rPr>
                <w:bCs/>
                <w:sz w:val="28"/>
                <w:szCs w:val="28"/>
              </w:rPr>
            </w:pPr>
            <w:r w:rsidRPr="00202D09">
              <w:rPr>
                <w:b/>
                <w:bCs/>
                <w:sz w:val="28"/>
                <w:szCs w:val="28"/>
              </w:rPr>
              <w:t>地點</w:t>
            </w:r>
            <w:r w:rsidRPr="00202D09">
              <w:rPr>
                <w:rFonts w:hint="eastAsia"/>
                <w:b/>
                <w:bCs/>
                <w:sz w:val="28"/>
                <w:szCs w:val="28"/>
              </w:rPr>
              <w:t>：七賢安居工務所</w:t>
            </w:r>
            <w:r w:rsidRPr="00202D09">
              <w:rPr>
                <w:rFonts w:hint="eastAsia"/>
                <w:bCs/>
                <w:sz w:val="28"/>
                <w:szCs w:val="28"/>
              </w:rPr>
              <w:t>(高雄市前金區河南二路196號)</w:t>
            </w:r>
          </w:p>
          <w:p w14:paraId="0955A33F" w14:textId="77777777" w:rsidR="00202D09" w:rsidRPr="00202D09" w:rsidRDefault="00202D09" w:rsidP="00202D09">
            <w:pPr>
              <w:spacing w:line="400" w:lineRule="exact"/>
              <w:ind w:left="841" w:hangingChars="300" w:hanging="841"/>
              <w:rPr>
                <w:sz w:val="28"/>
                <w:szCs w:val="28"/>
              </w:rPr>
            </w:pPr>
            <w:r w:rsidRPr="00202D09">
              <w:rPr>
                <w:rFonts w:hint="eastAsia"/>
                <w:b/>
                <w:bCs/>
                <w:sz w:val="28"/>
                <w:szCs w:val="28"/>
              </w:rPr>
              <w:t>簡報：</w:t>
            </w:r>
            <w:r w:rsidRPr="00202D09">
              <w:rPr>
                <w:rFonts w:hint="eastAsia"/>
                <w:bCs/>
                <w:sz w:val="28"/>
                <w:szCs w:val="28"/>
              </w:rPr>
              <w:t>國家住宅及都市更新中心</w:t>
            </w:r>
          </w:p>
          <w:p w14:paraId="35644FAD" w14:textId="77777777" w:rsidR="00202D09" w:rsidRPr="00202D09" w:rsidRDefault="00202D09" w:rsidP="00202D09">
            <w:pPr>
              <w:spacing w:line="400" w:lineRule="exact"/>
              <w:ind w:left="841" w:hangingChars="300" w:hanging="841"/>
              <w:rPr>
                <w:sz w:val="28"/>
                <w:szCs w:val="28"/>
              </w:rPr>
            </w:pPr>
            <w:r w:rsidRPr="00202D09">
              <w:rPr>
                <w:b/>
                <w:bCs/>
                <w:sz w:val="28"/>
                <w:szCs w:val="28"/>
              </w:rPr>
              <w:t>出席：</w:t>
            </w:r>
            <w:r w:rsidRPr="00202D09">
              <w:rPr>
                <w:sz w:val="28"/>
                <w:szCs w:val="28"/>
              </w:rPr>
              <w:t>內政部</w:t>
            </w:r>
            <w:r w:rsidRPr="00202D09">
              <w:rPr>
                <w:rFonts w:hint="eastAsia"/>
                <w:sz w:val="28"/>
                <w:szCs w:val="28"/>
              </w:rPr>
              <w:t>(</w:t>
            </w:r>
            <w:r w:rsidRPr="00202D09">
              <w:rPr>
                <w:sz w:val="28"/>
                <w:szCs w:val="28"/>
              </w:rPr>
              <w:t>國土管理署</w:t>
            </w:r>
            <w:r w:rsidRPr="00202D09">
              <w:rPr>
                <w:rFonts w:hint="eastAsia"/>
                <w:sz w:val="28"/>
                <w:szCs w:val="28"/>
              </w:rPr>
              <w:t>)、高雄市政府</w:t>
            </w:r>
          </w:p>
        </w:tc>
      </w:tr>
      <w:tr w:rsidR="00202D09" w:rsidRPr="00202D09" w14:paraId="164210C6" w14:textId="77777777" w:rsidTr="003447EE">
        <w:trPr>
          <w:trHeight w:val="83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18E6AF4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11:20-12:00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FA9CCC8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022130F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七賢安居工務所</w:t>
            </w:r>
          </w:p>
        </w:tc>
      </w:tr>
      <w:tr w:rsidR="00202D09" w:rsidRPr="00202D09" w14:paraId="2AD0463D" w14:textId="77777777" w:rsidTr="003447EE">
        <w:trPr>
          <w:trHeight w:val="101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F8A4C19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12:00-12:40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79668EB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車程(高鐵左營站)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043F9BA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202D09" w:rsidRPr="00202D09" w14:paraId="6C61F8C2" w14:textId="77777777" w:rsidTr="003447EE">
        <w:trPr>
          <w:trHeight w:val="9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3235AB2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12:55-14:29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E5B0B8C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賦歸(高鐵左營站－高鐵</w:t>
            </w:r>
            <w:proofErr w:type="gramStart"/>
            <w:r w:rsidRPr="00202D09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202D09">
              <w:rPr>
                <w:rFonts w:hint="eastAsia"/>
                <w:sz w:val="28"/>
                <w:szCs w:val="28"/>
              </w:rPr>
              <w:t>北站)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5D6CC22" w14:textId="77777777" w:rsidR="00202D09" w:rsidRPr="00202D09" w:rsidRDefault="00202D09" w:rsidP="00202D09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202D09">
              <w:rPr>
                <w:rFonts w:hint="eastAsia"/>
                <w:sz w:val="28"/>
                <w:szCs w:val="28"/>
              </w:rPr>
              <w:t>搭乘高鐵0128班次</w:t>
            </w:r>
          </w:p>
        </w:tc>
      </w:tr>
    </w:tbl>
    <w:p w14:paraId="05912477" w14:textId="77777777" w:rsidR="00202D09" w:rsidRPr="00202D09" w:rsidRDefault="00202D09" w:rsidP="00202D09">
      <w:pPr>
        <w:ind w:left="937" w:hangingChars="390" w:hanging="937"/>
        <w:jc w:val="center"/>
        <w:rPr>
          <w:rFonts w:cstheme="minorBidi"/>
          <w:b/>
          <w:bCs/>
          <w:szCs w:val="22"/>
        </w:rPr>
      </w:pPr>
      <w:r w:rsidRPr="00202D09">
        <w:rPr>
          <w:rFonts w:cstheme="minorBidi" w:hint="eastAsia"/>
          <w:b/>
          <w:bCs/>
          <w:szCs w:val="22"/>
        </w:rPr>
        <w:t>(以上為規劃行程，各流程時間以實際考察為</w:t>
      </w:r>
      <w:proofErr w:type="gramStart"/>
      <w:r w:rsidRPr="00202D09">
        <w:rPr>
          <w:rFonts w:cstheme="minorBidi" w:hint="eastAsia"/>
          <w:b/>
          <w:bCs/>
          <w:szCs w:val="22"/>
        </w:rPr>
        <w:t>準</w:t>
      </w:r>
      <w:proofErr w:type="gramEnd"/>
      <w:r w:rsidRPr="00202D09">
        <w:rPr>
          <w:rFonts w:cstheme="minorBidi" w:hint="eastAsia"/>
          <w:b/>
          <w:bCs/>
          <w:szCs w:val="22"/>
        </w:rPr>
        <w:t>)</w:t>
      </w:r>
    </w:p>
    <w:p w14:paraId="2C30919E" w14:textId="77777777" w:rsidR="00202D09" w:rsidRPr="00202D09" w:rsidRDefault="00202D09" w:rsidP="00202D09">
      <w:pPr>
        <w:ind w:left="937" w:hangingChars="390" w:hanging="937"/>
        <w:jc w:val="center"/>
        <w:rPr>
          <w:rFonts w:cstheme="minorBidi"/>
          <w:b/>
          <w:bCs/>
          <w:szCs w:val="22"/>
        </w:rPr>
      </w:pPr>
    </w:p>
    <w:p w14:paraId="5E4F3090" w14:textId="77777777" w:rsidR="00202D09" w:rsidRPr="00202D09" w:rsidRDefault="00202D09" w:rsidP="00202D09">
      <w:pPr>
        <w:ind w:left="936" w:hangingChars="390" w:hanging="936"/>
        <w:rPr>
          <w:rFonts w:cstheme="minorBidi"/>
          <w:szCs w:val="22"/>
        </w:rPr>
      </w:pPr>
      <w:r w:rsidRPr="00202D09">
        <w:rPr>
          <w:rFonts w:cstheme="minorBidi" w:hint="eastAsia"/>
          <w:szCs w:val="22"/>
        </w:rPr>
        <w:t>受考機關：內政部(國土管理署)、國家住宅及都市更新中心</w:t>
      </w:r>
    </w:p>
    <w:p w14:paraId="1F07002C" w14:textId="77777777" w:rsidR="00202D09" w:rsidRPr="00202D09" w:rsidRDefault="00202D09" w:rsidP="00202D09">
      <w:pPr>
        <w:ind w:left="936" w:hangingChars="390" w:hanging="936"/>
        <w:rPr>
          <w:rFonts w:cstheme="minorBidi"/>
          <w:szCs w:val="22"/>
        </w:rPr>
      </w:pPr>
      <w:r w:rsidRPr="00202D09">
        <w:rPr>
          <w:rFonts w:cstheme="minorBidi" w:hint="eastAsia"/>
          <w:szCs w:val="22"/>
        </w:rPr>
        <w:t>參加機關：高雄市政府</w:t>
      </w:r>
    </w:p>
    <w:p w14:paraId="6A9E5520" w14:textId="77777777" w:rsidR="00202D09" w:rsidRPr="00202D09" w:rsidRDefault="00202D09" w:rsidP="00202D09">
      <w:pPr>
        <w:ind w:left="960" w:hangingChars="400" w:hanging="960"/>
        <w:rPr>
          <w:rFonts w:cstheme="minorBidi"/>
          <w:szCs w:val="22"/>
        </w:rPr>
      </w:pPr>
      <w:r w:rsidRPr="00202D09">
        <w:rPr>
          <w:rFonts w:cstheme="minorBidi" w:hint="eastAsia"/>
          <w:szCs w:val="22"/>
        </w:rPr>
        <w:t>聯絡人：內政部國土管理署 莊棋凱主任0926-921886</w:t>
      </w:r>
      <w:r w:rsidRPr="00202D09">
        <w:rPr>
          <w:rFonts w:cstheme="minorBidi"/>
          <w:szCs w:val="22"/>
        </w:rPr>
        <w:br/>
      </w:r>
      <w:r w:rsidRPr="00202D09">
        <w:rPr>
          <w:rFonts w:cstheme="minorBidi" w:hint="eastAsia"/>
          <w:szCs w:val="22"/>
        </w:rPr>
        <w:t>國家住宅及都市更新中心 李東屏組長0952-902147</w:t>
      </w:r>
    </w:p>
    <w:p w14:paraId="1E0D8624" w14:textId="77777777" w:rsidR="00375D8C" w:rsidRPr="00202D09" w:rsidRDefault="00375D8C">
      <w:pPr>
        <w:pStyle w:val="space1"/>
      </w:pPr>
    </w:p>
    <w:sectPr w:rsidR="00375D8C" w:rsidRPr="00202D09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8AC1" w14:textId="77777777" w:rsidR="00D33B8E" w:rsidRDefault="00D33B8E">
      <w:r>
        <w:separator/>
      </w:r>
    </w:p>
  </w:endnote>
  <w:endnote w:type="continuationSeparator" w:id="0">
    <w:p w14:paraId="6991642F" w14:textId="77777777" w:rsidR="00D33B8E" w:rsidRDefault="00D3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A1BA" w14:textId="1C61CAFC" w:rsidR="00375D8C" w:rsidRDefault="00375D8C">
    <w:pPr>
      <w:pStyle w:val="a4"/>
      <w:jc w:val="center"/>
    </w:pP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4B6A" w14:textId="77777777" w:rsidR="00D33B8E" w:rsidRDefault="00D33B8E">
      <w:r>
        <w:separator/>
      </w:r>
    </w:p>
  </w:footnote>
  <w:footnote w:type="continuationSeparator" w:id="0">
    <w:p w14:paraId="1A423D59" w14:textId="77777777" w:rsidR="00D33B8E" w:rsidRDefault="00D3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A8A9" w14:textId="4474F70C" w:rsidR="00375D8C" w:rsidRDefault="00375D8C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F"/>
    <w:rsid w:val="0000627B"/>
    <w:rsid w:val="000462E5"/>
    <w:rsid w:val="00052D33"/>
    <w:rsid w:val="000B7387"/>
    <w:rsid w:val="000E1C5D"/>
    <w:rsid w:val="00191CA9"/>
    <w:rsid w:val="001A14F5"/>
    <w:rsid w:val="001D42C9"/>
    <w:rsid w:val="00202D09"/>
    <w:rsid w:val="0020475D"/>
    <w:rsid w:val="00226896"/>
    <w:rsid w:val="002B1E23"/>
    <w:rsid w:val="002B22E7"/>
    <w:rsid w:val="002F1C4B"/>
    <w:rsid w:val="00375D8C"/>
    <w:rsid w:val="003850F6"/>
    <w:rsid w:val="003903AA"/>
    <w:rsid w:val="003C0504"/>
    <w:rsid w:val="003C1500"/>
    <w:rsid w:val="003D4034"/>
    <w:rsid w:val="003E20F8"/>
    <w:rsid w:val="004761F1"/>
    <w:rsid w:val="004F4C4F"/>
    <w:rsid w:val="00512209"/>
    <w:rsid w:val="00531031"/>
    <w:rsid w:val="00587D78"/>
    <w:rsid w:val="006401D8"/>
    <w:rsid w:val="006450FF"/>
    <w:rsid w:val="0065725D"/>
    <w:rsid w:val="0067668F"/>
    <w:rsid w:val="006F2AD8"/>
    <w:rsid w:val="0073772B"/>
    <w:rsid w:val="00776CE2"/>
    <w:rsid w:val="00781447"/>
    <w:rsid w:val="007E4982"/>
    <w:rsid w:val="007F177C"/>
    <w:rsid w:val="00801EBD"/>
    <w:rsid w:val="0085318A"/>
    <w:rsid w:val="008A145E"/>
    <w:rsid w:val="008C35A6"/>
    <w:rsid w:val="00966754"/>
    <w:rsid w:val="00991FAC"/>
    <w:rsid w:val="009C6C33"/>
    <w:rsid w:val="009D5DF8"/>
    <w:rsid w:val="009F7EA8"/>
    <w:rsid w:val="00A010E1"/>
    <w:rsid w:val="00A21C40"/>
    <w:rsid w:val="00A2510E"/>
    <w:rsid w:val="00A9486D"/>
    <w:rsid w:val="00AF14A0"/>
    <w:rsid w:val="00B0672A"/>
    <w:rsid w:val="00B138FD"/>
    <w:rsid w:val="00B3021B"/>
    <w:rsid w:val="00B62B22"/>
    <w:rsid w:val="00B83C18"/>
    <w:rsid w:val="00BE3467"/>
    <w:rsid w:val="00C07B99"/>
    <w:rsid w:val="00C449E6"/>
    <w:rsid w:val="00C5006D"/>
    <w:rsid w:val="00C57164"/>
    <w:rsid w:val="00C82CB3"/>
    <w:rsid w:val="00C872BE"/>
    <w:rsid w:val="00C926C5"/>
    <w:rsid w:val="00D05033"/>
    <w:rsid w:val="00D33B8E"/>
    <w:rsid w:val="00D447C7"/>
    <w:rsid w:val="00D54347"/>
    <w:rsid w:val="00D616A9"/>
    <w:rsid w:val="00E752BC"/>
    <w:rsid w:val="00E87BF6"/>
    <w:rsid w:val="00E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78ED8371"/>
  <w15:chartTrackingRefBased/>
  <w15:docId w15:val="{8E718294-DDE5-4E72-BE16-727B552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table" w:styleId="af8">
    <w:name w:val="Table Grid"/>
    <w:basedOn w:val="a1"/>
    <w:uiPriority w:val="39"/>
    <w:rsid w:val="00202D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</Template>
  <TotalTime>3</TotalTime>
  <Pages>3</Pages>
  <Words>164</Words>
  <Characters>938</Characters>
  <Application>Microsoft Office Word</Application>
  <DocSecurity>0</DocSecurity>
  <Lines>7</Lines>
  <Paragraphs>2</Paragraphs>
  <ScaleCrop>false</ScaleCrop>
  <Company>eic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7</cp:revision>
  <cp:lastPrinted>2004-11-19T02:54:00Z</cp:lastPrinted>
  <dcterms:created xsi:type="dcterms:W3CDTF">2026-07-16T07:03:00Z</dcterms:created>
  <dcterms:modified xsi:type="dcterms:W3CDTF">2026-07-16T07:05:00Z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20260716135631-20260716135631-文件3.docx</vt:lpwstr>
  </property>
  <property fmtid="{D5CDD505-2E9C-101B-9397-08002B2CF9AE}" pid="4" name="傳遞方式">
    <vt:lpwstr>1;3;</vt:lpwstr>
  </property>
  <property fmtid="{D5CDD505-2E9C-101B-9397-08002B2CF9AE}" pid="5" name="歸檔或續辦">
    <vt:lpwstr>1</vt:lpwstr>
  </property>
  <property fmtid="{D5CDD505-2E9C-101B-9397-08002B2CF9AE}" pid="6" name="HttpUrl">
    <vt:lpwstr>https://docdl.ly.gov.tw/add/</vt:lpwstr>
  </property>
  <property fmtid="{D5CDD505-2E9C-101B-9397-08002B2CF9AE}" pid="7" name="HttpPath">
    <vt:lpwstr>EA/EAServer/Repository/WebApplication/jsp/odmgr/http/</vt:lpwstr>
  </property>
  <property fmtid="{D5CDD505-2E9C-101B-9397-08002B2CF9AE}" pid="8" name="DiPath">
    <vt:lpwstr>EA/EAServer/Repository/WebApplication/jsp/odmgr/di/</vt:lpwstr>
  </property>
  <property fmtid="{D5CDD505-2E9C-101B-9397-08002B2CF9AE}" pid="9" name="公文性質">
    <vt:lpwstr>08,一般公文</vt:lpwstr>
  </property>
  <property fmtid="{D5CDD505-2E9C-101B-9397-08002B2CF9AE}" pid="10" name="文號">
    <vt:lpwstr>1154000947</vt:lpwstr>
  </property>
  <property fmtid="{D5CDD505-2E9C-101B-9397-08002B2CF9AE}" pid="11" name="發文字">
    <vt:lpwstr>40</vt:lpwstr>
  </property>
  <property fmtid="{D5CDD505-2E9C-101B-9397-08002B2CF9AE}" pid="12" name="發文號">
    <vt:lpwstr>1154000947</vt:lpwstr>
  </property>
  <property fmtid="{D5CDD505-2E9C-101B-9397-08002B2CF9AE}" pid="13" name="發文支號">
    <vt:lpwstr>0</vt:lpwstr>
  </property>
  <property fmtid="{D5CDD505-2E9C-101B-9397-08002B2CF9AE}" pid="14" name="TotFileSize">
    <vt:lpwstr>48</vt:lpwstr>
  </property>
</Properties>
</file>