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D2C9" w14:textId="10265B64" w:rsidR="00375D8C" w:rsidRPr="001A645A" w:rsidRDefault="007D2EB3">
      <w:pPr>
        <w:pStyle w:val="title"/>
        <w:rPr>
          <w:rStyle w:val="20"/>
          <w:position w:val="20"/>
        </w:rPr>
      </w:pPr>
      <w:r w:rsidRPr="001A645A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26E46BC" wp14:editId="5768C2F1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ECE14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E46BC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aO9QEAAMwDAAAOAAAAZHJzL2Uyb0RvYy54bWysU9tu2zAMfR+wfxD0vthp2i4x4hRZgw4D&#10;ugvQ7QMYWY6F2aJGKbGzrx8lp2m2vQ3zgyBedHh4SC/vhq4VB03eoC3ldJJLoa3CythdKb99fXgz&#10;l8IHsBW0aHUpj9rLu9XrV8veFfoKG2wrTYJBrC96V8omBFdkmVeN7sBP0GnLwRqpg8Am7bKKoGf0&#10;rs2u8vw265EqR6i09+zdjEG5Svh1rVX4XNdeB9GWkrmFdFI6t/HMVksodgSuMepEA/6BRQfGctEz&#10;1AYCiD2Zv6A6owg91mGisMuwro3SqQfuZpr/0c1TA06nXlgc784y+f8Hqz4dvpAwFc9uJoWFjme0&#10;Md5BUM26qohljRr1zhec+uQ4OQzvcOD81K93j6i+e2HxvgG702si7BsNFXOcxpfZxdMRx0eQbf8R&#10;K64F+4AJaKipiwKyJILReVbH83z0EIRi5+xmsZhPb6RQHJu9vc75HktA8fzakQ/vNXYiXkpJPP+E&#10;DodHH8bU55RYzOKDaVv2Q9Ha3xyMGT2JfSQ8Ug/DduDs2NIWqyP3QTiuFP8CfGmQfkrR8zqV0v/Y&#10;A2kp2g+WtVjk/PH+JeP6dh4NuoxsLyNgFUOVMkgxXu/DuLN7R2bXcKVRfYtr1q82qbUXVifevDJJ&#10;nNN6x528tFPWy0+4+gUAAP//AwBQSwMEFAAGAAgAAAAhAJXteT3hAAAACgEAAA8AAABkcnMvZG93&#10;bnJldi54bWxMj0FPhDAQhe8m/odmTLztFjCgImVjjMaDbuKiifE2wAhEOsW2y7L/3nrS4+R9ee+b&#10;YrPoUcxk3WBYQbyOQBA3ph24U/D2+rC6AuE8coujYVJwJAeb8vSkwLw1B97RXPlOhBJ2OSrovZ9y&#10;KV3Tk0a3NhNxyD6N1ejDaTvZWjyEcj3KJIoyqXHgsNDjRHc9NV/VXiu4n+ojPibf1gzVy/P7U3f9&#10;Me+2Sp2fLbc3IDwt/g+GX/2gDmVwqs2eWydGBas4vgioguwyBhGANE0zEHUgkywCWRby/wvlDwAA&#10;AP//AwBQSwECLQAUAAYACAAAACEAtoM4kv4AAADhAQAAEwAAAAAAAAAAAAAAAAAAAAAAW0NvbnRl&#10;bnRfVHlwZXNdLnhtbFBLAQItABQABgAIAAAAIQA4/SH/1gAAAJQBAAALAAAAAAAAAAAAAAAAAC8B&#10;AABfcmVscy8ucmVsc1BLAQItABQABgAIAAAAIQD9f7aO9QEAAMwDAAAOAAAAAAAAAAAAAAAAAC4C&#10;AABkcnMvZTJvRG9jLnhtbFBLAQItABQABgAIAAAAIQCV7Xk94QAAAAoBAAAPAAAAAAAAAAAAAAAA&#10;AE8EAABkcnMvZG93bnJldi54bWxQSwUGAAAAAAQABADzAAAAXQUAAAAA&#10;" filled="f" stroked="f">
                <v:stroke dashstyle="1 1"/>
                <v:textbox inset="2.5mm,1.3mm,2.5mm,1.3mm">
                  <w:txbxContent>
                    <w:p w14:paraId="32CECE14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A645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9C51E6" wp14:editId="7759D0DE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D525E" w14:textId="77777777"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6F27D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6F27D8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479D98B8" w14:textId="77777777" w:rsidR="006F27D8" w:rsidRDefault="006F27D8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bookmarkStart w:id="3" w:name="聯絡方式"/>
                            <w:bookmarkEnd w:id="3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林淑萍</w:t>
                            </w:r>
                          </w:p>
                          <w:p w14:paraId="03F8AA02" w14:textId="77777777" w:rsidR="006F27D8" w:rsidRDefault="006F27D8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(02)2358-5507</w:t>
                            </w:r>
                          </w:p>
                          <w:p w14:paraId="759EB610" w14:textId="77777777" w:rsidR="006F27D8" w:rsidRDefault="006F27D8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(02)2358-5502</w:t>
                            </w:r>
                          </w:p>
                          <w:p w14:paraId="64BB6B83" w14:textId="77777777" w:rsidR="00375D8C" w:rsidRDefault="006F27D8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電子信箱：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ly21070@ly.gov.tw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C51E6"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xy9gEAANIDAAAOAAAAZHJzL2Uyb0RvYy54bWysU9uO0zAQfUfiHyy/0ySldCFqulp2tQhp&#10;d0Fa+ICp4zQWiceM3Sbl6xk7bSnwhnixPBefOXNmvLoe+07sNXmDtpLFLJdCW4W1sdtKfv1y/+qt&#10;FD6AraFDqyt50F5er1++WA2u1HNssas1CQaxvhxcJdsQXJllXrW6Bz9Dpy0HG6QeApu0zWqCgdH7&#10;Lpvn+TIbkGpHqLT37L2bgnKd8JtGq/CpabwOoqskcwvppHRu4pmtV1BuCVxr1JEG/AOLHozlomeo&#10;OwggdmT+guqNIvTYhJnCPsOmMUqnHribIv+jm+cWnE69sDjenWXy/w9WPe0/kzA1z24uhYWeZ6TQ&#10;BlDhUYcW66jQ4HzJic+OU8P4HkfOTt1694DqmxcWb1uwW31DhEOroWaGRXyZXTydcHwE2QyPWHMl&#10;2AVMQGNDfZSPBRGMzpM6nKejxyAUO+fL5VWec0hxrHh9VSzZiDWgPD135MMHjb2Il0oSjz/Bw/7B&#10;hyn1lBKrWbw3Xcd+KDv7m4MxoyfRj4wn7mHcjJNWJ1U2WB+4H8Jpsfgj8KVF+iHFwEtVSf99B6Sl&#10;6D5a1uRdsVjELUzG4s3VnA26jGwuI2AVQ1UySDFdb8O0uTtHZttypWkKFm9Yx8akDqPgE6sjfV6c&#10;pNFxyeNmXtop69dXXP8EAAD//wMAUEsDBBQABgAIAAAAIQB7SvWA3gAAAAsBAAAPAAAAZHJzL2Rv&#10;d25yZXYueG1sTI9NT8MwDIbvSPyHyEjcWNJprKU0nRDSKo5jcIBb2pi20DhVk37w70lP7GRbfvT6&#10;cXZYTMcmHFxrSUK0EcCQKqtbqiW8vx3vEmDOK9Kqs4QSftHBIb++ylSq7UyvOJ19zUIIuVRJaLzv&#10;U85d1aBRbmN7pLD7soNRPoxDzfWg5hBuOr4VYs+NailcaFSPzw1WP+fRSPik4jt+EEV0/DglL2MZ&#10;zUU9naS8vVmeHoF5XPw/DKt+UIc8OJV2JO1YJ+E+SeKAStitdQWEWLtSwna/i4HnGb/8If8DAAD/&#10;/wMAUEsBAi0AFAAGAAgAAAAhALaDOJL+AAAA4QEAABMAAAAAAAAAAAAAAAAAAAAAAFtDb250ZW50&#10;X1R5cGVzXS54bWxQSwECLQAUAAYACAAAACEAOP0h/9YAAACUAQAACwAAAAAAAAAAAAAAAAAvAQAA&#10;X3JlbHMvLnJlbHNQSwECLQAUAAYACAAAACEAJQjMcvYBAADSAwAADgAAAAAAAAAAAAAAAAAuAgAA&#10;ZHJzL2Uyb0RvYy54bWxQSwECLQAUAAYACAAAACEAe0r1gN4AAAALAQAADwAAAAAAAAAAAAAAAABQ&#10;BAAAZHJzL2Rvd25yZXYueG1sUEsFBgAAAAAEAAQA8wAAAFsFAAAAAA==&#10;" filled="f" stroked="f">
                <v:stroke dashstyle="1 1"/>
                <v:textbox>
                  <w:txbxContent>
                    <w:p w14:paraId="0B8D525E" w14:textId="77777777"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6F27D8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6F27D8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479D98B8" w14:textId="77777777" w:rsidR="006F27D8" w:rsidRDefault="006F27D8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承辦人</w:t>
                      </w:r>
                      <w:r w:rsidR="00375D8C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r>
                        <w:rPr>
                          <w:rFonts w:hint="eastAsia"/>
                          <w:sz w:val="22"/>
                          <w:szCs w:val="22"/>
                        </w:rPr>
                        <w:t>林淑萍</w:t>
                      </w:r>
                    </w:p>
                    <w:p w14:paraId="03F8AA02" w14:textId="77777777" w:rsidR="006F27D8" w:rsidRDefault="006F27D8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sz w:val="22"/>
                          <w:szCs w:val="22"/>
                        </w:rPr>
                        <w:t>(02)2358-5507</w:t>
                      </w:r>
                    </w:p>
                    <w:p w14:paraId="759EB610" w14:textId="77777777" w:rsidR="006F27D8" w:rsidRDefault="006F27D8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傳真：</w:t>
                      </w:r>
                      <w:r>
                        <w:rPr>
                          <w:sz w:val="22"/>
                          <w:szCs w:val="22"/>
                        </w:rPr>
                        <w:t>(02)2358-5502</w:t>
                      </w:r>
                    </w:p>
                    <w:p w14:paraId="64BB6B83" w14:textId="77777777" w:rsidR="00375D8C" w:rsidRDefault="006F27D8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電子信箱：</w:t>
                      </w:r>
                      <w:r>
                        <w:rPr>
                          <w:sz w:val="22"/>
                          <w:szCs w:val="22"/>
                        </w:rPr>
                        <w:t>ly21070@ly.gov.tw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1A645A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="006F27D8" w:rsidRPr="001A645A">
        <w:rPr>
          <w:rStyle w:val="20"/>
          <w:rFonts w:hint="eastAsia"/>
          <w:position w:val="20"/>
        </w:rPr>
        <w:t>內政委員會</w:t>
      </w:r>
      <w:r w:rsidR="00375D8C" w:rsidRPr="001A645A">
        <w:rPr>
          <w:rStyle w:val="20"/>
          <w:rFonts w:hint="eastAsia"/>
          <w:position w:val="20"/>
        </w:rPr>
        <w:t xml:space="preserve">　函</w:t>
      </w:r>
    </w:p>
    <w:p w14:paraId="4B3E3A64" w14:textId="77777777" w:rsidR="00375D8C" w:rsidRPr="001A645A" w:rsidRDefault="00375D8C">
      <w:pPr>
        <w:pStyle w:val="titlespace"/>
        <w:rPr>
          <w:rStyle w:val="8"/>
        </w:rPr>
      </w:pPr>
    </w:p>
    <w:p w14:paraId="2D52F236" w14:textId="77777777" w:rsidR="00375D8C" w:rsidRPr="001A645A" w:rsidRDefault="00375D8C">
      <w:pPr>
        <w:pStyle w:val="space2"/>
      </w:pPr>
    </w:p>
    <w:p w14:paraId="6222B9F6" w14:textId="77777777" w:rsidR="00375D8C" w:rsidRPr="001A645A" w:rsidRDefault="00375D8C">
      <w:pPr>
        <w:pStyle w:val="space2"/>
      </w:pPr>
    </w:p>
    <w:p w14:paraId="694502FB" w14:textId="77777777" w:rsidR="00375D8C" w:rsidRPr="001A645A" w:rsidRDefault="00375D8C">
      <w:pPr>
        <w:pStyle w:val="11"/>
        <w:spacing w:line="14" w:lineRule="exact"/>
        <w:ind w:leftChars="0" w:left="0"/>
      </w:pPr>
    </w:p>
    <w:p w14:paraId="1790579D" w14:textId="2FD7C009" w:rsidR="00375D8C" w:rsidRPr="001A645A" w:rsidRDefault="00375D8C">
      <w:pPr>
        <w:pStyle w:val="ad"/>
        <w:spacing w:line="360" w:lineRule="exact"/>
      </w:pPr>
      <w:r w:rsidRPr="001A645A">
        <w:rPr>
          <w:rFonts w:hint="eastAsia"/>
        </w:rPr>
        <w:t>受文者：</w:t>
      </w:r>
      <w:bookmarkStart w:id="8" w:name="受文者"/>
      <w:bookmarkEnd w:id="8"/>
      <w:r w:rsidR="000E4F17">
        <w:rPr>
          <w:rFonts w:hint="eastAsia"/>
        </w:rPr>
        <w:t>本會委員</w:t>
      </w:r>
    </w:p>
    <w:p w14:paraId="177DE240" w14:textId="5D985EE0" w:rsidR="00375D8C" w:rsidRPr="001A645A" w:rsidRDefault="007D2EB3">
      <w:pPr>
        <w:pStyle w:val="space"/>
      </w:pPr>
      <w:r w:rsidRPr="001A64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9C0372" wp14:editId="088E139A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125A9" w14:textId="397C9590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14:paraId="08CE95B2" w14:textId="7B827526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0372"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CvCQIAAPYDAAAOAAAAZHJzL2Uyb0RvYy54bWysU9tu2zAMfR+wfxD0vjgJcmmNOEWbIsOA&#10;bh3Q7QNkWbaFyaJGKbG7rx8lJ1m2vQ3zgyCa5CHPIbW5GzrDjgq9Blvw2WTKmbISKm2bgn/9sn93&#10;w5kPwlbCgFUFf1We323fvtn0LldzaMFUChmBWJ/3ruBtCC7PMi9b1Qk/AacsOWvATgQysckqFD2h&#10;dyabT6errAesHIJU3tPfx9HJtwm/rpUMz3XtVWCm4NRbSCems4xntt2IvEHhWi1PbYh/6KIT2lLR&#10;C9SjCIIdUP8F1WmJ4KEOEwldBnWtpUociM1s+gebl1Y4lbiQON5dZPL/D1Z+On5GpquCrzmzoqMR&#10;+dY9CKQZqqhO73xOQS+OwsLwAANNOTH17gnkN88s7FphG3WPCH2rREXdzWJmdpU64vgIUvYfCbrg&#10;4hAgAQ01dlE6EoMROk3p9TIZNQQmY8nVerWYkkuSbzm/uV0uUwmRn7Md+vBeQcfipeBIk0/o4vjk&#10;Q+xG5OeQWMyD0dVeG5MMbMqdQXYUtCX79J3QfwszNgZbiGkjYvyTaEZmI8cwlEPSc35Wr4TqlXgj&#10;jMtHj4UuLeAPznpaPBL8+0Gg4sx8sKTd7WyxiJuajMVyPScDrz3ltUdYSVAFD5yN110Yt/vgUDct&#10;VRqnZeGe9K51kiIOZuzq1D4tV1Lo9BDi9l7bKerXc93+BAAA//8DAFBLAwQUAAYACAAAACEAaFx6&#10;/OIAAAAOAQAADwAAAGRycy9kb3ducmV2LnhtbEyPy07DMBBF90j8gzVI7Fo7EcQQ4lSoohKwKqFF&#10;LN14SCJiO4rdJvw90xUs70N3zhSr2fbshGPovFOQLAUwdLU3nWsU7N43iztgIWpndO8dKvjBAKvy&#10;8qLQufGTe8NTFRtGIy7kWkEb45BzHuoWrQ5LP6Cj7MuPVkeSY8PNqCcatz1Phci41Z2jC60ecN1i&#10;/V0drYJXmbw8B6z49jOM03D7sVl3T3ulrq/mxwdgEef4V4YzPqFDSUwHf3QmsF6BlJLQo4JFmokU&#10;2LkibhLyDuQlMrsHXhb8/xvlLwAAAP//AwBQSwECLQAUAAYACAAAACEAtoM4kv4AAADhAQAAEwAA&#10;AAAAAAAAAAAAAAAAAAAAW0NvbnRlbnRfVHlwZXNdLnhtbFBLAQItABQABgAIAAAAIQA4/SH/1gAA&#10;AJQBAAALAAAAAAAAAAAAAAAAAC8BAABfcmVscy8ucmVsc1BLAQItABQABgAIAAAAIQC456CvCQIA&#10;APYDAAAOAAAAAAAAAAAAAAAAAC4CAABkcnMvZTJvRG9jLnhtbFBLAQItABQABgAIAAAAIQBoXHr8&#10;4gAAAA4BAAAPAAAAAAAAAAAAAAAAAGMEAABkcnMvZG93bnJldi54bWxQSwUGAAAAAAQABADzAAAA&#10;cgUAAAAA&#10;" stroked="f">
                <v:stroke dashstyle="1 1" endcap="round"/>
                <v:textbox>
                  <w:txbxContent>
                    <w:p w14:paraId="2CC125A9" w14:textId="397C9590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14:paraId="08CE95B2" w14:textId="7B827526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535D7E47" w14:textId="2AB5992E" w:rsidR="00375D8C" w:rsidRPr="001A645A" w:rsidRDefault="00375D8C">
      <w:pPr>
        <w:pStyle w:val="ae"/>
        <w:spacing w:line="240" w:lineRule="exact"/>
      </w:pPr>
      <w:r w:rsidRPr="001A645A">
        <w:fldChar w:fldCharType="begin"/>
      </w:r>
      <w:r w:rsidRPr="001A645A">
        <w:instrText xml:space="preserve"> </w:instrText>
      </w:r>
      <w:r w:rsidRPr="001A645A">
        <w:rPr>
          <w:rFonts w:hint="eastAsia"/>
        </w:rPr>
        <w:instrText>MACROBUTTON  DocDispatch 發文日期：</w:instrText>
      </w:r>
      <w:r w:rsidRPr="001A645A">
        <w:fldChar w:fldCharType="end"/>
      </w:r>
      <w:bookmarkStart w:id="13" w:name="發文日期"/>
      <w:bookmarkEnd w:id="13"/>
      <w:r w:rsidR="007D2EB3" w:rsidRPr="001A645A">
        <w:rPr>
          <w:rFonts w:hint="eastAsia"/>
        </w:rPr>
        <w:t>中華民國115年7月16日</w:t>
      </w:r>
    </w:p>
    <w:p w14:paraId="44C23924" w14:textId="18F9CFB3" w:rsidR="00375D8C" w:rsidRPr="001A645A" w:rsidRDefault="00375D8C">
      <w:pPr>
        <w:pStyle w:val="ae"/>
        <w:spacing w:line="240" w:lineRule="exact"/>
      </w:pPr>
      <w:r w:rsidRPr="001A645A">
        <w:rPr>
          <w:rFonts w:hint="eastAsia"/>
        </w:rPr>
        <w:t>發文字號：</w:t>
      </w:r>
      <w:bookmarkStart w:id="14" w:name="發文字號"/>
      <w:bookmarkEnd w:id="14"/>
      <w:r w:rsidR="00FE1BA4">
        <w:rPr>
          <w:rFonts w:hint="eastAsia"/>
        </w:rPr>
        <w:t>台立內字第</w:t>
      </w:r>
      <w:r w:rsidR="00FE1BA4">
        <w:t>1154000943號</w:t>
      </w:r>
    </w:p>
    <w:p w14:paraId="6A1701A0" w14:textId="1FD2C7FE" w:rsidR="00375D8C" w:rsidRPr="001A645A" w:rsidRDefault="00375D8C">
      <w:pPr>
        <w:pStyle w:val="ae"/>
        <w:spacing w:line="240" w:lineRule="exact"/>
      </w:pPr>
      <w:r w:rsidRPr="001A645A">
        <w:fldChar w:fldCharType="begin"/>
      </w:r>
      <w:r w:rsidRPr="001A645A">
        <w:instrText xml:space="preserve"> </w:instrText>
      </w:r>
      <w:r w:rsidRPr="001A645A">
        <w:rPr>
          <w:rFonts w:hint="eastAsia"/>
        </w:rPr>
        <w:instrText>MACROBUTTON  DocSpeed 速別：</w:instrText>
      </w:r>
      <w:r w:rsidRPr="001A645A">
        <w:fldChar w:fldCharType="end"/>
      </w:r>
      <w:bookmarkStart w:id="15" w:name="速別"/>
      <w:bookmarkEnd w:id="15"/>
      <w:r w:rsidR="007D2EB3" w:rsidRPr="001A645A">
        <w:rPr>
          <w:rFonts w:hint="eastAsia"/>
        </w:rPr>
        <w:t>最速件</w:t>
      </w:r>
    </w:p>
    <w:p w14:paraId="0FA65861" w14:textId="77777777" w:rsidR="00375D8C" w:rsidRPr="001A645A" w:rsidRDefault="00375D8C">
      <w:pPr>
        <w:pStyle w:val="ae"/>
        <w:spacing w:line="240" w:lineRule="exact"/>
      </w:pPr>
      <w:r w:rsidRPr="001A645A">
        <w:fldChar w:fldCharType="begin"/>
      </w:r>
      <w:r w:rsidRPr="001A645A">
        <w:instrText xml:space="preserve"> </w:instrText>
      </w:r>
      <w:r w:rsidRPr="001A645A">
        <w:rPr>
          <w:rFonts w:hint="eastAsia"/>
        </w:rPr>
        <w:instrText>MACROBUTTON  DocSecurity 密等及解密條件或保密期限：</w:instrText>
      </w:r>
      <w:r w:rsidRPr="001A645A">
        <w:fldChar w:fldCharType="end"/>
      </w:r>
      <w:bookmarkStart w:id="16" w:name="密等及解密條件或保密期限"/>
      <w:bookmarkEnd w:id="16"/>
    </w:p>
    <w:p w14:paraId="7B994160" w14:textId="02EEF79C" w:rsidR="00375D8C" w:rsidRPr="001A645A" w:rsidRDefault="00375D8C">
      <w:pPr>
        <w:pStyle w:val="ae"/>
        <w:spacing w:line="240" w:lineRule="exact"/>
      </w:pPr>
      <w:r w:rsidRPr="001A645A">
        <w:rPr>
          <w:rFonts w:hint="eastAsia"/>
        </w:rPr>
        <w:t>附件：</w:t>
      </w:r>
      <w:bookmarkStart w:id="17" w:name="附件"/>
      <w:bookmarkEnd w:id="17"/>
      <w:r w:rsidR="007D2EB3" w:rsidRPr="001A645A">
        <w:rPr>
          <w:rFonts w:hint="eastAsia"/>
        </w:rPr>
        <w:t>如說明二、三</w:t>
      </w:r>
    </w:p>
    <w:p w14:paraId="416DEC4C" w14:textId="77777777" w:rsidR="00375D8C" w:rsidRPr="001A645A" w:rsidRDefault="00375D8C">
      <w:pPr>
        <w:pStyle w:val="space0"/>
      </w:pPr>
    </w:p>
    <w:p w14:paraId="310EF328" w14:textId="447F4ADC" w:rsidR="00375D8C" w:rsidRPr="001A645A" w:rsidRDefault="00375D8C" w:rsidP="007D2EB3">
      <w:pPr>
        <w:pStyle w:val="af"/>
        <w:spacing w:line="500" w:lineRule="exact"/>
        <w:ind w:hangingChars="310"/>
        <w:jc w:val="both"/>
      </w:pPr>
      <w:r w:rsidRPr="001A645A">
        <w:rPr>
          <w:rFonts w:hint="eastAsia"/>
        </w:rPr>
        <w:t>主旨：</w:t>
      </w:r>
      <w:bookmarkStart w:id="18" w:name="主旨"/>
      <w:bookmarkEnd w:id="18"/>
      <w:r w:rsidR="007D2EB3" w:rsidRPr="001A645A">
        <w:rPr>
          <w:rFonts w:hint="eastAsia"/>
        </w:rPr>
        <w:t>本會定於</w:t>
      </w:r>
      <w:r w:rsidR="007D2EB3" w:rsidRPr="001A645A">
        <w:t>115年7月22日</w:t>
      </w:r>
      <w:r w:rsidR="007D2EB3" w:rsidRPr="001A645A">
        <w:rPr>
          <w:rFonts w:hint="eastAsia"/>
        </w:rPr>
        <w:t>（</w:t>
      </w:r>
      <w:r w:rsidR="007D2EB3" w:rsidRPr="001A645A">
        <w:t>星期</w:t>
      </w:r>
      <w:r w:rsidR="007D2EB3" w:rsidRPr="001A645A">
        <w:rPr>
          <w:rFonts w:hint="eastAsia"/>
        </w:rPr>
        <w:t>三）</w:t>
      </w:r>
      <w:r w:rsidR="007D2EB3" w:rsidRPr="001A645A">
        <w:t>考察「</w:t>
      </w:r>
      <w:r w:rsidR="007D2EB3" w:rsidRPr="001A645A">
        <w:rPr>
          <w:rFonts w:hint="eastAsia"/>
        </w:rPr>
        <w:t>新北市政府消防局消防救災業務</w:t>
      </w:r>
      <w:r w:rsidR="007D2EB3" w:rsidRPr="001A645A">
        <w:t>」，請查照。</w:t>
      </w:r>
    </w:p>
    <w:p w14:paraId="25930D51" w14:textId="77777777" w:rsidR="00375D8C" w:rsidRPr="001A645A" w:rsidRDefault="00375D8C" w:rsidP="000B7387">
      <w:pPr>
        <w:pStyle w:val="af0"/>
        <w:jc w:val="both"/>
      </w:pPr>
      <w:bookmarkStart w:id="19" w:name="段落"/>
      <w:bookmarkEnd w:id="19"/>
      <w:r w:rsidRPr="001A645A">
        <w:rPr>
          <w:rFonts w:hint="eastAsia"/>
        </w:rPr>
        <w:t>說明：</w:t>
      </w:r>
    </w:p>
    <w:p w14:paraId="226BA7D8" w14:textId="3F3705DB" w:rsidR="007D2EB3" w:rsidRPr="001A645A" w:rsidRDefault="007D2EB3" w:rsidP="007D2EB3">
      <w:pPr>
        <w:pStyle w:val="1-2"/>
        <w:jc w:val="both"/>
      </w:pPr>
      <w:r w:rsidRPr="001A645A">
        <w:rPr>
          <w:rFonts w:hint="eastAsia"/>
        </w:rPr>
        <w:t>依本會李召集委員柏毅</w:t>
      </w:r>
      <w:r w:rsidR="00F315C0" w:rsidRPr="001A645A">
        <w:rPr>
          <w:rFonts w:hint="eastAsia"/>
        </w:rPr>
        <w:t>決定</w:t>
      </w:r>
      <w:r w:rsidRPr="001A645A">
        <w:rPr>
          <w:rFonts w:hint="eastAsia"/>
        </w:rPr>
        <w:t>辦理。</w:t>
      </w:r>
    </w:p>
    <w:p w14:paraId="5A9A0757" w14:textId="4EF940E5" w:rsidR="007D2EB3" w:rsidRPr="001A645A" w:rsidRDefault="007D2EB3" w:rsidP="007D2EB3">
      <w:pPr>
        <w:pStyle w:val="1-2"/>
        <w:jc w:val="both"/>
      </w:pPr>
      <w:r w:rsidRPr="001A645A">
        <w:rPr>
          <w:rFonts w:hint="eastAsia"/>
        </w:rPr>
        <w:t>委員如欲參加本次考察，敬請於7月20日（星期一）下午5時前填妥考察登記表（如附件），擲回本會或傳真：23585502，</w:t>
      </w:r>
      <w:proofErr w:type="gramStart"/>
      <w:r w:rsidRPr="001A645A">
        <w:rPr>
          <w:rFonts w:hint="eastAsia"/>
        </w:rPr>
        <w:t>俾</w:t>
      </w:r>
      <w:proofErr w:type="gramEnd"/>
      <w:r w:rsidRPr="001A645A">
        <w:rPr>
          <w:rFonts w:hint="eastAsia"/>
        </w:rPr>
        <w:t>便籌辦。</w:t>
      </w:r>
    </w:p>
    <w:p w14:paraId="6718A1D0" w14:textId="0912AD9C" w:rsidR="00375D8C" w:rsidRPr="001A645A" w:rsidRDefault="007D2EB3" w:rsidP="000B7387">
      <w:pPr>
        <w:pStyle w:val="1-2"/>
        <w:jc w:val="both"/>
      </w:pPr>
      <w:r w:rsidRPr="001A645A">
        <w:rPr>
          <w:rFonts w:hint="eastAsia"/>
        </w:rPr>
        <w:t>檢附考察行程表1份。</w:t>
      </w:r>
    </w:p>
    <w:p w14:paraId="37048F97" w14:textId="4E26E0E0" w:rsidR="00375D8C" w:rsidRPr="001A645A" w:rsidRDefault="00375D8C">
      <w:pPr>
        <w:pStyle w:val="af1"/>
        <w:spacing w:line="240" w:lineRule="exact"/>
      </w:pPr>
      <w:r w:rsidRPr="001A645A">
        <w:rPr>
          <w:rFonts w:hint="eastAsia"/>
        </w:rPr>
        <w:t>正本：</w:t>
      </w:r>
      <w:bookmarkStart w:id="20" w:name="正本"/>
      <w:bookmarkEnd w:id="20"/>
      <w:r w:rsidR="007D2EB3" w:rsidRPr="001A645A">
        <w:rPr>
          <w:rFonts w:hint="eastAsia"/>
        </w:rPr>
        <w:t>本會委員、本院其他委員會委員</w:t>
      </w:r>
    </w:p>
    <w:p w14:paraId="45056454" w14:textId="0B9F8BB5" w:rsidR="00375D8C" w:rsidRPr="001A645A" w:rsidRDefault="00375D8C">
      <w:pPr>
        <w:pStyle w:val="af2"/>
        <w:spacing w:line="240" w:lineRule="exact"/>
      </w:pPr>
      <w:r w:rsidRPr="001A645A">
        <w:rPr>
          <w:rFonts w:hint="eastAsia"/>
        </w:rPr>
        <w:t>副本：</w:t>
      </w:r>
      <w:bookmarkStart w:id="21" w:name="副本"/>
      <w:bookmarkEnd w:id="21"/>
      <w:r w:rsidR="007D2EB3" w:rsidRPr="001A645A">
        <w:rPr>
          <w:rFonts w:hint="eastAsia"/>
        </w:rPr>
        <w:t>本院各黨團、公報處</w:t>
      </w:r>
    </w:p>
    <w:p w14:paraId="7AE6C780" w14:textId="77777777" w:rsidR="00375D8C" w:rsidRPr="001A645A" w:rsidRDefault="00375D8C">
      <w:pPr>
        <w:pStyle w:val="space1"/>
      </w:pPr>
    </w:p>
    <w:p w14:paraId="3FFDFFE3" w14:textId="2AE30FF3" w:rsidR="007E0B98" w:rsidRDefault="007E0B98">
      <w:pPr>
        <w:widowControl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3B10CF" wp14:editId="7728064A">
            <wp:simplePos x="0" y="0"/>
            <wp:positionH relativeFrom="margin">
              <wp:align>center</wp:align>
            </wp:positionH>
            <wp:positionV relativeFrom="paragraph">
              <wp:posOffset>491490</wp:posOffset>
            </wp:positionV>
            <wp:extent cx="43243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505" y="21363"/>
                <wp:lineTo x="21505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7E0B98" w:rsidRPr="003D2E94" w14:paraId="484F280D" w14:textId="77777777" w:rsidTr="00670AF8">
        <w:trPr>
          <w:trHeight w:val="1388"/>
          <w:jc w:val="center"/>
        </w:trPr>
        <w:tc>
          <w:tcPr>
            <w:tcW w:w="10070" w:type="dxa"/>
            <w:vAlign w:val="center"/>
          </w:tcPr>
          <w:p w14:paraId="05A93B28" w14:textId="77777777" w:rsidR="007E0B98" w:rsidRPr="00CC1C43" w:rsidRDefault="007E0B98" w:rsidP="00670AF8">
            <w:pPr>
              <w:ind w:left="7243" w:hangingChars="1809" w:hanging="7243"/>
              <w:rPr>
                <w:rFonts w:hAnsi="Times New Roman"/>
                <w:b/>
                <w:bCs/>
                <w:sz w:val="28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</w:t>
            </w:r>
          </w:p>
        </w:tc>
      </w:tr>
      <w:tr w:rsidR="007E0B98" w:rsidRPr="003D2E94" w14:paraId="42FA2209" w14:textId="77777777" w:rsidTr="00670AF8">
        <w:trPr>
          <w:trHeight w:val="6493"/>
          <w:jc w:val="center"/>
        </w:trPr>
        <w:tc>
          <w:tcPr>
            <w:tcW w:w="10070" w:type="dxa"/>
          </w:tcPr>
          <w:p w14:paraId="1FC04F3E" w14:textId="77777777" w:rsidR="007E0B98" w:rsidRPr="00E77868" w:rsidRDefault="007E0B98" w:rsidP="00670AF8">
            <w:pPr>
              <w:spacing w:line="360" w:lineRule="auto"/>
              <w:jc w:val="both"/>
              <w:rPr>
                <w:rFonts w:hAnsi="Times New Roman"/>
                <w:b/>
                <w:bCs/>
                <w:sz w:val="20"/>
                <w:szCs w:val="20"/>
              </w:rPr>
            </w:pPr>
          </w:p>
          <w:p w14:paraId="2FACD32B" w14:textId="77777777" w:rsidR="007E0B98" w:rsidRPr="003D2E94" w:rsidRDefault="007E0B98" w:rsidP="00670AF8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14:paraId="142DE3B4" w14:textId="77777777" w:rsidR="007E0B98" w:rsidRPr="00E77868" w:rsidRDefault="007E0B98" w:rsidP="00670AF8">
            <w:pPr>
              <w:rPr>
                <w:rFonts w:hAnsi="Times New Roman"/>
                <w:bCs/>
                <w:sz w:val="20"/>
                <w:szCs w:val="36"/>
              </w:rPr>
            </w:pPr>
          </w:p>
          <w:p w14:paraId="3F852404" w14:textId="77777777" w:rsidR="007E0B98" w:rsidRPr="003B4D27" w:rsidRDefault="007E0B98" w:rsidP="00670AF8">
            <w:pPr>
              <w:ind w:left="360" w:hangingChars="100" w:hanging="360"/>
              <w:jc w:val="both"/>
              <w:rPr>
                <w:rFonts w:ascii="Times New Roman" w:hAnsi="Times New Roman"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3D2E94">
              <w:rPr>
                <w:rFonts w:hint="eastAsia"/>
                <w:bCs/>
                <w:sz w:val="36"/>
                <w:szCs w:val="20"/>
              </w:rPr>
              <w:t>人參加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115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年</w:t>
            </w:r>
            <w:r>
              <w:rPr>
                <w:rFonts w:ascii="Times New Roman" w:hAnsi="Times New Roman" w:hint="eastAsia"/>
                <w:sz w:val="36"/>
                <w:szCs w:val="20"/>
              </w:rPr>
              <w:t>7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月</w:t>
            </w:r>
            <w:r>
              <w:rPr>
                <w:rFonts w:ascii="Times New Roman" w:hAnsi="Times New Roman" w:hint="eastAsia"/>
                <w:sz w:val="36"/>
                <w:szCs w:val="20"/>
              </w:rPr>
              <w:t>22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日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(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星期</w:t>
            </w:r>
            <w:r>
              <w:rPr>
                <w:rFonts w:ascii="Times New Roman" w:hAnsi="Times New Roman" w:hint="eastAsia"/>
                <w:sz w:val="36"/>
                <w:szCs w:val="20"/>
              </w:rPr>
              <w:t>三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)</w:t>
            </w:r>
            <w:r w:rsidRPr="00D93122">
              <w:rPr>
                <w:rFonts w:ascii="Times New Roman" w:hAnsi="Times New Roman"/>
                <w:sz w:val="36"/>
                <w:szCs w:val="20"/>
              </w:rPr>
              <w:t>考察</w:t>
            </w:r>
            <w:r w:rsidRPr="00B472C0">
              <w:rPr>
                <w:rFonts w:hAnsi="Times New Roman"/>
                <w:bCs/>
                <w:sz w:val="36"/>
                <w:szCs w:val="20"/>
              </w:rPr>
              <w:t>「</w:t>
            </w:r>
            <w:r w:rsidRPr="003B4D27">
              <w:rPr>
                <w:rFonts w:ascii="Times New Roman" w:hAnsi="Times New Roman" w:hint="eastAsia"/>
                <w:sz w:val="36"/>
                <w:szCs w:val="20"/>
              </w:rPr>
              <w:t>新北市政府消防局消防救災業務</w:t>
            </w:r>
            <w:r w:rsidRPr="003B4D27">
              <w:rPr>
                <w:rFonts w:ascii="Times New Roman" w:hAnsi="Times New Roman"/>
                <w:sz w:val="36"/>
                <w:szCs w:val="20"/>
              </w:rPr>
              <w:t>」</w:t>
            </w:r>
            <w:r w:rsidRPr="003B4D27">
              <w:rPr>
                <w:rFonts w:ascii="Times New Roman" w:hAnsi="Times New Roman" w:hint="eastAsia"/>
                <w:sz w:val="36"/>
                <w:szCs w:val="20"/>
              </w:rPr>
              <w:t>，請予登記。</w:t>
            </w:r>
          </w:p>
          <w:p w14:paraId="71C38D0F" w14:textId="77777777" w:rsidR="007E0B98" w:rsidRPr="00E77868" w:rsidRDefault="007E0B98" w:rsidP="00670AF8">
            <w:pPr>
              <w:rPr>
                <w:bCs/>
                <w:sz w:val="20"/>
                <w:szCs w:val="36"/>
              </w:rPr>
            </w:pPr>
            <w:r w:rsidRPr="003D2E94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14:paraId="76076FF5" w14:textId="77777777" w:rsidR="007E0B98" w:rsidRDefault="007E0B98" w:rsidP="00670AF8">
            <w:pPr>
              <w:spacing w:line="600" w:lineRule="exact"/>
              <w:ind w:leftChars="250" w:left="960" w:hangingChars="100" w:hanging="360"/>
              <w:rPr>
                <w:bCs/>
                <w:sz w:val="36"/>
                <w:szCs w:val="20"/>
              </w:rPr>
            </w:pPr>
            <w:r w:rsidRPr="00E77868">
              <w:rPr>
                <w:rFonts w:hint="eastAsia"/>
                <w:bCs/>
                <w:sz w:val="36"/>
                <w:szCs w:val="20"/>
              </w:rPr>
              <w:t>◎群賢樓搭車</w:t>
            </w:r>
            <w:r w:rsidRPr="00CC1C43">
              <w:rPr>
                <w:rFonts w:hint="eastAsia"/>
                <w:bCs/>
                <w:sz w:val="36"/>
                <w:szCs w:val="20"/>
              </w:rPr>
              <w:t>：□</w:t>
            </w:r>
            <w:r w:rsidRPr="00E77868">
              <w:rPr>
                <w:bCs/>
                <w:sz w:val="36"/>
                <w:szCs w:val="20"/>
              </w:rPr>
              <w:t xml:space="preserve">是 </w:t>
            </w:r>
            <w:proofErr w:type="gramStart"/>
            <w:r w:rsidRPr="00CC1C43">
              <w:rPr>
                <w:rFonts w:hint="eastAsia"/>
                <w:bCs/>
                <w:sz w:val="36"/>
                <w:szCs w:val="20"/>
              </w:rPr>
              <w:t>□</w:t>
            </w:r>
            <w:r w:rsidRPr="00E77868">
              <w:rPr>
                <w:bCs/>
                <w:sz w:val="36"/>
                <w:szCs w:val="20"/>
              </w:rPr>
              <w:t>否</w:t>
            </w:r>
            <w:proofErr w:type="gramEnd"/>
            <w:r w:rsidRPr="00E77868">
              <w:rPr>
                <w:bCs/>
                <w:sz w:val="36"/>
                <w:szCs w:val="20"/>
              </w:rPr>
              <w:t>(自行前往)</w:t>
            </w:r>
          </w:p>
          <w:p w14:paraId="165EFF6B" w14:textId="77777777" w:rsidR="007E0B98" w:rsidRPr="003D2E94" w:rsidRDefault="007E0B98" w:rsidP="00670AF8">
            <w:pPr>
              <w:rPr>
                <w:bCs/>
                <w:sz w:val="36"/>
                <w:szCs w:val="36"/>
              </w:rPr>
            </w:pPr>
          </w:p>
          <w:p w14:paraId="5579779F" w14:textId="77777777" w:rsidR="007E0B98" w:rsidRPr="003D2E94" w:rsidRDefault="007E0B98" w:rsidP="00670AF8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14:paraId="2FEF011B" w14:textId="77777777" w:rsidR="007E0B98" w:rsidRPr="003D2E94" w:rsidRDefault="007E0B98" w:rsidP="00670AF8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14:paraId="7F0A2353" w14:textId="77777777" w:rsidR="007E0B98" w:rsidRPr="00E77868" w:rsidRDefault="007E0B98" w:rsidP="00670AF8">
            <w:pPr>
              <w:spacing w:line="360" w:lineRule="auto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</w:tc>
      </w:tr>
      <w:tr w:rsidR="007E0B98" w:rsidRPr="003D2E94" w14:paraId="10719103" w14:textId="77777777" w:rsidTr="00670AF8">
        <w:trPr>
          <w:trHeight w:val="4842"/>
          <w:jc w:val="center"/>
        </w:trPr>
        <w:tc>
          <w:tcPr>
            <w:tcW w:w="10070" w:type="dxa"/>
          </w:tcPr>
          <w:p w14:paraId="10F888EA" w14:textId="77777777" w:rsidR="007E0B98" w:rsidRPr="00CC1C43" w:rsidRDefault="007E0B98" w:rsidP="00670AF8">
            <w:pPr>
              <w:spacing w:line="560" w:lineRule="exac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備註：一、敬請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委員於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7</w:t>
            </w:r>
            <w:r w:rsidRPr="004445C4">
              <w:rPr>
                <w:rFonts w:ascii="Times New Roman" w:hAnsi="Times New Roman"/>
                <w:b/>
                <w:bCs/>
                <w:sz w:val="34"/>
                <w:szCs w:val="34"/>
              </w:rPr>
              <w:t>月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20</w:t>
            </w:r>
            <w:r w:rsidRPr="004445C4">
              <w:rPr>
                <w:rFonts w:ascii="Times New Roman" w:hAnsi="Times New Roman"/>
                <w:b/>
                <w:bCs/>
                <w:sz w:val="34"/>
                <w:szCs w:val="34"/>
              </w:rPr>
              <w:t>日（星期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一</w:t>
            </w:r>
            <w:r w:rsidRPr="004445C4">
              <w:rPr>
                <w:rFonts w:ascii="Times New Roman" w:hAnsi="Times New Roman"/>
                <w:b/>
                <w:bCs/>
                <w:sz w:val="34"/>
                <w:szCs w:val="34"/>
              </w:rPr>
              <w:t>）下午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5</w:t>
            </w:r>
            <w:r>
              <w:rPr>
                <w:rFonts w:hint="eastAsia"/>
                <w:b/>
                <w:bCs/>
                <w:sz w:val="34"/>
                <w:szCs w:val="34"/>
              </w:rPr>
              <w:t>時前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，將本表傳真至本委員會，如有隨行助理亦請一併登記。</w:t>
            </w:r>
          </w:p>
          <w:p w14:paraId="29A94416" w14:textId="77777777" w:rsidR="007E0B98" w:rsidRPr="00761EAF" w:rsidRDefault="007E0B98" w:rsidP="00670AF8">
            <w:pPr>
              <w:spacing w:line="72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助理姓名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5DA5D9FB" w14:textId="77777777" w:rsidR="007E0B98" w:rsidRDefault="007E0B98" w:rsidP="00670AF8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聯絡電話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3EA851CB" w14:textId="77777777" w:rsidR="007E0B98" w:rsidRDefault="007E0B98" w:rsidP="00670AF8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E77868">
              <w:rPr>
                <w:rFonts w:hint="eastAsia"/>
                <w:b/>
                <w:bCs/>
                <w:sz w:val="34"/>
                <w:szCs w:val="34"/>
              </w:rPr>
              <w:t>群賢樓搭車：□是</w:t>
            </w:r>
            <w:r w:rsidRPr="00E77868">
              <w:rPr>
                <w:b/>
                <w:bCs/>
                <w:sz w:val="34"/>
                <w:szCs w:val="34"/>
              </w:rPr>
              <w:t xml:space="preserve"> </w:t>
            </w:r>
            <w:proofErr w:type="gramStart"/>
            <w:r w:rsidRPr="00E77868">
              <w:rPr>
                <w:b/>
                <w:bCs/>
                <w:sz w:val="34"/>
                <w:szCs w:val="34"/>
              </w:rPr>
              <w:t>□否</w:t>
            </w:r>
            <w:proofErr w:type="gramEnd"/>
            <w:r w:rsidRPr="00E77868">
              <w:rPr>
                <w:b/>
                <w:bCs/>
                <w:sz w:val="34"/>
                <w:szCs w:val="34"/>
              </w:rPr>
              <w:t>(自行前往)</w:t>
            </w:r>
          </w:p>
          <w:p w14:paraId="5A56A9E4" w14:textId="77777777" w:rsidR="007E0B98" w:rsidRDefault="007E0B98" w:rsidP="00670AF8">
            <w:pPr>
              <w:spacing w:line="560" w:lineRule="exact"/>
              <w:ind w:leftChars="414" w:left="1848" w:hangingChars="251" w:hanging="854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</w:p>
          <w:p w14:paraId="49C0852A" w14:textId="77777777" w:rsidR="007E0B98" w:rsidRPr="00CC1C43" w:rsidRDefault="007E0B98" w:rsidP="00670AF8">
            <w:pPr>
              <w:spacing w:line="560" w:lineRule="exact"/>
              <w:ind w:leftChars="414" w:left="1848" w:hangingChars="251" w:hanging="854"/>
              <w:rPr>
                <w:b/>
                <w:bCs/>
                <w:sz w:val="34"/>
                <w:szCs w:val="34"/>
              </w:rPr>
            </w:pPr>
            <w:r w:rsidRPr="00F31DBD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二、</w:t>
            </w:r>
            <w:r w:rsidRPr="00CC1C43">
              <w:rPr>
                <w:rFonts w:hint="eastAsia"/>
                <w:b/>
                <w:bCs/>
                <w:sz w:val="34"/>
                <w:szCs w:val="34"/>
              </w:rPr>
              <w:t>聯絡人：</w:t>
            </w:r>
            <w:r>
              <w:rPr>
                <w:rFonts w:hint="eastAsia"/>
                <w:b/>
                <w:bCs/>
                <w:sz w:val="34"/>
                <w:szCs w:val="34"/>
              </w:rPr>
              <w:t>林淑萍</w:t>
            </w:r>
            <w:r w:rsidRPr="00CC1C43">
              <w:rPr>
                <w:rFonts w:hint="eastAsia"/>
                <w:b/>
                <w:bCs/>
                <w:sz w:val="34"/>
                <w:szCs w:val="34"/>
              </w:rPr>
              <w:t>，電話：（</w:t>
            </w:r>
            <w:r w:rsidRPr="00CC1C43">
              <w:rPr>
                <w:b/>
                <w:bCs/>
                <w:sz w:val="34"/>
                <w:szCs w:val="34"/>
              </w:rPr>
              <w:t>02）2358-550</w:t>
            </w:r>
            <w:r>
              <w:rPr>
                <w:rFonts w:hint="eastAsia"/>
                <w:b/>
                <w:bCs/>
                <w:sz w:val="34"/>
                <w:szCs w:val="34"/>
              </w:rPr>
              <w:t>7</w:t>
            </w:r>
          </w:p>
          <w:p w14:paraId="79C18754" w14:textId="77777777" w:rsidR="007E0B98" w:rsidRPr="003D2E94" w:rsidRDefault="007E0B98" w:rsidP="00670AF8">
            <w:pPr>
              <w:spacing w:afterLines="50" w:after="180" w:line="560" w:lineRule="exact"/>
              <w:ind w:leftChars="660" w:left="1584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CC1C43">
              <w:rPr>
                <w:b/>
                <w:bCs/>
                <w:sz w:val="34"/>
                <w:szCs w:val="34"/>
              </w:rPr>
              <w:t xml:space="preserve"> 傳真：（02）2358-5502</w:t>
            </w:r>
          </w:p>
        </w:tc>
      </w:tr>
    </w:tbl>
    <w:p w14:paraId="0280634E" w14:textId="056B7231" w:rsidR="00375D8C" w:rsidRDefault="00375D8C">
      <w:pPr>
        <w:pStyle w:val="space1"/>
      </w:pPr>
    </w:p>
    <w:p w14:paraId="06087056" w14:textId="0CCA3F01" w:rsidR="007E0B98" w:rsidRDefault="007E0B98">
      <w:pPr>
        <w:pStyle w:val="space1"/>
      </w:pPr>
    </w:p>
    <w:p w14:paraId="575D639B" w14:textId="77777777" w:rsidR="007E0B98" w:rsidRPr="00264155" w:rsidRDefault="007E0B98" w:rsidP="007E0B98">
      <w:pPr>
        <w:jc w:val="center"/>
        <w:rPr>
          <w:rFonts w:eastAsia="DengXian"/>
          <w:b/>
          <w:sz w:val="36"/>
          <w:szCs w:val="36"/>
        </w:rPr>
      </w:pPr>
      <w:r w:rsidRPr="00264155">
        <w:rPr>
          <w:rFonts w:hint="eastAsia"/>
          <w:b/>
          <w:sz w:val="36"/>
          <w:szCs w:val="36"/>
        </w:rPr>
        <w:lastRenderedPageBreak/>
        <w:t>立法院內政委員會考察</w:t>
      </w:r>
      <w:r>
        <w:rPr>
          <w:rFonts w:hint="eastAsia"/>
          <w:b/>
          <w:sz w:val="36"/>
          <w:szCs w:val="36"/>
        </w:rPr>
        <w:t>新北市政府消防局消防救災業務</w:t>
      </w:r>
    </w:p>
    <w:p w14:paraId="34C305FB" w14:textId="77777777" w:rsidR="007E0B98" w:rsidRPr="00264155" w:rsidRDefault="007E0B98" w:rsidP="007E0B98">
      <w:pPr>
        <w:ind w:right="280"/>
        <w:jc w:val="right"/>
        <w:rPr>
          <w:rFonts w:ascii="Times New Roman" w:hAnsi="Times New Roman"/>
          <w:b/>
          <w:sz w:val="20"/>
          <w:szCs w:val="20"/>
        </w:rPr>
      </w:pPr>
      <w:r w:rsidRPr="00264155">
        <w:rPr>
          <w:rFonts w:ascii="Times New Roman" w:hAnsi="Times New Roman" w:hint="eastAsia"/>
          <w:b/>
          <w:sz w:val="20"/>
          <w:szCs w:val="20"/>
        </w:rPr>
        <w:t>115.</w:t>
      </w:r>
      <w:r>
        <w:rPr>
          <w:rFonts w:ascii="Times New Roman" w:hAnsi="Times New Roman" w:hint="eastAsia"/>
          <w:b/>
          <w:sz w:val="20"/>
          <w:szCs w:val="20"/>
        </w:rPr>
        <w:t>7.16</w:t>
      </w:r>
      <w:r w:rsidRPr="00264155">
        <w:rPr>
          <w:rFonts w:ascii="Times New Roman" w:hAnsi="Times New Roman"/>
          <w:b/>
          <w:sz w:val="20"/>
          <w:szCs w:val="20"/>
        </w:rPr>
        <w:t>版</w:t>
      </w:r>
    </w:p>
    <w:p w14:paraId="38C92B67" w14:textId="77777777" w:rsidR="007E0B98" w:rsidRPr="00264155" w:rsidRDefault="007E0B98" w:rsidP="007E0B98">
      <w:pPr>
        <w:pStyle w:val="af8"/>
        <w:numPr>
          <w:ilvl w:val="0"/>
          <w:numId w:val="3"/>
        </w:numPr>
        <w:spacing w:line="360" w:lineRule="exact"/>
        <w:ind w:leftChars="0" w:left="567" w:hanging="569"/>
        <w:rPr>
          <w:rFonts w:ascii="標楷體" w:eastAsia="標楷體" w:hAnsi="標楷體"/>
          <w:sz w:val="28"/>
          <w:szCs w:val="28"/>
        </w:rPr>
      </w:pPr>
      <w:r w:rsidRPr="00264155">
        <w:rPr>
          <w:rFonts w:ascii="標楷體" w:eastAsia="標楷體" w:hAnsi="標楷體" w:hint="eastAsia"/>
          <w:sz w:val="28"/>
          <w:szCs w:val="28"/>
        </w:rPr>
        <w:t>考察日期：115年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26415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264155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64155">
        <w:rPr>
          <w:rFonts w:ascii="標楷體" w:eastAsia="標楷體" w:hAnsi="標楷體" w:hint="eastAsia"/>
          <w:sz w:val="28"/>
          <w:szCs w:val="28"/>
        </w:rPr>
        <w:t>）</w:t>
      </w:r>
    </w:p>
    <w:p w14:paraId="1892D142" w14:textId="77777777" w:rsidR="007E0B98" w:rsidRPr="00264155" w:rsidRDefault="007E0B98" w:rsidP="007E0B98">
      <w:pPr>
        <w:pStyle w:val="af8"/>
        <w:numPr>
          <w:ilvl w:val="0"/>
          <w:numId w:val="3"/>
        </w:numPr>
        <w:spacing w:line="360" w:lineRule="exact"/>
        <w:ind w:leftChars="0" w:left="567" w:hanging="569"/>
        <w:rPr>
          <w:rFonts w:ascii="標楷體" w:eastAsia="標楷體" w:hAnsi="標楷體"/>
          <w:sz w:val="28"/>
          <w:szCs w:val="28"/>
        </w:rPr>
      </w:pPr>
      <w:r w:rsidRPr="00264155">
        <w:rPr>
          <w:rFonts w:ascii="標楷體" w:eastAsia="標楷體" w:hAnsi="標楷體" w:hint="eastAsia"/>
          <w:sz w:val="28"/>
          <w:szCs w:val="28"/>
        </w:rPr>
        <w:t>考察行程表：</w:t>
      </w:r>
    </w:p>
    <w:tbl>
      <w:tblPr>
        <w:tblStyle w:val="af9"/>
        <w:tblW w:w="5082" w:type="pct"/>
        <w:tblLook w:val="04A0" w:firstRow="1" w:lastRow="0" w:firstColumn="1" w:lastColumn="0" w:noHBand="0" w:noVBand="1"/>
      </w:tblPr>
      <w:tblGrid>
        <w:gridCol w:w="1836"/>
        <w:gridCol w:w="4113"/>
        <w:gridCol w:w="3260"/>
      </w:tblGrid>
      <w:tr w:rsidR="007E0B98" w:rsidRPr="00264155" w14:paraId="32143460" w14:textId="77777777" w:rsidTr="007E0B98">
        <w:tc>
          <w:tcPr>
            <w:tcW w:w="997" w:type="pct"/>
          </w:tcPr>
          <w:p w14:paraId="5372855A" w14:textId="77777777" w:rsidR="007E0B98" w:rsidRPr="00264155" w:rsidRDefault="007E0B98" w:rsidP="00670AF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64155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2233" w:type="pct"/>
          </w:tcPr>
          <w:p w14:paraId="6B72A642" w14:textId="77777777" w:rsidR="007E0B98" w:rsidRPr="00264155" w:rsidRDefault="007E0B98" w:rsidP="00670AF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64155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1770" w:type="pct"/>
          </w:tcPr>
          <w:p w14:paraId="286126A4" w14:textId="77777777" w:rsidR="007E0B98" w:rsidRPr="00264155" w:rsidRDefault="007E0B98" w:rsidP="00670AF8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264155">
              <w:rPr>
                <w:rFonts w:hint="eastAsia"/>
                <w:sz w:val="26"/>
                <w:szCs w:val="26"/>
              </w:rPr>
              <w:t>備註</w:t>
            </w:r>
          </w:p>
        </w:tc>
      </w:tr>
      <w:tr w:rsidR="007E0B98" w:rsidRPr="00264155" w14:paraId="6291C95E" w14:textId="77777777" w:rsidTr="007E0B98">
        <w:tc>
          <w:tcPr>
            <w:tcW w:w="997" w:type="pct"/>
            <w:vAlign w:val="center"/>
          </w:tcPr>
          <w:p w14:paraId="4C2A15B3" w14:textId="77777777" w:rsidR="007E0B98" w:rsidRPr="00264155" w:rsidRDefault="007E0B98" w:rsidP="00670AF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09:00</w:t>
            </w:r>
            <w:r w:rsidRPr="00264155">
              <w:rPr>
                <w:rFonts w:hint="eastAsia"/>
                <w:sz w:val="28"/>
                <w:szCs w:val="28"/>
              </w:rPr>
              <w:t>-09:</w:t>
            </w: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233" w:type="pct"/>
            <w:vAlign w:val="center"/>
          </w:tcPr>
          <w:p w14:paraId="058F512B" w14:textId="77777777" w:rsidR="007E0B98" w:rsidRPr="00264155" w:rsidRDefault="007E0B98" w:rsidP="00670AF8">
            <w:pPr>
              <w:spacing w:line="460" w:lineRule="exact"/>
              <w:jc w:val="both"/>
              <w:rPr>
                <w:sz w:val="28"/>
                <w:szCs w:val="28"/>
              </w:rPr>
            </w:pPr>
            <w:r w:rsidRPr="00264155">
              <w:rPr>
                <w:rFonts w:hint="eastAsia"/>
                <w:sz w:val="28"/>
                <w:szCs w:val="28"/>
              </w:rPr>
              <w:t>集合</w:t>
            </w:r>
          </w:p>
        </w:tc>
        <w:tc>
          <w:tcPr>
            <w:tcW w:w="1770" w:type="pct"/>
          </w:tcPr>
          <w:p w14:paraId="662989A1" w14:textId="77777777" w:rsidR="007E0B98" w:rsidRPr="00264155" w:rsidRDefault="007E0B98" w:rsidP="00670AF8">
            <w:pPr>
              <w:spacing w:line="460" w:lineRule="exact"/>
              <w:jc w:val="both"/>
              <w:rPr>
                <w:sz w:val="26"/>
                <w:szCs w:val="26"/>
              </w:rPr>
            </w:pPr>
            <w:r w:rsidRPr="00264155">
              <w:rPr>
                <w:rFonts w:hint="eastAsia"/>
                <w:sz w:val="28"/>
                <w:szCs w:val="28"/>
              </w:rPr>
              <w:t>地點：立法院群賢樓(20人中巴車號PAB-131接駁)</w:t>
            </w:r>
          </w:p>
        </w:tc>
      </w:tr>
      <w:tr w:rsidR="007E0B98" w:rsidRPr="00264155" w14:paraId="29FD09DF" w14:textId="77777777" w:rsidTr="007E0B98">
        <w:tc>
          <w:tcPr>
            <w:tcW w:w="997" w:type="pct"/>
            <w:vAlign w:val="center"/>
          </w:tcPr>
          <w:p w14:paraId="0DE6F9DC" w14:textId="77777777" w:rsidR="007E0B98" w:rsidRPr="00264155" w:rsidRDefault="007E0B98" w:rsidP="00670AF8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64155">
              <w:rPr>
                <w:rFonts w:hint="eastAsia"/>
                <w:sz w:val="28"/>
                <w:szCs w:val="28"/>
              </w:rPr>
              <w:t>09:</w:t>
            </w:r>
            <w:r>
              <w:rPr>
                <w:rFonts w:hint="eastAsia"/>
                <w:sz w:val="28"/>
                <w:szCs w:val="28"/>
              </w:rPr>
              <w:t>15</w:t>
            </w:r>
            <w:r w:rsidRPr="00264155"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09</w:t>
            </w:r>
            <w:r w:rsidRPr="00264155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2233" w:type="pct"/>
            <w:vAlign w:val="center"/>
          </w:tcPr>
          <w:p w14:paraId="710C372C" w14:textId="77777777" w:rsidR="007E0B98" w:rsidRPr="00264155" w:rsidRDefault="007E0B98" w:rsidP="00670AF8">
            <w:pPr>
              <w:spacing w:line="460" w:lineRule="exact"/>
              <w:jc w:val="both"/>
              <w:rPr>
                <w:sz w:val="28"/>
                <w:szCs w:val="28"/>
              </w:rPr>
            </w:pPr>
            <w:r w:rsidRPr="00264155">
              <w:rPr>
                <w:rFonts w:hint="eastAsia"/>
                <w:sz w:val="28"/>
                <w:szCs w:val="28"/>
              </w:rPr>
              <w:t>立法院群賢樓→</w:t>
            </w:r>
            <w:r>
              <w:rPr>
                <w:rFonts w:hint="eastAsia"/>
                <w:sz w:val="28"/>
                <w:szCs w:val="28"/>
              </w:rPr>
              <w:t>新北市政府消防局</w:t>
            </w:r>
            <w:r w:rsidRPr="00FD3B05">
              <w:rPr>
                <w:rFonts w:hint="eastAsia"/>
                <w:sz w:val="28"/>
                <w:szCs w:val="28"/>
              </w:rPr>
              <w:t>第一救災救護大隊</w:t>
            </w:r>
            <w:r>
              <w:rPr>
                <w:rFonts w:hint="eastAsia"/>
                <w:sz w:val="28"/>
                <w:szCs w:val="28"/>
              </w:rPr>
              <w:t>莒光</w:t>
            </w:r>
            <w:r w:rsidRPr="00FD3B05">
              <w:rPr>
                <w:rFonts w:hint="eastAsia"/>
                <w:sz w:val="28"/>
                <w:szCs w:val="28"/>
              </w:rPr>
              <w:t>分隊</w:t>
            </w:r>
          </w:p>
        </w:tc>
        <w:tc>
          <w:tcPr>
            <w:tcW w:w="1770" w:type="pct"/>
            <w:vAlign w:val="center"/>
          </w:tcPr>
          <w:p w14:paraId="7CAD9368" w14:textId="77777777" w:rsidR="007E0B98" w:rsidRPr="00264155" w:rsidRDefault="007E0B98" w:rsidP="00670AF8">
            <w:pPr>
              <w:spacing w:line="460" w:lineRule="exact"/>
              <w:jc w:val="both"/>
              <w:rPr>
                <w:sz w:val="28"/>
                <w:szCs w:val="28"/>
              </w:rPr>
            </w:pPr>
            <w:r w:rsidRPr="00264155">
              <w:rPr>
                <w:rFonts w:hint="eastAsia"/>
                <w:sz w:val="28"/>
                <w:szCs w:val="28"/>
              </w:rPr>
              <w:t>車程約</w:t>
            </w:r>
            <w:r>
              <w:rPr>
                <w:rFonts w:hint="eastAsia"/>
                <w:sz w:val="28"/>
                <w:szCs w:val="28"/>
              </w:rPr>
              <w:t>30</w:t>
            </w:r>
            <w:r w:rsidRPr="00264155">
              <w:rPr>
                <w:rFonts w:hint="eastAsia"/>
                <w:sz w:val="28"/>
                <w:szCs w:val="28"/>
              </w:rPr>
              <w:t>分鐘</w:t>
            </w:r>
          </w:p>
        </w:tc>
      </w:tr>
      <w:tr w:rsidR="007E0B98" w:rsidRPr="00264155" w14:paraId="42E3439A" w14:textId="77777777" w:rsidTr="007E0B98">
        <w:tc>
          <w:tcPr>
            <w:tcW w:w="997" w:type="pct"/>
            <w:vAlign w:val="center"/>
          </w:tcPr>
          <w:p w14:paraId="6B708B0C" w14:textId="77777777" w:rsidR="007E0B98" w:rsidRPr="00264155" w:rsidRDefault="007E0B98" w:rsidP="00670AF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09:45-10:45</w:t>
            </w:r>
          </w:p>
        </w:tc>
        <w:tc>
          <w:tcPr>
            <w:tcW w:w="2233" w:type="pct"/>
            <w:vAlign w:val="center"/>
          </w:tcPr>
          <w:p w14:paraId="57933FCC" w14:textId="77777777" w:rsidR="007E0B98" w:rsidRDefault="007E0B98" w:rsidP="00670AF8">
            <w:pPr>
              <w:spacing w:line="4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流程：</w:t>
            </w:r>
          </w:p>
          <w:p w14:paraId="47035970" w14:textId="77777777" w:rsidR="007E0B98" w:rsidRDefault="007E0B98" w:rsidP="00670AF8">
            <w:pPr>
              <w:spacing w:line="460" w:lineRule="exact"/>
              <w:ind w:left="560" w:hangingChars="200" w:hanging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</w:t>
            </w:r>
            <w:r>
              <w:rPr>
                <w:rFonts w:hint="eastAsia"/>
                <w:sz w:val="28"/>
                <w:szCs w:val="28"/>
              </w:rPr>
              <w:t>新北市政府消防局</w:t>
            </w:r>
            <w:r w:rsidRPr="00FD3B05">
              <w:rPr>
                <w:rFonts w:hint="eastAsia"/>
                <w:sz w:val="28"/>
                <w:szCs w:val="28"/>
              </w:rPr>
              <w:t>第一救災救護大隊</w:t>
            </w:r>
            <w:r>
              <w:rPr>
                <w:rFonts w:hint="eastAsia"/>
                <w:sz w:val="28"/>
                <w:szCs w:val="28"/>
              </w:rPr>
              <w:t>莒光</w:t>
            </w:r>
            <w:r w:rsidRPr="00FD3B05">
              <w:rPr>
                <w:rFonts w:hint="eastAsia"/>
                <w:sz w:val="28"/>
                <w:szCs w:val="28"/>
              </w:rPr>
              <w:t>分隊</w:t>
            </w:r>
            <w:r>
              <w:rPr>
                <w:rFonts w:hint="eastAsia"/>
                <w:sz w:val="28"/>
                <w:szCs w:val="28"/>
              </w:rPr>
              <w:t>施工進度</w:t>
            </w:r>
            <w:r>
              <w:rPr>
                <w:sz w:val="28"/>
                <w:szCs w:val="28"/>
              </w:rPr>
              <w:t>(20分鐘)</w:t>
            </w:r>
          </w:p>
          <w:p w14:paraId="668AFFD7" w14:textId="77777777" w:rsidR="007E0B98" w:rsidRDefault="007E0B98" w:rsidP="00670AF8">
            <w:pPr>
              <w:spacing w:line="460" w:lineRule="exact"/>
              <w:ind w:left="560" w:hangingChars="200" w:hanging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二、後勤</w:t>
            </w:r>
            <w:proofErr w:type="gramStart"/>
            <w:r>
              <w:rPr>
                <w:sz w:val="28"/>
                <w:szCs w:val="28"/>
              </w:rPr>
              <w:t>照護車展示</w:t>
            </w:r>
            <w:proofErr w:type="gramEnd"/>
            <w:r>
              <w:rPr>
                <w:sz w:val="28"/>
                <w:szCs w:val="28"/>
              </w:rPr>
              <w:t>(10分鐘)</w:t>
            </w:r>
          </w:p>
          <w:p w14:paraId="7D85D95B" w14:textId="77777777" w:rsidR="007E0B98" w:rsidRPr="00264155" w:rsidRDefault="007E0B98" w:rsidP="00670AF8">
            <w:pPr>
              <w:spacing w:line="460" w:lineRule="exact"/>
              <w:ind w:left="560" w:hangingChars="200" w:hanging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三、綜合座談(30分鐘)</w:t>
            </w:r>
          </w:p>
        </w:tc>
        <w:tc>
          <w:tcPr>
            <w:tcW w:w="1770" w:type="pct"/>
            <w:vAlign w:val="center"/>
          </w:tcPr>
          <w:p w14:paraId="12F07ABD" w14:textId="77777777" w:rsidR="007E0B98" w:rsidRPr="005E7EAC" w:rsidRDefault="007E0B98" w:rsidP="00670AF8">
            <w:pPr>
              <w:spacing w:line="460" w:lineRule="exact"/>
              <w:ind w:left="840" w:hangingChars="300" w:hanging="840"/>
              <w:jc w:val="both"/>
              <w:rPr>
                <w:sz w:val="28"/>
                <w:szCs w:val="28"/>
              </w:rPr>
            </w:pPr>
            <w:r w:rsidRPr="005E7EAC">
              <w:rPr>
                <w:rFonts w:hint="eastAsia"/>
                <w:sz w:val="28"/>
                <w:szCs w:val="28"/>
              </w:rPr>
              <w:t>地點：</w:t>
            </w:r>
            <w:r>
              <w:rPr>
                <w:rFonts w:hint="eastAsia"/>
                <w:sz w:val="28"/>
                <w:szCs w:val="28"/>
              </w:rPr>
              <w:t>新北市政府消防局</w:t>
            </w:r>
            <w:r w:rsidRPr="00FD3B05">
              <w:rPr>
                <w:rFonts w:hint="eastAsia"/>
                <w:sz w:val="28"/>
                <w:szCs w:val="28"/>
              </w:rPr>
              <w:t>第一救災救護大隊</w:t>
            </w:r>
            <w:r>
              <w:rPr>
                <w:rFonts w:hint="eastAsia"/>
                <w:sz w:val="28"/>
                <w:szCs w:val="28"/>
              </w:rPr>
              <w:t>莒光</w:t>
            </w:r>
            <w:r w:rsidRPr="00FD3B05">
              <w:rPr>
                <w:rFonts w:hint="eastAsia"/>
                <w:sz w:val="28"/>
                <w:szCs w:val="28"/>
              </w:rPr>
              <w:t>分隊</w:t>
            </w:r>
            <w:r w:rsidRPr="005E7EAC">
              <w:rPr>
                <w:rFonts w:hint="eastAsia"/>
                <w:sz w:val="28"/>
                <w:szCs w:val="28"/>
              </w:rPr>
              <w:t>(</w:t>
            </w:r>
            <w:r w:rsidRPr="00A6719D">
              <w:rPr>
                <w:rFonts w:hint="eastAsia"/>
                <w:sz w:val="28"/>
                <w:szCs w:val="28"/>
              </w:rPr>
              <w:t>新北市板橋區莒光路161號</w:t>
            </w:r>
            <w:r w:rsidRPr="005E7EAC">
              <w:rPr>
                <w:rFonts w:hint="eastAsia"/>
                <w:sz w:val="28"/>
                <w:szCs w:val="28"/>
              </w:rPr>
              <w:t>)</w:t>
            </w:r>
          </w:p>
          <w:p w14:paraId="2EA14FBF" w14:textId="77777777" w:rsidR="007E0B98" w:rsidRPr="005E7EAC" w:rsidRDefault="007E0B98" w:rsidP="00670AF8">
            <w:pPr>
              <w:spacing w:line="460" w:lineRule="exact"/>
              <w:ind w:left="840" w:hangingChars="300" w:hanging="840"/>
              <w:jc w:val="both"/>
              <w:rPr>
                <w:sz w:val="28"/>
                <w:szCs w:val="28"/>
              </w:rPr>
            </w:pPr>
            <w:r w:rsidRPr="005E7EAC">
              <w:rPr>
                <w:rFonts w:hint="eastAsia"/>
                <w:sz w:val="28"/>
                <w:szCs w:val="28"/>
              </w:rPr>
              <w:t>簡報：</w:t>
            </w:r>
            <w:r>
              <w:rPr>
                <w:rFonts w:hint="eastAsia"/>
                <w:sz w:val="28"/>
                <w:szCs w:val="28"/>
              </w:rPr>
              <w:t>新</w:t>
            </w:r>
            <w:r w:rsidRPr="005E7EAC">
              <w:rPr>
                <w:rFonts w:hint="eastAsia"/>
                <w:sz w:val="28"/>
                <w:szCs w:val="28"/>
              </w:rPr>
              <w:t>北市政府消防局</w:t>
            </w:r>
          </w:p>
          <w:p w14:paraId="7D7D16DE" w14:textId="77777777" w:rsidR="007E0B98" w:rsidRPr="00264155" w:rsidRDefault="007E0B98" w:rsidP="00670AF8">
            <w:pPr>
              <w:spacing w:line="460" w:lineRule="exact"/>
              <w:ind w:left="840" w:hangingChars="300" w:hanging="840"/>
              <w:jc w:val="both"/>
              <w:rPr>
                <w:sz w:val="28"/>
                <w:szCs w:val="28"/>
              </w:rPr>
            </w:pPr>
            <w:r w:rsidRPr="005E7EAC">
              <w:rPr>
                <w:rFonts w:hint="eastAsia"/>
                <w:sz w:val="28"/>
                <w:szCs w:val="28"/>
              </w:rPr>
              <w:t>出席：</w:t>
            </w:r>
            <w:r>
              <w:rPr>
                <w:rFonts w:hint="eastAsia"/>
                <w:sz w:val="28"/>
                <w:szCs w:val="28"/>
              </w:rPr>
              <w:t>內政部</w:t>
            </w:r>
            <w:r w:rsidRPr="005E7EAC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新</w:t>
            </w:r>
            <w:r w:rsidRPr="005E7EAC">
              <w:rPr>
                <w:rFonts w:hint="eastAsia"/>
                <w:sz w:val="28"/>
                <w:szCs w:val="28"/>
              </w:rPr>
              <w:t>北市政府消防局</w:t>
            </w:r>
          </w:p>
        </w:tc>
      </w:tr>
      <w:tr w:rsidR="007E0B98" w:rsidRPr="00264155" w14:paraId="29985292" w14:textId="77777777" w:rsidTr="007E0B98">
        <w:tc>
          <w:tcPr>
            <w:tcW w:w="997" w:type="pct"/>
            <w:vAlign w:val="center"/>
          </w:tcPr>
          <w:p w14:paraId="23A535A7" w14:textId="77777777" w:rsidR="007E0B98" w:rsidRPr="00264155" w:rsidRDefault="007E0B98" w:rsidP="00670AF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264155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45</w:t>
            </w:r>
            <w:r w:rsidRPr="00264155"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11</w:t>
            </w:r>
            <w:r w:rsidRPr="00264155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233" w:type="pct"/>
            <w:vAlign w:val="center"/>
          </w:tcPr>
          <w:p w14:paraId="1407FED1" w14:textId="77777777" w:rsidR="007E0B98" w:rsidRPr="00264155" w:rsidRDefault="007E0B98" w:rsidP="00670AF8">
            <w:pPr>
              <w:spacing w:line="4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返回立法院群賢樓</w:t>
            </w:r>
          </w:p>
        </w:tc>
        <w:tc>
          <w:tcPr>
            <w:tcW w:w="1770" w:type="pct"/>
            <w:vAlign w:val="center"/>
          </w:tcPr>
          <w:p w14:paraId="11C765C8" w14:textId="77777777" w:rsidR="007E0B98" w:rsidRPr="00264155" w:rsidRDefault="007E0B98" w:rsidP="00670AF8">
            <w:pPr>
              <w:spacing w:line="360" w:lineRule="exact"/>
              <w:jc w:val="both"/>
              <w:rPr>
                <w:szCs w:val="26"/>
              </w:rPr>
            </w:pPr>
            <w:r w:rsidRPr="00264155">
              <w:rPr>
                <w:rFonts w:hint="eastAsia"/>
                <w:sz w:val="28"/>
                <w:szCs w:val="28"/>
              </w:rPr>
              <w:t>車程約</w:t>
            </w:r>
            <w:r>
              <w:rPr>
                <w:rFonts w:hint="eastAsia"/>
                <w:sz w:val="28"/>
                <w:szCs w:val="28"/>
              </w:rPr>
              <w:t>30</w:t>
            </w:r>
            <w:r w:rsidRPr="00264155">
              <w:rPr>
                <w:rFonts w:hint="eastAsia"/>
                <w:sz w:val="28"/>
                <w:szCs w:val="28"/>
              </w:rPr>
              <w:t>分鐘</w:t>
            </w:r>
          </w:p>
        </w:tc>
      </w:tr>
    </w:tbl>
    <w:p w14:paraId="53A46542" w14:textId="77777777" w:rsidR="007E0B98" w:rsidRPr="00264155" w:rsidRDefault="007E0B98" w:rsidP="007E0B98">
      <w:pPr>
        <w:spacing w:line="360" w:lineRule="exact"/>
        <w:ind w:left="720" w:hangingChars="300" w:hanging="720"/>
        <w:jc w:val="center"/>
        <w:rPr>
          <w:bCs/>
          <w:szCs w:val="28"/>
        </w:rPr>
      </w:pPr>
      <w:r w:rsidRPr="00264155">
        <w:rPr>
          <w:rFonts w:hint="eastAsia"/>
          <w:bCs/>
          <w:szCs w:val="28"/>
        </w:rPr>
        <w:t>(以上為規劃行程，各流程時間以實際考察為</w:t>
      </w:r>
      <w:proofErr w:type="gramStart"/>
      <w:r w:rsidRPr="00264155">
        <w:rPr>
          <w:rFonts w:hint="eastAsia"/>
          <w:bCs/>
          <w:szCs w:val="28"/>
        </w:rPr>
        <w:t>準</w:t>
      </w:r>
      <w:proofErr w:type="gramEnd"/>
      <w:r w:rsidRPr="00264155">
        <w:rPr>
          <w:rFonts w:hint="eastAsia"/>
          <w:bCs/>
          <w:szCs w:val="28"/>
        </w:rPr>
        <w:t>)</w:t>
      </w:r>
    </w:p>
    <w:p w14:paraId="64CD73FC" w14:textId="77777777" w:rsidR="007E0B98" w:rsidRPr="00264155" w:rsidRDefault="007E0B98" w:rsidP="007E0B98">
      <w:pPr>
        <w:spacing w:line="360" w:lineRule="exact"/>
        <w:ind w:left="840" w:hangingChars="300" w:hanging="840"/>
        <w:rPr>
          <w:bCs/>
          <w:sz w:val="28"/>
          <w:szCs w:val="28"/>
        </w:rPr>
      </w:pPr>
    </w:p>
    <w:p w14:paraId="38E770AD" w14:textId="77777777" w:rsidR="007E0B98" w:rsidRDefault="007E0B98" w:rsidP="007E0B98">
      <w:pPr>
        <w:spacing w:line="360" w:lineRule="exact"/>
        <w:ind w:left="840" w:hangingChars="300" w:hanging="840"/>
        <w:rPr>
          <w:bCs/>
          <w:sz w:val="28"/>
          <w:szCs w:val="28"/>
        </w:rPr>
      </w:pPr>
      <w:r w:rsidRPr="00271E1C">
        <w:rPr>
          <w:rFonts w:hint="eastAsia"/>
          <w:bCs/>
          <w:sz w:val="28"/>
          <w:szCs w:val="28"/>
        </w:rPr>
        <w:t>受考機關：</w:t>
      </w:r>
      <w:r>
        <w:rPr>
          <w:rFonts w:hint="eastAsia"/>
          <w:bCs/>
          <w:sz w:val="28"/>
          <w:szCs w:val="28"/>
        </w:rPr>
        <w:t>內政部</w:t>
      </w:r>
    </w:p>
    <w:p w14:paraId="21DA666E" w14:textId="77777777" w:rsidR="007E0B98" w:rsidRPr="00271E1C" w:rsidRDefault="007E0B98" w:rsidP="007E0B98">
      <w:pPr>
        <w:spacing w:line="360" w:lineRule="exact"/>
        <w:ind w:left="1400" w:hangingChars="500" w:hanging="1400"/>
        <w:rPr>
          <w:bCs/>
          <w:sz w:val="28"/>
          <w:szCs w:val="28"/>
        </w:rPr>
      </w:pPr>
      <w:r w:rsidRPr="00271E1C">
        <w:rPr>
          <w:rFonts w:hint="eastAsia"/>
          <w:bCs/>
          <w:sz w:val="28"/>
          <w:szCs w:val="28"/>
        </w:rPr>
        <w:t>參加機關：</w:t>
      </w:r>
      <w:r>
        <w:rPr>
          <w:rFonts w:hint="eastAsia"/>
          <w:bCs/>
          <w:sz w:val="28"/>
          <w:szCs w:val="28"/>
        </w:rPr>
        <w:t>新</w:t>
      </w:r>
      <w:r w:rsidRPr="00FD3B05">
        <w:rPr>
          <w:rFonts w:hint="eastAsia"/>
          <w:bCs/>
          <w:sz w:val="28"/>
          <w:szCs w:val="28"/>
        </w:rPr>
        <w:t>北市政府消防局</w:t>
      </w:r>
    </w:p>
    <w:p w14:paraId="52984BAC" w14:textId="77777777" w:rsidR="007E0B98" w:rsidRDefault="007E0B98" w:rsidP="007E0B98">
      <w:pPr>
        <w:spacing w:line="360" w:lineRule="exact"/>
        <w:ind w:left="1400" w:hangingChars="500" w:hanging="1400"/>
        <w:rPr>
          <w:sz w:val="28"/>
          <w:szCs w:val="28"/>
        </w:rPr>
      </w:pPr>
      <w:r w:rsidRPr="00264155">
        <w:rPr>
          <w:rFonts w:hint="eastAsia"/>
          <w:sz w:val="28"/>
          <w:szCs w:val="28"/>
        </w:rPr>
        <w:t>行</w:t>
      </w:r>
      <w:r w:rsidRPr="005E7B1A">
        <w:rPr>
          <w:rFonts w:hint="eastAsia"/>
          <w:sz w:val="28"/>
          <w:szCs w:val="28"/>
        </w:rPr>
        <w:t>程聯絡：</w:t>
      </w:r>
      <w:r>
        <w:rPr>
          <w:sz w:val="28"/>
          <w:szCs w:val="28"/>
        </w:rPr>
        <w:t>張宏陸</w:t>
      </w:r>
      <w:r w:rsidRPr="005E7B1A">
        <w:rPr>
          <w:rFonts w:hint="eastAsia"/>
          <w:sz w:val="28"/>
          <w:szCs w:val="28"/>
        </w:rPr>
        <w:t>委員</w:t>
      </w:r>
      <w:r>
        <w:rPr>
          <w:rFonts w:hint="eastAsia"/>
          <w:sz w:val="28"/>
          <w:szCs w:val="28"/>
        </w:rPr>
        <w:t>國會</w:t>
      </w:r>
      <w:r w:rsidRPr="005E7B1A">
        <w:rPr>
          <w:rFonts w:hint="eastAsia"/>
          <w:sz w:val="28"/>
          <w:szCs w:val="28"/>
        </w:rPr>
        <w:t xml:space="preserve">辦公室  </w:t>
      </w:r>
      <w:r>
        <w:rPr>
          <w:rFonts w:hint="eastAsia"/>
          <w:sz w:val="28"/>
          <w:szCs w:val="28"/>
        </w:rPr>
        <w:t>廖品智助理</w:t>
      </w:r>
    </w:p>
    <w:p w14:paraId="379BEACA" w14:textId="77777777" w:rsidR="007E0B98" w:rsidRPr="00264155" w:rsidRDefault="007E0B98" w:rsidP="007E0B98">
      <w:pPr>
        <w:spacing w:line="360" w:lineRule="exact"/>
        <w:ind w:left="1400" w:hangingChars="500" w:hanging="1400"/>
        <w:rPr>
          <w:noProof/>
          <w:snapToGrid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E7B1A">
        <w:rPr>
          <w:rFonts w:hint="eastAsia"/>
          <w:noProof/>
          <w:snapToGrid w:val="0"/>
          <w:sz w:val="28"/>
          <w:szCs w:val="28"/>
        </w:rPr>
        <w:t>內政部消防署  張曉君科長（電話：0908-321488）</w:t>
      </w:r>
      <w:r w:rsidRPr="00264155">
        <w:rPr>
          <w:noProof/>
          <w:snapToGrid w:val="0"/>
          <w:sz w:val="28"/>
          <w:szCs w:val="28"/>
        </w:rPr>
        <w:br/>
      </w:r>
    </w:p>
    <w:p w14:paraId="45DFBFD6" w14:textId="77777777" w:rsidR="007E0B98" w:rsidRPr="007E0B98" w:rsidRDefault="007E0B98">
      <w:pPr>
        <w:pStyle w:val="space1"/>
        <w:rPr>
          <w:rFonts w:hint="eastAsia"/>
        </w:rPr>
      </w:pPr>
    </w:p>
    <w:sectPr w:rsidR="007E0B98" w:rsidRPr="007E0B98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3DE1" w14:textId="77777777" w:rsidR="001B4528" w:rsidRDefault="001B4528">
      <w:r>
        <w:separator/>
      </w:r>
    </w:p>
  </w:endnote>
  <w:endnote w:type="continuationSeparator" w:id="0">
    <w:p w14:paraId="320448D9" w14:textId="77777777" w:rsidR="001B4528" w:rsidRDefault="001B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2DCF" w14:textId="0957EE6D" w:rsidR="00375D8C" w:rsidRDefault="00375D8C">
    <w:pPr>
      <w:pStyle w:val="a4"/>
      <w:jc w:val="center"/>
    </w:pP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5C70" w14:textId="77777777" w:rsidR="001B4528" w:rsidRDefault="001B4528">
      <w:r>
        <w:separator/>
      </w:r>
    </w:p>
  </w:footnote>
  <w:footnote w:type="continuationSeparator" w:id="0">
    <w:p w14:paraId="38113777" w14:textId="77777777" w:rsidR="001B4528" w:rsidRDefault="001B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2B86" w14:textId="70780698" w:rsidR="00375D8C" w:rsidRDefault="00375D8C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ECC"/>
    <w:multiLevelType w:val="hybridMultilevel"/>
    <w:tmpl w:val="8A8246D6"/>
    <w:lvl w:ilvl="0" w:tplc="F264756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2182" w:hanging="480"/>
      </w:pPr>
    </w:lvl>
    <w:lvl w:ilvl="2" w:tplc="0409000F">
      <w:start w:val="1"/>
      <w:numFmt w:val="decimal"/>
      <w:lvlText w:val="%3."/>
      <w:lvlJc w:val="left"/>
      <w:pPr>
        <w:ind w:left="763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D8"/>
    <w:rsid w:val="0000627B"/>
    <w:rsid w:val="00052D33"/>
    <w:rsid w:val="000B7387"/>
    <w:rsid w:val="000E4F17"/>
    <w:rsid w:val="00133D65"/>
    <w:rsid w:val="00191CA9"/>
    <w:rsid w:val="001A645A"/>
    <w:rsid w:val="001B4528"/>
    <w:rsid w:val="001D42C9"/>
    <w:rsid w:val="0020475D"/>
    <w:rsid w:val="00226896"/>
    <w:rsid w:val="00236F47"/>
    <w:rsid w:val="002F1C4B"/>
    <w:rsid w:val="003450E9"/>
    <w:rsid w:val="00375D8C"/>
    <w:rsid w:val="003850F6"/>
    <w:rsid w:val="003903AA"/>
    <w:rsid w:val="003C0504"/>
    <w:rsid w:val="003D4034"/>
    <w:rsid w:val="003E20F8"/>
    <w:rsid w:val="004024C7"/>
    <w:rsid w:val="004761F1"/>
    <w:rsid w:val="00512209"/>
    <w:rsid w:val="00587D78"/>
    <w:rsid w:val="006401D8"/>
    <w:rsid w:val="0065725D"/>
    <w:rsid w:val="0067668F"/>
    <w:rsid w:val="006F27D8"/>
    <w:rsid w:val="0073772B"/>
    <w:rsid w:val="00781447"/>
    <w:rsid w:val="007D2EB3"/>
    <w:rsid w:val="007E0B98"/>
    <w:rsid w:val="007F177C"/>
    <w:rsid w:val="00801EBD"/>
    <w:rsid w:val="0085318A"/>
    <w:rsid w:val="008A145E"/>
    <w:rsid w:val="008C35A6"/>
    <w:rsid w:val="009062DA"/>
    <w:rsid w:val="00966754"/>
    <w:rsid w:val="00991FAC"/>
    <w:rsid w:val="009C6C33"/>
    <w:rsid w:val="009D5DF8"/>
    <w:rsid w:val="00A010E1"/>
    <w:rsid w:val="00A21C40"/>
    <w:rsid w:val="00A2510E"/>
    <w:rsid w:val="00AF14A0"/>
    <w:rsid w:val="00B0672A"/>
    <w:rsid w:val="00B138FD"/>
    <w:rsid w:val="00B3021B"/>
    <w:rsid w:val="00B62B22"/>
    <w:rsid w:val="00B83C18"/>
    <w:rsid w:val="00BE3467"/>
    <w:rsid w:val="00C07B99"/>
    <w:rsid w:val="00C5006D"/>
    <w:rsid w:val="00C57164"/>
    <w:rsid w:val="00C82CB3"/>
    <w:rsid w:val="00C872BE"/>
    <w:rsid w:val="00C926C5"/>
    <w:rsid w:val="00CE6409"/>
    <w:rsid w:val="00D049E1"/>
    <w:rsid w:val="00D447C7"/>
    <w:rsid w:val="00E752BC"/>
    <w:rsid w:val="00E87BF6"/>
    <w:rsid w:val="00EA0A34"/>
    <w:rsid w:val="00F315C0"/>
    <w:rsid w:val="00F878EA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40447216"/>
  <w15:chartTrackingRefBased/>
  <w15:docId w15:val="{77C13351-9FF0-40C5-8E33-7EDE1B37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  <w:style w:type="paragraph" w:styleId="af8">
    <w:name w:val="List Paragraph"/>
    <w:basedOn w:val="a"/>
    <w:uiPriority w:val="34"/>
    <w:qFormat/>
    <w:rsid w:val="007E0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f9">
    <w:name w:val="Table Grid"/>
    <w:basedOn w:val="a1"/>
    <w:uiPriority w:val="39"/>
    <w:rsid w:val="007E0B9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3</TotalTime>
  <Pages>3</Pages>
  <Words>164</Words>
  <Characters>938</Characters>
  <Application>Microsoft Office Word</Application>
  <DocSecurity>0</DocSecurity>
  <Lines>7</Lines>
  <Paragraphs>2</Paragraphs>
  <ScaleCrop>false</ScaleCrop>
  <Company>eic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3</cp:revision>
  <cp:lastPrinted>2004-11-19T02:54:00Z</cp:lastPrinted>
  <dcterms:created xsi:type="dcterms:W3CDTF">2026-07-16T06:44:00Z</dcterms:created>
  <dcterms:modified xsi:type="dcterms:W3CDTF">2026-07-16T06:47:00Z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20260716131318-20260716131318-文件3.docx</vt:lpwstr>
  </property>
  <property fmtid="{D5CDD505-2E9C-101B-9397-08002B2CF9AE}" pid="4" name="傳遞方式">
    <vt:lpwstr>5;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1154000943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1154000943</vt:lpwstr>
  </property>
  <property fmtid="{D5CDD505-2E9C-101B-9397-08002B2CF9AE}" pid="13" name="發文支號">
    <vt:lpwstr>0</vt:lpwstr>
  </property>
  <property fmtid="{D5CDD505-2E9C-101B-9397-08002B2CF9AE}" pid="14" name="TotFileSize">
    <vt:lpwstr>51</vt:lpwstr>
  </property>
</Properties>
</file>